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E16EF" w:rsidRPr="00860611">
        <w:trPr>
          <w:cantSplit/>
        </w:trPr>
        <w:tc>
          <w:tcPr>
            <w:tcW w:w="0" w:type="auto"/>
            <w:shd w:val="clear" w:color="auto" w:fill="auto"/>
          </w:tcPr>
          <w:bookmarkStart w:id="0" w:name="_GoBack"/>
          <w:bookmarkEnd w:id="0"/>
          <w:p w:rsidR="000E16EF" w:rsidRPr="00860611" w:rsidRDefault="000E16EF" w:rsidP="00860611">
            <w:pPr>
              <w:pStyle w:val="180"/>
            </w:pP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ЗаголовокРусО </w:instrText>
            </w:r>
            <w:r w:rsidRPr="00860611">
              <w:fldChar w:fldCharType="separate"/>
            </w:r>
            <w:r w:rsidR="00860611">
              <w:instrText>Органы государственной власти и управления</w:instrText>
            </w:r>
            <w:r w:rsidRPr="00860611">
              <w:fldChar w:fldCharType="end"/>
            </w:r>
            <w:r w:rsidRPr="00860611">
              <w:instrText xml:space="preserve"> = " " "" "</w:instrText>
            </w:r>
            <w:r w:rsidRPr="00860611">
              <w:fldChar w:fldCharType="begin"/>
            </w:r>
            <w:r w:rsidRPr="00860611">
              <w:instrText xml:space="preserve"> DOCPROPERTY ЗаголовокРусО </w:instrText>
            </w:r>
            <w:r w:rsidRPr="00860611">
              <w:fldChar w:fldCharType="separate"/>
            </w:r>
            <w:r w:rsidR="00860611">
              <w:instrText>Органы государственной власти и управления</w:instrText>
            </w:r>
            <w:r w:rsidRPr="00860611">
              <w:fldChar w:fldCharType="end"/>
            </w:r>
            <w:r w:rsidRPr="00860611">
              <w:instrText xml:space="preserve">" \* UPPER </w:instrText>
            </w:r>
            <w:r w:rsidR="00D61678">
              <w:fldChar w:fldCharType="separate"/>
            </w:r>
            <w:r w:rsidR="00D61678">
              <w:rPr>
                <w:noProof/>
              </w:rPr>
              <w:t>ОРГАНЫ ГОСУДАРСТВЕННОЙ ВЛАСТИ И УПРАВЛЕНИЯ</w:t>
            </w:r>
            <w:r w:rsidRPr="00860611">
              <w:fldChar w:fldCharType="end"/>
            </w:r>
          </w:p>
        </w:tc>
      </w:tr>
      <w:tr w:rsidR="000E16EF" w:rsidRPr="00860611">
        <w:trPr>
          <w:cantSplit/>
        </w:trPr>
        <w:tc>
          <w:tcPr>
            <w:tcW w:w="0" w:type="auto"/>
            <w:shd w:val="clear" w:color="auto" w:fill="auto"/>
          </w:tcPr>
          <w:p w:rsidR="000E16EF" w:rsidRPr="00860611" w:rsidRDefault="000E16EF" w:rsidP="00860611">
            <w:pPr>
              <w:pStyle w:val="af6"/>
            </w:pPr>
            <w:r w:rsidRPr="00860611">
              <w:fldChar w:fldCharType="begin"/>
            </w:r>
            <w:r w:rsidRPr="00860611">
              <w:instrText xml:space="preserve"> SET НаименованиеАнг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Ограничение </w:instrText>
            </w:r>
            <w:r w:rsidRPr="00860611">
              <w:fldChar w:fldCharType="separate"/>
            </w:r>
            <w:r w:rsidR="00860611">
              <w:instrText>N</w:instrText>
            </w:r>
            <w:r w:rsidRPr="00860611">
              <w:fldChar w:fldCharType="end"/>
            </w:r>
            <w:r w:rsidRPr="00860611">
              <w:instrText xml:space="preserve"> = "Y" ""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ЗаголовокАнгО </w:instrText>
            </w:r>
            <w:r w:rsidRPr="00860611">
              <w:fldChar w:fldCharType="separate"/>
            </w:r>
            <w:r w:rsidR="00860611">
              <w:instrText>Governmental authorities and administrative bodies</w:instrText>
            </w:r>
            <w:r w:rsidRPr="00860611">
              <w:fldChar w:fldCharType="end"/>
            </w:r>
            <w:r w:rsidRPr="00860611">
              <w:instrText xml:space="preserve"> = " " "" "</w:instrText>
            </w:r>
            <w:r w:rsidRPr="00860611">
              <w:fldChar w:fldCharType="begin"/>
            </w:r>
            <w:r w:rsidRPr="00860611">
              <w:instrText xml:space="preserve"> DOCPROPERTY ЗаголовокАнгО </w:instrText>
            </w:r>
            <w:r w:rsidRPr="00860611">
              <w:fldChar w:fldCharType="separate"/>
            </w:r>
            <w:r w:rsidR="00860611">
              <w:instrText>Governmental authorities and administrative bodies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="001B197A" w:rsidRPr="00860611">
              <w:fldChar w:fldCharType="separate"/>
            </w:r>
            <w:r w:rsidR="00860611">
              <w:rPr>
                <w:noProof/>
              </w:rPr>
              <w:instrText>Governmental authorities and administrative bodies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016116">
              <w:rPr>
                <w:noProof/>
              </w:rPr>
              <w:instrText>Governmental authorities and administrative bodies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bookmarkStart w:id="1" w:name="НаименованиеАнг"/>
            <w:r w:rsidR="00016116">
              <w:rPr>
                <w:noProof/>
              </w:rPr>
              <w:t>Governmental authorities and administrative bodies</w:t>
            </w:r>
            <w:bookmarkEnd w:id="1"/>
            <w:r w:rsidRPr="00860611">
              <w:fldChar w:fldCharType="end"/>
            </w:r>
          </w:p>
        </w:tc>
      </w:tr>
      <w:tr w:rsidR="000E16EF" w:rsidRPr="00860611">
        <w:trPr>
          <w:cantSplit/>
        </w:trPr>
        <w:tc>
          <w:tcPr>
            <w:tcW w:w="0" w:type="auto"/>
            <w:shd w:val="clear" w:color="auto" w:fill="auto"/>
          </w:tcPr>
          <w:p w:rsidR="000E16EF" w:rsidRPr="00860611" w:rsidRDefault="00AC404C" w:rsidP="00860611">
            <w:pPr>
              <w:pStyle w:val="181"/>
            </w:pPr>
            <w:r w:rsidRPr="00860611">
              <w:fldChar w:fldCharType="begin"/>
            </w:r>
            <w:r w:rsidRPr="00860611">
              <w:instrText xml:space="preserve"> </w:instrText>
            </w:r>
            <w:r w:rsidRPr="00860611">
              <w:rPr>
                <w:lang w:val="en-US"/>
              </w:rPr>
              <w:instrText>IF</w:instrText>
            </w:r>
            <w:r w:rsidRPr="00860611">
              <w:instrText xml:space="preserve"> </w:instrText>
            </w:r>
            <w:r w:rsidRPr="00860611">
              <w:rPr>
                <w:lang w:val="en-US"/>
              </w:rPr>
              <w:fldChar w:fldCharType="begin"/>
            </w:r>
            <w:r w:rsidRPr="00860611">
              <w:instrText xml:space="preserve"> </w:instrText>
            </w:r>
            <w:r w:rsidRPr="00860611">
              <w:rPr>
                <w:lang w:val="en-US"/>
              </w:rPr>
              <w:instrText>DOCPROPERTY</w:instrText>
            </w:r>
            <w:r w:rsidRPr="00860611">
              <w:instrText xml:space="preserve"> ЗаголовокБелО </w:instrText>
            </w:r>
            <w:r w:rsidRPr="00860611">
              <w:rPr>
                <w:lang w:val="en-US"/>
              </w:rPr>
              <w:fldChar w:fldCharType="separate"/>
            </w:r>
            <w:r w:rsidR="00860611" w:rsidRPr="00860611">
              <w:instrText>Органы дзяржаўнай</w:instrText>
            </w:r>
            <w:r w:rsidR="00860611">
              <w:rPr>
                <w:lang w:val="en-US"/>
              </w:rPr>
              <w:instrText> </w:instrText>
            </w:r>
            <w:r w:rsidR="00860611" w:rsidRPr="00860611">
              <w:instrText>улады і</w:instrText>
            </w:r>
            <w:r w:rsidR="00860611">
              <w:rPr>
                <w:lang w:val="en-US"/>
              </w:rPr>
              <w:instrText> </w:instrText>
            </w:r>
            <w:r w:rsidR="00860611" w:rsidRPr="00860611">
              <w:instrText>кіравання</w:instrText>
            </w:r>
            <w:r w:rsidRPr="00860611">
              <w:rPr>
                <w:lang w:val="en-US"/>
              </w:rPr>
              <w:fldChar w:fldCharType="end"/>
            </w:r>
            <w:r w:rsidRPr="00860611">
              <w:instrText xml:space="preserve"> = " " "" "</w:instrText>
            </w:r>
            <w:r w:rsidRPr="00860611">
              <w:rPr>
                <w:lang w:val="en-US"/>
              </w:rPr>
              <w:fldChar w:fldCharType="begin"/>
            </w:r>
            <w:r w:rsidRPr="00860611">
              <w:instrText xml:space="preserve"> </w:instrText>
            </w:r>
            <w:r w:rsidRPr="00860611">
              <w:rPr>
                <w:lang w:val="en-US"/>
              </w:rPr>
              <w:instrText>DOCPROPERTY</w:instrText>
            </w:r>
            <w:r w:rsidRPr="00860611">
              <w:instrText xml:space="preserve"> ЗаголовокБелО </w:instrText>
            </w:r>
            <w:r w:rsidRPr="00860611">
              <w:rPr>
                <w:lang w:val="en-US"/>
              </w:rPr>
              <w:fldChar w:fldCharType="separate"/>
            </w:r>
            <w:r w:rsidR="00860611" w:rsidRPr="00860611">
              <w:instrText>Органы дзяржаўнай</w:instrText>
            </w:r>
            <w:r w:rsidR="00860611">
              <w:rPr>
                <w:lang w:val="en-US"/>
              </w:rPr>
              <w:instrText> </w:instrText>
            </w:r>
            <w:r w:rsidR="00860611" w:rsidRPr="00860611">
              <w:instrText>улады і</w:instrText>
            </w:r>
            <w:r w:rsidR="00860611">
              <w:rPr>
                <w:lang w:val="en-US"/>
              </w:rPr>
              <w:instrText> </w:instrText>
            </w:r>
            <w:r w:rsidR="00860611" w:rsidRPr="00860611">
              <w:instrText>кіравання</w:instrText>
            </w:r>
            <w:r w:rsidRPr="00860611">
              <w:rPr>
                <w:lang w:val="en-US"/>
              </w:rPr>
              <w:fldChar w:fldCharType="end"/>
            </w:r>
            <w:r w:rsidRPr="00860611">
              <w:instrText xml:space="preserve">" \* </w:instrText>
            </w:r>
            <w:r w:rsidRPr="00860611">
              <w:rPr>
                <w:lang w:val="en-US"/>
              </w:rPr>
              <w:instrText>UPPER</w:instrText>
            </w:r>
            <w:r w:rsidRPr="00860611">
              <w:instrText xml:space="preserve"> </w:instrText>
            </w:r>
            <w:r w:rsidR="00D61678">
              <w:fldChar w:fldCharType="separate"/>
            </w:r>
            <w:r w:rsidR="00D61678" w:rsidRPr="00860611">
              <w:t>ОРГАНЫ ДЗЯРЖАЎНАЙ</w:t>
            </w:r>
            <w:r w:rsidR="00D61678">
              <w:rPr>
                <w:lang w:val="en-US"/>
              </w:rPr>
              <w:t> </w:t>
            </w:r>
            <w:r w:rsidR="00D61678" w:rsidRPr="00860611">
              <w:t>УЛАДЫ І</w:t>
            </w:r>
            <w:r w:rsidR="00D61678">
              <w:rPr>
                <w:lang w:val="en-US"/>
              </w:rPr>
              <w:t> </w:t>
            </w:r>
            <w:r w:rsidR="00D61678" w:rsidRPr="00860611">
              <w:t>КІРАВАННЯ</w:t>
            </w:r>
            <w:r w:rsidRPr="00860611">
              <w:fldChar w:fldCharType="end"/>
            </w:r>
          </w:p>
        </w:tc>
      </w:tr>
      <w:tr w:rsidR="000E16EF" w:rsidRPr="00860611">
        <w:trPr>
          <w:cantSplit/>
        </w:trPr>
        <w:tc>
          <w:tcPr>
            <w:tcW w:w="0" w:type="auto"/>
            <w:shd w:val="clear" w:color="auto" w:fill="auto"/>
          </w:tcPr>
          <w:p w:rsidR="000E16EF" w:rsidRPr="00860611" w:rsidRDefault="002A189D" w:rsidP="00860611">
            <w:pPr>
              <w:pStyle w:val="affffffffffffd"/>
            </w:pP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Проект </w:instrText>
            </w:r>
            <w:r w:rsidRPr="00860611">
              <w:fldChar w:fldCharType="separate"/>
            </w:r>
            <w:r w:rsidR="00860611">
              <w:instrText> </w:instrText>
            </w:r>
            <w:r w:rsidRPr="00860611">
              <w:fldChar w:fldCharType="end"/>
            </w:r>
            <w:r w:rsidRPr="00860611">
              <w:instrText xml:space="preserve"> = " " "</w:instrText>
            </w:r>
            <w:r w:rsidRPr="00860611">
              <w:fldChar w:fldCharType="begin"/>
            </w:r>
            <w:r w:rsidRPr="00860611">
              <w:instrText xml:space="preserve"> </w:instrText>
            </w:r>
            <w:r w:rsidRPr="00860611">
              <w:rPr>
                <w:lang w:val="en-US"/>
              </w:rPr>
              <w:instrText>IF</w:instrText>
            </w:r>
            <w:r w:rsidRPr="00860611">
              <w:instrText xml:space="preserve"> </w:instrText>
            </w:r>
            <w:r w:rsidRPr="00860611">
              <w:fldChar w:fldCharType="begin"/>
            </w:r>
            <w:r w:rsidRPr="00860611">
              <w:instrText xml:space="preserve"> DOCPROPERTY Издание </w:instrText>
            </w:r>
            <w:r w:rsidRPr="00860611">
              <w:fldChar w:fldCharType="separate"/>
            </w:r>
            <w:r w:rsidR="00860611">
              <w:instrText>2014</w:instrText>
            </w:r>
            <w:r w:rsidRPr="00860611">
              <w:fldChar w:fldCharType="end"/>
            </w:r>
            <w:r w:rsidRPr="00860611">
              <w:instrText xml:space="preserve"> = " " "" "Издание официальное" </w:instrText>
            </w:r>
            <w:r w:rsidRPr="00860611">
              <w:fldChar w:fldCharType="separate"/>
            </w:r>
            <w:r w:rsidR="00016116" w:rsidRPr="00860611">
              <w:rPr>
                <w:noProof/>
              </w:rPr>
              <w:instrText>Издание официальное</w:instrText>
            </w:r>
            <w:r w:rsidRPr="00860611">
              <w:fldChar w:fldCharType="end"/>
            </w:r>
            <w:r w:rsidRPr="00860611">
              <w:instrText>" "Настоящий проект 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"ТКП" "технического кодекса"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"СТБ" "стандарта"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"СТБ П" "предстандарта"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"ГОСТ" "стандарта"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"Правила ЕЭК ООН" "стандарта"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"ТКП В" "военного технического кодекса"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"СТБ В" "военного стандарта" "</w:instrText>
            </w:r>
            <w:r w:rsidRPr="00860611">
              <w:fldChar w:fldCharType="begin"/>
            </w:r>
            <w:r w:rsidRPr="00860611">
              <w:instrText xml:space="preserve"> IF </w:instrText>
            </w:r>
            <w:r w:rsidRPr="00860611">
              <w:fldChar w:fldCharType="begin"/>
            </w:r>
            <w:r w:rsidRPr="00860611">
              <w:instrText xml:space="preserve"> DOCPROPERTY Индекс </w:instrText>
            </w:r>
            <w:r w:rsidRPr="00860611">
              <w:fldChar w:fldCharType="separate"/>
            </w:r>
            <w:r w:rsidR="00064394" w:rsidRPr="00860611">
              <w:instrText>ОКРБ</w:instrText>
            </w:r>
            <w:r w:rsidRPr="00860611">
              <w:fldChar w:fldCharType="end"/>
            </w:r>
            <w:r w:rsidRPr="00860611">
              <w:instrText xml:space="preserve"> = "ОКРБ" "классификатора"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" </w:instrText>
            </w:r>
            <w:r w:rsidRPr="00860611">
              <w:fldChar w:fldCharType="separate"/>
            </w:r>
            <w:r w:rsidR="00562491" w:rsidRPr="00860611">
              <w:rPr>
                <w:noProof/>
              </w:rPr>
              <w:instrText>классификатора</w:instrText>
            </w:r>
            <w:r w:rsidRPr="00860611">
              <w:fldChar w:fldCharType="end"/>
            </w:r>
            <w:r w:rsidRPr="00860611">
              <w:instrText xml:space="preserve"> не подлежит применению до его утверждения" </w:instrText>
            </w:r>
            <w:r w:rsidR="00D61678">
              <w:fldChar w:fldCharType="separate"/>
            </w:r>
            <w:r w:rsidR="00016116" w:rsidRPr="00860611">
              <w:rPr>
                <w:noProof/>
              </w:rPr>
              <w:t>Издание официальное</w:t>
            </w:r>
            <w:r w:rsidRPr="00860611">
              <w:fldChar w:fldCharType="end"/>
            </w:r>
          </w:p>
        </w:tc>
      </w:tr>
    </w:tbl>
    <w:p w:rsidR="000E16EF" w:rsidRPr="00860611" w:rsidRDefault="000E16EF" w:rsidP="000E16EF">
      <w:pPr>
        <w:pStyle w:val="19"/>
      </w:pPr>
      <w:r w:rsidRPr="00860611">
        <w:lastRenderedPageBreak/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rPr>
          <w:lang w:val="en-US"/>
        </w:rPr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УДК </w:instrText>
      </w:r>
      <w:r w:rsidRPr="00860611">
        <w:rPr>
          <w:lang w:val="en-US"/>
        </w:rPr>
        <w:fldChar w:fldCharType="separate"/>
      </w:r>
      <w:r w:rsidR="00252552">
        <w:rPr>
          <w:lang w:val="en-US"/>
        </w:rPr>
        <w:instrText> 351.07(094)(083)(476)</w:instrText>
      </w:r>
      <w:r w:rsidRPr="00860611">
        <w:rPr>
          <w:lang w:val="en-US"/>
        </w:rPr>
        <w:fldChar w:fldCharType="end"/>
      </w:r>
      <w:r w:rsidRPr="00860611">
        <w:instrText xml:space="preserve"> = " " "УДК" "УДК 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УДК </w:instrText>
      </w:r>
      <w:r w:rsidR="00860611" w:rsidRPr="00860611">
        <w:fldChar w:fldCharType="separate"/>
      </w:r>
      <w:r w:rsidR="00252552">
        <w:rPr>
          <w:lang w:val="en-US"/>
        </w:rPr>
        <w:instrText> 351.07(094)(083)(476)</w:instrText>
      </w:r>
      <w:r w:rsidRPr="00860611">
        <w:fldChar w:fldCharType="end"/>
      </w:r>
      <w:r w:rsidRPr="00860611">
        <w:instrText xml:space="preserve">" </w:instrText>
      </w:r>
      <w:r w:rsidR="00D61678">
        <w:fldChar w:fldCharType="separate"/>
      </w:r>
      <w:r w:rsidR="00D61678" w:rsidRPr="00860611">
        <w:rPr>
          <w:noProof/>
        </w:rPr>
        <w:t>УДК </w:t>
      </w:r>
      <w:r w:rsidR="00D61678">
        <w:rPr>
          <w:noProof/>
          <w:lang w:val="en-US"/>
        </w:rPr>
        <w:t> 351.07(094)(083)(476)</w:t>
      </w:r>
      <w:r w:rsidRPr="00860611">
        <w:fldChar w:fldCharType="end"/>
      </w:r>
      <w:r w:rsidR="00E47C98">
        <w:t xml:space="preserve">  </w:t>
      </w:r>
      <w:r w:rsidR="00E47C98" w:rsidRPr="00C73DC3">
        <w:rPr>
          <w:b/>
          <w:color w:val="000000"/>
        </w:rPr>
        <w:t>ОГКС</w:t>
      </w:r>
      <w:r w:rsidR="00E47C98" w:rsidRPr="00860611">
        <w:t xml:space="preserve"> </w: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rPr>
          <w:lang w:val="en-US"/>
        </w:rPr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МКС </w:instrText>
      </w:r>
      <w:r w:rsidRPr="00860611">
        <w:rPr>
          <w:lang w:val="en-US"/>
        </w:rPr>
        <w:fldChar w:fldCharType="separate"/>
      </w:r>
      <w:r w:rsidR="00252552">
        <w:rPr>
          <w:lang w:val="en-US"/>
        </w:rPr>
        <w:instrText>35.040</w:instrText>
      </w:r>
      <w:r w:rsidRPr="00860611">
        <w:rPr>
          <w:lang w:val="en-US"/>
        </w:rPr>
        <w:fldChar w:fldCharType="end"/>
      </w:r>
      <w:r w:rsidRPr="00860611">
        <w:instrText xml:space="preserve"> = " " "МКС" "МКС 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МКС </w:instrText>
      </w:r>
      <w:r w:rsidR="001B197A" w:rsidRPr="00860611">
        <w:fldChar w:fldCharType="separate"/>
      </w:r>
      <w:r w:rsidR="00252552">
        <w:rPr>
          <w:lang w:val="en-US"/>
        </w:rPr>
        <w:instrText>35.040</w:instrText>
      </w:r>
      <w:r w:rsidRPr="00860611">
        <w:fldChar w:fldCharType="end"/>
      </w:r>
      <w:r w:rsidRPr="00860611">
        <w:instrText xml:space="preserve">" \* </w:instrText>
      </w:r>
      <w:r w:rsidRPr="00860611">
        <w:rPr>
          <w:lang w:val="en-US"/>
        </w:rPr>
        <w:instrText>CHARFORMAT</w:instrText>
      </w:r>
      <w:r w:rsidRPr="00860611">
        <w:instrText xml:space="preserve"> </w:instrText>
      </w:r>
      <w:r w:rsidR="00D61678">
        <w:fldChar w:fldCharType="separate"/>
      </w:r>
      <w:r w:rsidR="00D61678" w:rsidRPr="00D61678">
        <w:rPr>
          <w:noProof/>
          <w:lang w:val="en-US"/>
        </w:rPr>
        <w:t> </w:t>
      </w:r>
      <w:r w:rsidR="00D61678">
        <w:rPr>
          <w:noProof/>
          <w:lang w:val="en-US"/>
        </w:rPr>
        <w:t>35.040</w:t>
      </w:r>
      <w:r w:rsidRPr="00860611">
        <w:fldChar w:fldCharType="end"/>
      </w:r>
      <w:r w:rsidRPr="00860611">
        <w:tab/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rPr>
          <w:lang w:val="en-US"/>
        </w:rPr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Соответствие </w:instrText>
      </w:r>
      <w:r w:rsidRPr="00860611">
        <w:rPr>
          <w:lang w:val="en-US"/>
        </w:rPr>
        <w:fldChar w:fldCharType="separate"/>
      </w:r>
      <w:r w:rsidR="00252552">
        <w:rPr>
          <w:lang w:val="en-US"/>
        </w:rPr>
        <w:instrText> </w:instrText>
      </w:r>
      <w:r w:rsidRPr="00860611">
        <w:rPr>
          <w:lang w:val="en-US"/>
        </w:rPr>
        <w:fldChar w:fldCharType="end"/>
      </w:r>
      <w:r w:rsidRPr="00860611">
        <w:instrText xml:space="preserve"> = " " ""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КП </w:instrText>
      </w:r>
      <w:r w:rsidRPr="00860611">
        <w:fldChar w:fldCharType="separate"/>
      </w:r>
      <w:r w:rsidRPr="00860611">
        <w:rPr>
          <w:lang w:val="en-US"/>
        </w:rPr>
        <w:instrText> </w:instrText>
      </w:r>
      <w:r w:rsidRPr="00860611">
        <w:fldChar w:fldCharType="end"/>
      </w:r>
      <w:r w:rsidRPr="00860611">
        <w:instrText xml:space="preserve"> = " " "КП" "КП 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КП </w:instrText>
      </w:r>
      <w:r w:rsidRPr="00860611">
        <w:fldChar w:fldCharType="separate"/>
      </w:r>
      <w:r w:rsidRPr="00860611">
        <w:rPr>
          <w:lang w:val="en-US"/>
        </w:rPr>
        <w:instrText> 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КП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end"/>
      </w:r>
    </w:p>
    <w:p w:rsidR="000E16EF" w:rsidRPr="00860611" w:rsidRDefault="000E16EF" w:rsidP="000E16EF">
      <w:pPr>
        <w:pStyle w:val="2d"/>
      </w:pPr>
      <w:r w:rsidRPr="00860611">
        <w:rPr>
          <w:rStyle w:val="affff1"/>
        </w:rPr>
        <w:t>Ключевые слова:</w:t>
      </w:r>
      <w:r w:rsidRPr="00860611">
        <w:t xml:space="preserve"> </w:t>
      </w:r>
      <w:r w:rsidR="00860611">
        <w:t xml:space="preserve">общегосударственный классификатор, орган </w:t>
      </w:r>
      <w:r w:rsidR="00252552">
        <w:t xml:space="preserve">государственной власти и </w:t>
      </w:r>
      <w:r w:rsidR="00860611">
        <w:t>упра</w:t>
      </w:r>
      <w:r w:rsidR="00860611">
        <w:t>в</w:t>
      </w:r>
      <w:r w:rsidR="00860611">
        <w:t>ления</w:t>
      </w:r>
      <w:r w:rsidR="00E71EE0" w:rsidRPr="00860611">
        <w:rPr>
          <w:noProof/>
        </w:rPr>
        <w:t xml:space="preserve"> </w:t>
      </w:r>
    </w:p>
    <w:p w:rsidR="000E16EF" w:rsidRPr="00860611" w:rsidRDefault="002752C1" w:rsidP="000E16EF">
      <w:pPr>
        <w:pStyle w:val="affffe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0" allowOverlap="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0130" cy="836295"/>
                <wp:effectExtent l="0" t="0" r="0" b="4445"/>
                <wp:wrapTopAndBottom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D0C" w:rsidRPr="00BD40CF" w:rsidRDefault="00363D0C" w:rsidP="000E16EF">
                            <w:pPr>
                              <w:pStyle w:val="afffff3"/>
                            </w:pPr>
                            <w:r w:rsidRPr="00BD40CF">
                              <w:fldChar w:fldCharType="begin"/>
                            </w:r>
                            <w:r w:rsidRPr="00BD40CF">
                              <w:instrText xml:space="preserve"> IF </w:instrText>
                            </w:r>
                            <w:r w:rsidRPr="00BD40CF">
                              <w:fldChar w:fldCharType="begin"/>
                            </w:r>
                            <w:r w:rsidRPr="00BD40CF">
                              <w:instrText xml:space="preserve"> DOCPROPERTY </w:instrText>
                            </w:r>
                            <w:r>
                              <w:instrText>Издание</w:instrText>
                            </w:r>
                            <w:r w:rsidRPr="00BD40CF">
                              <w:instrText xml:space="preserve"> </w:instrText>
                            </w:r>
                            <w:r w:rsidRPr="00BD40CF">
                              <w:fldChar w:fldCharType="separate"/>
                            </w:r>
                            <w:r>
                              <w:instrText>2014</w:instrText>
                            </w:r>
                            <w:r w:rsidRPr="00BD40CF">
                              <w:fldChar w:fldCharType="end"/>
                            </w:r>
                            <w:r w:rsidRPr="00BD40CF">
                              <w:instrText xml:space="preserve"> = "</w:instrText>
                            </w:r>
                            <w:r>
                              <w:instrText> </w:instrText>
                            </w:r>
                            <w:r w:rsidRPr="00BD40CF">
                              <w:instrText>" "" "© </w:instrText>
                            </w:r>
                            <w:r w:rsidRPr="00BD40CF">
                              <w:fldChar w:fldCharType="begin"/>
                            </w:r>
                            <w:r w:rsidRPr="00BD40CF">
                              <w:instrText xml:space="preserve"> DOCPROPERTY Орган </w:instrText>
                            </w:r>
                            <w:r w:rsidRPr="00BD40CF">
                              <w:fldChar w:fldCharType="separate"/>
                            </w:r>
                            <w:r>
                              <w:instrText>Госстандарт</w:instrText>
                            </w:r>
                            <w:r w:rsidRPr="00BD40CF">
                              <w:fldChar w:fldCharType="end"/>
                            </w:r>
                            <w:r w:rsidRPr="00BD40CF">
                              <w:instrText xml:space="preserve">,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860611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860611">
                              <w:instrText xml:space="preserve"> </w:instrText>
                            </w:r>
                            <w:r>
                              <w:instrText xml:space="preserve">Печать </w:instrText>
                            </w:r>
                            <w:r w:rsidRPr="00860611">
                              <w:instrText xml:space="preserve">\@ </w:instrText>
                            </w:r>
                            <w:r>
                              <w:rPr>
                                <w:lang w:val="en-US"/>
                              </w:rPr>
                              <w:instrText>YYYY</w:instrText>
                            </w:r>
                            <w:r w:rsidRPr="00860611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2014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BD40CF"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Pr="00BD40CF">
                              <w:rPr>
                                <w:noProof/>
                              </w:rPr>
                              <w:t>© </w:t>
                            </w:r>
                            <w:r>
                              <w:rPr>
                                <w:noProof/>
                              </w:rPr>
                              <w:t>Госстандарт</w:t>
                            </w:r>
                            <w:r w:rsidRPr="00BD40CF">
                              <w:rPr>
                                <w:noProof/>
                              </w:rPr>
                              <w:t xml:space="preserve">, </w:t>
                            </w:r>
                            <w:r w:rsidRPr="00860611">
                              <w:rPr>
                                <w:noProof/>
                              </w:rPr>
                              <w:t>2014</w:t>
                            </w:r>
                            <w:r w:rsidRPr="00BD40CF">
                              <w:fldChar w:fldCharType="end"/>
                            </w:r>
                          </w:p>
                          <w:p w:rsidR="00363D0C" w:rsidRDefault="00363D0C" w:rsidP="000E16EF">
                            <w:pPr>
                              <w:pStyle w:val="af1"/>
                            </w:pPr>
                            <w:r>
                              <w:t xml:space="preserve">Настоящий </w: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ТКП</w:instrText>
                            </w:r>
                            <w:r w:rsidRPr="00342855">
                              <w:instrText>" "</w:instrText>
                            </w:r>
                            <w:r>
                              <w:instrText>технический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кодекс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СТБ</w:instrText>
                            </w:r>
                            <w:r w:rsidRPr="00342855">
                              <w:instrText>" "</w:instrText>
                            </w:r>
                            <w:r>
                              <w:instrText>стандарт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СТБ</w:instrText>
                            </w:r>
                            <w:r w:rsidRPr="00342855">
                              <w:rPr>
                                <w:lang w:val="en-US"/>
                              </w:rPr>
                              <w:instrText> </w:instrText>
                            </w:r>
                            <w:r>
                              <w:instrText>П</w:instrText>
                            </w:r>
                            <w:r w:rsidRPr="00342855">
                              <w:instrText>" "</w:instrText>
                            </w:r>
                            <w:r>
                              <w:instrText>предстандарт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ГОСТ</w:instrText>
                            </w:r>
                            <w:r w:rsidRPr="00342855">
                              <w:instrText>" "</w:instrText>
                            </w:r>
                            <w:r>
                              <w:instrText>стандарт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Правила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ЕЭК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ООН</w:instrText>
                            </w:r>
                            <w:r w:rsidRPr="00342855">
                              <w:instrText>" "</w:instrText>
                            </w:r>
                            <w:r>
                              <w:instrText>стандарт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ТКП</w:instrText>
                            </w:r>
                            <w:r w:rsidRPr="00342855">
                              <w:rPr>
                                <w:lang w:val="en-US"/>
                              </w:rPr>
                              <w:instrText> </w:instrText>
                            </w:r>
                            <w:r>
                              <w:instrText>В</w:instrText>
                            </w:r>
                            <w:r w:rsidRPr="00342855">
                              <w:instrText>" "</w:instrText>
                            </w:r>
                            <w:r>
                              <w:instrText>военный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технический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кодекс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</w:instrText>
                            </w:r>
                            <w:r>
                              <w:rPr>
                                <w:lang w:val="en-US"/>
                              </w:rPr>
                              <w:instrText>P</w:instrText>
                            </w:r>
                            <w:r>
                              <w:rPr>
                                <w:lang w:val="en-US"/>
                              </w:rPr>
                              <w:instrText>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СТБ</w:instrText>
                            </w:r>
                            <w:r w:rsidRPr="00342855">
                              <w:rPr>
                                <w:lang w:val="en-US"/>
                              </w:rPr>
                              <w:instrText> </w:instrText>
                            </w:r>
                            <w:r>
                              <w:instrText>В</w:instrText>
                            </w:r>
                            <w:r w:rsidRPr="00342855">
                              <w:instrText>" "</w:instrText>
                            </w:r>
                            <w:r>
                              <w:instrText>военный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стандарт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instrText>"</w:instrText>
                            </w:r>
                            <w: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IF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>DOCPROPERTY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instrText>Индекс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 w:rsidRPr="00860611">
                              <w:instrText>ОКРБ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 w:rsidRPr="00342855">
                              <w:instrText xml:space="preserve"> = "</w:instrText>
                            </w:r>
                            <w:r>
                              <w:instrText>ОКРБ</w:instrText>
                            </w:r>
                            <w:r w:rsidRPr="00342855">
                              <w:instrText>" "</w:instrText>
                            </w:r>
                            <w:r>
                              <w:instrText>классифик</w:instrText>
                            </w:r>
                            <w:r>
                              <w:instrText>а</w:instrText>
                            </w:r>
                            <w:r>
                              <w:instrText>тор</w:instrText>
                            </w:r>
                            <w:r w:rsidRPr="00342855"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instrText>классифик</w:instrText>
                            </w:r>
                            <w:r w:rsidR="00016116">
                              <w:rPr>
                                <w:noProof/>
                              </w:rPr>
                              <w:instrText>а</w:instrText>
                            </w:r>
                            <w:r w:rsidR="00016116">
                              <w:rPr>
                                <w:noProof/>
                              </w:rPr>
                              <w:instrText>тор</w:instrText>
                            </w:r>
                            <w:r>
                              <w:fldChar w:fldCharType="end"/>
                            </w:r>
                            <w:r>
                              <w:instrText>"</w:instrText>
                            </w:r>
                            <w:r w:rsidRPr="00342855"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t>классификатор</w:t>
                            </w:r>
                            <w:r>
                              <w:fldChar w:fldCharType="end"/>
                            </w:r>
                            <w:r>
                              <w:t xml:space="preserve"> не может быть воспроизведен, тиражирован и распространен в кач</w:t>
                            </w:r>
                            <w:r>
                              <w:t>е</w:t>
                            </w:r>
                            <w:r>
                              <w:t>стве официального издания без разрешения Госстандарта Ре</w:t>
                            </w:r>
                            <w:r>
                              <w:t>с</w:t>
                            </w:r>
                            <w:r>
                              <w:t>публики Беларусь</w:t>
                            </w:r>
                          </w:p>
                          <w:p w:rsidR="00363D0C" w:rsidRPr="00B35314" w:rsidRDefault="00363D0C" w:rsidP="000E16EF">
                            <w:pPr>
                              <w:pStyle w:val="afffff4"/>
                            </w:pPr>
                            <w:r>
                              <w:t>Издан на русском языке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0;width:481.9pt;height:65.85pt;z-index:251655680;visibility:visible;mso-wrap-style:none;mso-width-percent:0;mso-height-percent:0;mso-wrap-distance-left:0;mso-wrap-distance-top:0;mso-wrap-distance-right:0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" o:allowincell="f" o:allowoverlap="f" filled="f" stroked="f">
                <v:textbox style="mso-fit-shape-to-text:t" inset="0,0,0,0">
                  <w:txbxContent>
                    <w:p w:rsidR="00363D0C" w:rsidRPr="00BD40CF" w:rsidRDefault="00363D0C" w:rsidP="000E16EF">
                      <w:pPr>
                        <w:pStyle w:val="afffff3"/>
                      </w:pPr>
                      <w:r w:rsidRPr="00BD40CF">
                        <w:fldChar w:fldCharType="begin"/>
                      </w:r>
                      <w:r w:rsidRPr="00BD40CF">
                        <w:instrText xml:space="preserve"> IF </w:instrText>
                      </w:r>
                      <w:r w:rsidRPr="00BD40CF">
                        <w:fldChar w:fldCharType="begin"/>
                      </w:r>
                      <w:r w:rsidRPr="00BD40CF">
                        <w:instrText xml:space="preserve"> DOCPROPERTY </w:instrText>
                      </w:r>
                      <w:r>
                        <w:instrText>Издание</w:instrText>
                      </w:r>
                      <w:r w:rsidRPr="00BD40CF">
                        <w:instrText xml:space="preserve"> </w:instrText>
                      </w:r>
                      <w:r w:rsidRPr="00BD40CF">
                        <w:fldChar w:fldCharType="separate"/>
                      </w:r>
                      <w:r>
                        <w:instrText>2014</w:instrText>
                      </w:r>
                      <w:r w:rsidRPr="00BD40CF">
                        <w:fldChar w:fldCharType="end"/>
                      </w:r>
                      <w:r w:rsidRPr="00BD40CF">
                        <w:instrText xml:space="preserve"> = "</w:instrText>
                      </w:r>
                      <w:r>
                        <w:instrText> </w:instrText>
                      </w:r>
                      <w:r w:rsidRPr="00BD40CF">
                        <w:instrText>" "" "© </w:instrText>
                      </w:r>
                      <w:r w:rsidRPr="00BD40CF">
                        <w:fldChar w:fldCharType="begin"/>
                      </w:r>
                      <w:r w:rsidRPr="00BD40CF">
                        <w:instrText xml:space="preserve"> DOCPROPERTY Орган </w:instrText>
                      </w:r>
                      <w:r w:rsidRPr="00BD40CF">
                        <w:fldChar w:fldCharType="separate"/>
                      </w:r>
                      <w:r>
                        <w:instrText>Госстандарт</w:instrText>
                      </w:r>
                      <w:r w:rsidRPr="00BD40CF">
                        <w:fldChar w:fldCharType="end"/>
                      </w:r>
                      <w:r w:rsidRPr="00BD40CF">
                        <w:instrText xml:space="preserve">,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860611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860611">
                        <w:instrText xml:space="preserve"> </w:instrText>
                      </w:r>
                      <w:r>
                        <w:instrText xml:space="preserve">Печать </w:instrText>
                      </w:r>
                      <w:r w:rsidRPr="00860611">
                        <w:instrText xml:space="preserve">\@ </w:instrText>
                      </w:r>
                      <w:r>
                        <w:rPr>
                          <w:lang w:val="en-US"/>
                        </w:rPr>
                        <w:instrText>YYYY</w:instrText>
                      </w:r>
                      <w:r w:rsidRPr="00860611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2014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BD40CF">
                        <w:instrText xml:space="preserve">" </w:instrText>
                      </w:r>
                      <w:r>
                        <w:fldChar w:fldCharType="separate"/>
                      </w:r>
                      <w:r w:rsidRPr="00BD40CF">
                        <w:rPr>
                          <w:noProof/>
                        </w:rPr>
                        <w:t>© </w:t>
                      </w:r>
                      <w:r>
                        <w:rPr>
                          <w:noProof/>
                        </w:rPr>
                        <w:t>Госстандарт</w:t>
                      </w:r>
                      <w:r w:rsidRPr="00BD40CF">
                        <w:rPr>
                          <w:noProof/>
                        </w:rPr>
                        <w:t xml:space="preserve">, </w:t>
                      </w:r>
                      <w:r w:rsidRPr="00860611">
                        <w:rPr>
                          <w:noProof/>
                        </w:rPr>
                        <w:t>2014</w:t>
                      </w:r>
                      <w:r w:rsidRPr="00BD40CF">
                        <w:fldChar w:fldCharType="end"/>
                      </w:r>
                    </w:p>
                    <w:p w:rsidR="00363D0C" w:rsidRDefault="00363D0C" w:rsidP="000E16EF">
                      <w:pPr>
                        <w:pStyle w:val="af1"/>
                      </w:pPr>
                      <w:r>
                        <w:t xml:space="preserve">Настоящий </w: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ТКП</w:instrText>
                      </w:r>
                      <w:r w:rsidRPr="00342855">
                        <w:instrText>" "</w:instrText>
                      </w:r>
                      <w:r>
                        <w:instrText>технический</w:instrText>
                      </w:r>
                      <w:r w:rsidRPr="00342855">
                        <w:instrText xml:space="preserve"> </w:instrText>
                      </w:r>
                      <w:r>
                        <w:instrText>кодекс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СТБ</w:instrText>
                      </w:r>
                      <w:r w:rsidRPr="00342855">
                        <w:instrText>" "</w:instrText>
                      </w:r>
                      <w:r>
                        <w:instrText>стандарт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СТБ</w:instrText>
                      </w:r>
                      <w:r w:rsidRPr="00342855">
                        <w:rPr>
                          <w:lang w:val="en-US"/>
                        </w:rPr>
                        <w:instrText> </w:instrText>
                      </w:r>
                      <w:r>
                        <w:instrText>П</w:instrText>
                      </w:r>
                      <w:r w:rsidRPr="00342855">
                        <w:instrText>" "</w:instrText>
                      </w:r>
                      <w:r>
                        <w:instrText>предстандарт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ГОСТ</w:instrText>
                      </w:r>
                      <w:r w:rsidRPr="00342855">
                        <w:instrText>" "</w:instrText>
                      </w:r>
                      <w:r>
                        <w:instrText>стандарт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Правила</w:instrText>
                      </w:r>
                      <w:r w:rsidRPr="00342855">
                        <w:instrText xml:space="preserve"> </w:instrText>
                      </w:r>
                      <w:r>
                        <w:instrText>ЕЭК</w:instrText>
                      </w:r>
                      <w:r w:rsidRPr="00342855">
                        <w:instrText xml:space="preserve"> </w:instrText>
                      </w:r>
                      <w:r>
                        <w:instrText>ООН</w:instrText>
                      </w:r>
                      <w:r w:rsidRPr="00342855">
                        <w:instrText>" "</w:instrText>
                      </w:r>
                      <w:r>
                        <w:instrText>стандарт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ТКП</w:instrText>
                      </w:r>
                      <w:r w:rsidRPr="00342855">
                        <w:rPr>
                          <w:lang w:val="en-US"/>
                        </w:rPr>
                        <w:instrText> </w:instrText>
                      </w:r>
                      <w:r>
                        <w:instrText>В</w:instrText>
                      </w:r>
                      <w:r w:rsidRPr="00342855">
                        <w:instrText>" "</w:instrText>
                      </w:r>
                      <w:r>
                        <w:instrText>военный</w:instrText>
                      </w:r>
                      <w:r w:rsidRPr="00342855">
                        <w:instrText xml:space="preserve"> </w:instrText>
                      </w:r>
                      <w:r>
                        <w:instrText>технический</w:instrText>
                      </w:r>
                      <w:r w:rsidRPr="00342855">
                        <w:instrText xml:space="preserve"> </w:instrText>
                      </w:r>
                      <w:r>
                        <w:instrText>кодекс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</w:instrText>
                      </w:r>
                      <w:r>
                        <w:rPr>
                          <w:lang w:val="en-US"/>
                        </w:rPr>
                        <w:instrText>P</w:instrText>
                      </w:r>
                      <w:r>
                        <w:rPr>
                          <w:lang w:val="en-US"/>
                        </w:rPr>
                        <w:instrText>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СТБ</w:instrText>
                      </w:r>
                      <w:r w:rsidRPr="00342855">
                        <w:rPr>
                          <w:lang w:val="en-US"/>
                        </w:rPr>
                        <w:instrText> </w:instrText>
                      </w:r>
                      <w:r>
                        <w:instrText>В</w:instrText>
                      </w:r>
                      <w:r w:rsidRPr="00342855">
                        <w:instrText>" "</w:instrText>
                      </w:r>
                      <w:r>
                        <w:instrText>военный</w:instrText>
                      </w:r>
                      <w:r w:rsidRPr="00342855">
                        <w:instrText xml:space="preserve"> </w:instrText>
                      </w:r>
                      <w:r>
                        <w:instrText>стандарт</w:instrText>
                      </w:r>
                      <w:r w:rsidRPr="00342855">
                        <w:instrText xml:space="preserve">" </w:instrText>
                      </w:r>
                      <w:r>
                        <w:instrText>"</w:instrText>
                      </w:r>
                      <w: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IF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>DOCPROPERTY</w:instrText>
                      </w:r>
                      <w:r w:rsidRPr="00342855">
                        <w:instrText xml:space="preserve"> </w:instrText>
                      </w:r>
                      <w:r>
                        <w:instrText>Индекс</w:instrText>
                      </w:r>
                      <w:r w:rsidRPr="00342855"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 w:rsidRPr="00860611">
                        <w:instrText>ОКРБ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 w:rsidRPr="00342855">
                        <w:instrText xml:space="preserve"> = "</w:instrText>
                      </w:r>
                      <w:r>
                        <w:instrText>ОКРБ</w:instrText>
                      </w:r>
                      <w:r w:rsidRPr="00342855">
                        <w:instrText>" "</w:instrText>
                      </w:r>
                      <w:r>
                        <w:instrText>классифик</w:instrText>
                      </w:r>
                      <w:r>
                        <w:instrText>а</w:instrText>
                      </w:r>
                      <w:r>
                        <w:instrText>тор</w:instrText>
                      </w:r>
                      <w:r w:rsidRPr="00342855">
                        <w:instrText xml:space="preserve">"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 xml:space="preserve">"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instrText>классифик</w:instrText>
                      </w:r>
                      <w:r w:rsidR="00016116">
                        <w:rPr>
                          <w:noProof/>
                        </w:rPr>
                        <w:instrText>а</w:instrText>
                      </w:r>
                      <w:r w:rsidR="00016116">
                        <w:rPr>
                          <w:noProof/>
                        </w:rPr>
                        <w:instrText>тор</w:instrText>
                      </w:r>
                      <w:r>
                        <w:fldChar w:fldCharType="end"/>
                      </w:r>
                      <w:r>
                        <w:instrText>"</w:instrText>
                      </w:r>
                      <w:r w:rsidRPr="00342855">
                        <w:instrText xml:space="preserve"> </w:instrText>
                      </w:r>
                      <w:r>
                        <w:fldChar w:fldCharType="separate"/>
                      </w:r>
                      <w:r w:rsidR="00016116">
                        <w:rPr>
                          <w:noProof/>
                        </w:rPr>
                        <w:t>классификатор</w:t>
                      </w:r>
                      <w:r>
                        <w:fldChar w:fldCharType="end"/>
                      </w:r>
                      <w:r>
                        <w:t xml:space="preserve"> не может быть воспроизведен, тиражирован и распространен в кач</w:t>
                      </w:r>
                      <w:r>
                        <w:t>е</w:t>
                      </w:r>
                      <w:r>
                        <w:t>стве официального издания без разрешения Госстандарта Ре</w:t>
                      </w:r>
                      <w:r>
                        <w:t>с</w:t>
                      </w:r>
                      <w:r>
                        <w:t>публики Беларусь</w:t>
                      </w:r>
                    </w:p>
                    <w:p w:rsidR="00363D0C" w:rsidRPr="00B35314" w:rsidRDefault="00363D0C" w:rsidP="000E16EF">
                      <w:pPr>
                        <w:pStyle w:val="afffff4"/>
                      </w:pPr>
                      <w:r>
                        <w:t>Издан на русском языке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E16EF" w:rsidRPr="00860611">
        <w:t>Предисловие</w:t>
      </w:r>
    </w:p>
    <w:p w:rsidR="000E16EF" w:rsidRPr="00860611" w:rsidRDefault="000E16EF" w:rsidP="000E16EF">
      <w:pPr>
        <w:pStyle w:val="af1"/>
      </w:pPr>
      <w:r w:rsidRPr="00860611">
        <w:t xml:space="preserve">Цели, основные принципы, положения по государственному регулированию и управлению </w:t>
      </w:r>
      <w:r w:rsidR="00860611">
        <w:br/>
      </w:r>
      <w:r w:rsidRPr="00860611">
        <w:t>в о</w:t>
      </w:r>
      <w:r w:rsidRPr="00860611">
        <w:t>б</w:t>
      </w:r>
      <w:r w:rsidRPr="00860611">
        <w:t>ласти технического нормирования и стандартизации установлены Законом Республики Беларусь «О техническом нормировании и стандарт</w:t>
      </w:r>
      <w:r w:rsidRPr="00860611">
        <w:t>и</w:t>
      </w:r>
      <w:r w:rsidRPr="00860611">
        <w:t>зации».</w:t>
      </w:r>
    </w:p>
    <w:p w:rsidR="000E16EF" w:rsidRPr="00860611" w:rsidRDefault="000E16EF" w:rsidP="000E16EF">
      <w:pPr>
        <w:pStyle w:val="ac"/>
      </w:pP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rPr>
          <w:lang w:val="en-US"/>
        </w:rPr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Соответствие </w:instrText>
      </w:r>
      <w:r w:rsidRPr="00860611">
        <w:rPr>
          <w:lang w:val="en-US"/>
        </w:rPr>
        <w:fldChar w:fldCharType="separate"/>
      </w:r>
      <w:r w:rsidR="00860611">
        <w:rPr>
          <w:lang w:val="en-US"/>
        </w:rPr>
        <w:instrText> </w:instrText>
      </w:r>
      <w:r w:rsidRPr="00860611">
        <w:rPr>
          <w:lang w:val="en-US"/>
        </w:rPr>
        <w:fldChar w:fldCharType="end"/>
      </w:r>
      <w:r w:rsidRPr="00860611">
        <w:instrText xml:space="preserve"> = "</w:instrText>
      </w:r>
      <w:r w:rsidRPr="00860611">
        <w:rPr>
          <w:lang w:val="en-US"/>
        </w:rPr>
        <w:instrText>IDT</w:instrText>
      </w:r>
      <w:r w:rsidRPr="00860611">
        <w:instrText xml:space="preserve">" "подготовлен" "разработан" \* </w:instrText>
      </w:r>
      <w:r w:rsidRPr="00860611">
        <w:rPr>
          <w:lang w:val="en-US"/>
        </w:rPr>
        <w:instrText>UPPER</w:instrText>
      </w:r>
      <w:r w:rsidRPr="00860611">
        <w:instrText xml:space="preserve"> </w:instrText>
      </w:r>
      <w:r w:rsidR="00D61678">
        <w:fldChar w:fldCharType="separate"/>
      </w:r>
      <w:r w:rsidR="00016116" w:rsidRPr="00860611">
        <w:rPr>
          <w:noProof/>
        </w:rPr>
        <w:t>РАЗРАБОТАН</w:t>
      </w:r>
      <w:r w:rsidRPr="00860611">
        <w:fldChar w:fldCharType="end"/>
      </w:r>
      <w:r w:rsidR="00E47C98">
        <w:t> </w:t>
      </w:r>
      <w:r w:rsidR="008B658C" w:rsidRPr="00860611">
        <w:t> Национ</w:t>
      </w:r>
      <w:r w:rsidR="00FE3EE7">
        <w:t>альным статистическим комитетом</w:t>
      </w:r>
    </w:p>
    <w:p w:rsidR="000E16EF" w:rsidRPr="00860611" w:rsidRDefault="000E16EF" w:rsidP="00361CE8">
      <w:pPr>
        <w:pStyle w:val="ac"/>
      </w:pPr>
      <w:r w:rsidRPr="00860611">
        <w:t>УТВЕРЖДЕН И</w:t>
      </w:r>
      <w:r w:rsidR="0077086E" w:rsidRPr="00860611">
        <w:t> </w:t>
      </w:r>
      <w:r w:rsidRPr="00860611">
        <w:t>ВВЕДЕН В</w:t>
      </w:r>
      <w:r w:rsidR="0077086E" w:rsidRPr="00860611">
        <w:t> </w:t>
      </w:r>
      <w:r w:rsidRPr="00860611">
        <w:t>ДЕЙСТВИЕ постановлением Госстандарта Республики Беларусь от </w:t>
      </w:r>
      <w:r w:rsidR="00361CE8" w:rsidRPr="00361CE8">
        <w:t>30 декабря 2014 г. № 60</w: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Индекс </w:instrText>
      </w:r>
      <w:r w:rsidRPr="00860611">
        <w:fldChar w:fldCharType="separate"/>
      </w:r>
      <w:r w:rsidR="00860611">
        <w:instrText>ОКРБ</w:instrText>
      </w:r>
      <w:r w:rsidRPr="00860611">
        <w:fldChar w:fldCharType="end"/>
      </w:r>
      <w:r w:rsidRPr="00860611">
        <w:instrText xml:space="preserve"> = "СТБ П" " в качестве предварительного государственного стандарта Ре</w:instrText>
      </w:r>
      <w:r w:rsidRPr="00860611">
        <w:instrText>с</w:instrText>
      </w:r>
      <w:r w:rsidRPr="00860611">
        <w:instrText>публики Беларусь со сроком действия с 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Издание </w:instrText>
      </w:r>
      <w:r w:rsidRPr="00860611">
        <w:fldChar w:fldCharType="separate"/>
      </w:r>
      <w:r w:rsidRPr="00860611">
        <w:instrText> </w:instrText>
      </w:r>
      <w:r w:rsidRPr="00860611">
        <w:fldChar w:fldCharType="end"/>
      </w:r>
      <w:r w:rsidRPr="00860611">
        <w:instrText xml:space="preserve"> = " " "_______________" "</w:instrText>
      </w:r>
      <w:r w:rsidRPr="00860611">
        <w:fldChar w:fldCharType="begin"/>
      </w:r>
      <w:r w:rsidRPr="00860611">
        <w:instrText xml:space="preserve"> DOCPROPERTY Введение \@ DD.MM.YYYY </w:instrText>
      </w:r>
      <w:r w:rsidRPr="00860611">
        <w:fldChar w:fldCharType="separate"/>
      </w:r>
      <w:r w:rsidRPr="00860611">
        <w:instrText>01.01.2012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instrText>_______________</w:instrText>
      </w:r>
      <w:r w:rsidRPr="00860611">
        <w:fldChar w:fldCharType="end"/>
      </w:r>
      <w:r w:rsidRPr="00860611">
        <w:instrText xml:space="preserve"> по 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Издание </w:instrText>
      </w:r>
      <w:r w:rsidRPr="00860611">
        <w:fldChar w:fldCharType="separate"/>
      </w:r>
      <w:r w:rsidRPr="00860611">
        <w:instrText> </w:instrText>
      </w:r>
      <w:r w:rsidRPr="00860611">
        <w:fldChar w:fldCharType="end"/>
      </w:r>
      <w:r w:rsidRPr="00860611">
        <w:instrText xml:space="preserve"> = " " "_______________" "</w:instrText>
      </w:r>
      <w:r w:rsidRPr="00860611">
        <w:fldChar w:fldCharType="begin"/>
      </w:r>
      <w:r w:rsidRPr="00860611">
        <w:instrText xml:space="preserve"> DOCPROPERTY Окончание \@ DD.MM.YYYY </w:instrText>
      </w:r>
      <w:r w:rsidRPr="00860611">
        <w:fldChar w:fldCharType="separate"/>
      </w:r>
      <w:r w:rsidRPr="00860611">
        <w:instrText>01.01.2012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instrText>_______________</w:instrText>
      </w:r>
      <w:r w:rsidRPr="00860611">
        <w:fldChar w:fldCharType="end"/>
      </w:r>
      <w:r w:rsidRPr="00860611">
        <w:instrText xml:space="preserve">" "" </w:instrText>
      </w:r>
      <w:r w:rsidRPr="00860611">
        <w:fldChar w:fldCharType="end"/>
      </w:r>
    </w:p>
    <w:p w:rsidR="000E16EF" w:rsidRPr="00860611" w:rsidRDefault="000E16EF" w:rsidP="000E16EF">
      <w:pPr>
        <w:pStyle w:val="ac"/>
      </w:pP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</w:instrText>
      </w:r>
      <w:r w:rsidR="002A189D" w:rsidRPr="00860611">
        <w:instrText>Статус</w:instrText>
      </w:r>
      <w:r w:rsidRPr="00860611">
        <w:instrText xml:space="preserve"> </w:instrText>
      </w:r>
      <w:r w:rsidRPr="00860611">
        <w:fldChar w:fldCharType="separate"/>
      </w:r>
      <w:r w:rsidR="00860611">
        <w:rPr>
          <w:lang w:val="en-US"/>
        </w:rPr>
        <w:instrText>Взамен</w:instrText>
      </w:r>
      <w:r w:rsidRPr="00860611">
        <w:fldChar w:fldCharType="end"/>
      </w:r>
      <w:r w:rsidRPr="00860611">
        <w:instrText xml:space="preserve"> = " " "</w:instrText>
      </w:r>
      <w:r w:rsidR="002A189D" w:rsidRPr="00860611">
        <w:instrText>Статус</w:instrText>
      </w:r>
      <w:r w:rsidRPr="00860611">
        <w:instrText>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</w:instrText>
      </w:r>
      <w:r w:rsidR="002A189D" w:rsidRPr="00860611">
        <w:instrText>Статус</w:instrText>
      </w:r>
      <w:r w:rsidRPr="00860611">
        <w:instrText xml:space="preserve"> </w:instrText>
      </w:r>
      <w:r w:rsidRPr="00860611">
        <w:fldChar w:fldCharType="separate"/>
      </w:r>
      <w:r w:rsidR="00860611">
        <w:rPr>
          <w:lang w:val="en-US"/>
        </w:rPr>
        <w:instrText>Взамен</w:instrText>
      </w:r>
      <w:r w:rsidRPr="00860611">
        <w:fldChar w:fldCharType="end"/>
      </w:r>
      <w:r w:rsidRPr="00860611">
        <w:instrText xml:space="preserve"> = "П</w:instrText>
      </w:r>
      <w:r w:rsidRPr="00860611">
        <w:instrText>е</w:instrText>
      </w:r>
      <w:r w:rsidRPr="00860611">
        <w:instrText>реиздание"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</w:instrText>
      </w:r>
      <w:r w:rsidR="002A189D" w:rsidRPr="00860611">
        <w:instrText>Статус</w:instrText>
      </w:r>
      <w:r w:rsidRPr="00860611">
        <w:instrText xml:space="preserve"> \* </w:instrText>
      </w:r>
      <w:r w:rsidRPr="00860611">
        <w:rPr>
          <w:lang w:val="en-US"/>
        </w:rPr>
        <w:instrText>UPPER</w:instrText>
      </w:r>
      <w:r w:rsidRPr="00860611">
        <w:instrText xml:space="preserve"> </w:instrText>
      </w:r>
      <w:r w:rsidRPr="00860611">
        <w:fldChar w:fldCharType="separate"/>
      </w:r>
      <w:r w:rsidRPr="00860611">
        <w:instrText>ПЕРЕИЗДАНИЕ</w:instrText>
      </w:r>
      <w:r w:rsidRPr="00860611">
        <w:fldChar w:fldCharType="end"/>
      </w:r>
      <w:r w:rsidRPr="00860611">
        <w:instrText xml:space="preserve"> (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"1" "январь"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"2" "февраль"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"3" "март"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"4" "апрель"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"5" "май"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"6" "июнь"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"7" "июль"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"8" "август"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"9" "сентябрь"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"10" "октябрь"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"11" "ноябрь" "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МесяцПи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"12" "декабрь" "месяц"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 xml:space="preserve">" \* LOWER </w:instrText>
      </w:r>
      <w:r w:rsidRPr="00860611">
        <w:fldChar w:fldCharType="separate"/>
      </w:r>
      <w:r w:rsidRPr="00860611">
        <w:rPr>
          <w:noProof/>
        </w:rPr>
        <w:instrText>месяц</w:instrText>
      </w:r>
      <w:r w:rsidRPr="00860611">
        <w:fldChar w:fldCharType="end"/>
      </w:r>
      <w:r w:rsidRPr="00860611">
        <w:instrText> 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ГодПи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 = "0" "год" "</w:instrText>
      </w:r>
      <w:r w:rsidRPr="00860611">
        <w:fldChar w:fldCharType="begin"/>
      </w:r>
      <w:r w:rsidRPr="00860611">
        <w:instrText xml:space="preserve"> DOCPROPERTY ГодПи </w:instrText>
      </w:r>
      <w:r w:rsidRPr="00860611">
        <w:fldChar w:fldCharType="separate"/>
      </w:r>
      <w:r w:rsidRPr="00860611">
        <w:instrText>0</w:instrText>
      </w:r>
      <w:r w:rsidRPr="00860611">
        <w:fldChar w:fldCharType="end"/>
      </w:r>
      <w:r w:rsidRPr="00860611">
        <w:instrText xml:space="preserve"> г." </w:instrText>
      </w:r>
      <w:r w:rsidRPr="00860611">
        <w:fldChar w:fldCharType="separate"/>
      </w:r>
      <w:r w:rsidRPr="00860611">
        <w:rPr>
          <w:noProof/>
        </w:rPr>
        <w:instrText>год</w:instrText>
      </w:r>
      <w:r w:rsidRPr="00860611">
        <w:fldChar w:fldCharType="end"/>
      </w:r>
      <w:r w:rsidRPr="00860611">
        <w:instrText>)"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</w:instrText>
      </w:r>
      <w:r w:rsidR="002A189D" w:rsidRPr="00860611">
        <w:instrText>Статус</w:instrText>
      </w:r>
      <w:r w:rsidRPr="00860611">
        <w:instrText xml:space="preserve"> \* </w:instrText>
      </w:r>
      <w:r w:rsidRPr="00860611">
        <w:rPr>
          <w:lang w:val="en-US"/>
        </w:rPr>
        <w:instrText>U</w:instrText>
      </w:r>
      <w:r w:rsidRPr="00860611">
        <w:rPr>
          <w:lang w:val="en-US"/>
        </w:rPr>
        <w:instrText>P</w:instrText>
      </w:r>
      <w:r w:rsidRPr="00860611">
        <w:rPr>
          <w:lang w:val="en-US"/>
        </w:rPr>
        <w:instrText>PER</w:instrText>
      </w:r>
      <w:r w:rsidRPr="00860611">
        <w:instrText xml:space="preserve"> </w:instrText>
      </w:r>
      <w:r w:rsidRPr="00860611">
        <w:fldChar w:fldCharType="separate"/>
      </w:r>
      <w:r w:rsidR="00860611">
        <w:rPr>
          <w:lang w:val="en-US"/>
        </w:rPr>
        <w:instrText>ВЗАМЕН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="00860611">
        <w:rPr>
          <w:noProof/>
          <w:lang w:val="en-US"/>
        </w:rPr>
        <w:instrText>ВЗАМЕН</w:instrText>
      </w:r>
      <w:r w:rsidRPr="00860611">
        <w:fldChar w:fldCharType="end"/>
      </w:r>
      <w:r w:rsidRPr="00860611">
        <w:instrText xml:space="preserve">" </w:instrText>
      </w:r>
      <w:r w:rsidR="00D61678">
        <w:fldChar w:fldCharType="separate"/>
      </w:r>
      <w:r w:rsidR="00016116">
        <w:rPr>
          <w:noProof/>
          <w:lang w:val="en-US"/>
        </w:rPr>
        <w:t>ВЗАМЕН</w:t>
      </w:r>
      <w:r w:rsidRPr="00860611">
        <w:fldChar w:fldCharType="end"/>
      </w:r>
      <w:r w:rsidR="008B658C" w:rsidRPr="00860611">
        <w:t xml:space="preserve"> ОКРБ 004</w:t>
      </w:r>
      <w:r w:rsidR="008B658C" w:rsidRPr="00860611">
        <w:noBreakHyphen/>
        <w:t>2001</w:t>
      </w:r>
    </w:p>
    <w:p w:rsidR="000E16EF" w:rsidRPr="00860611" w:rsidRDefault="000E16EF" w:rsidP="000E16EF">
      <w:pPr>
        <w:pStyle w:val="af1"/>
      </w:pP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Индекс </w:instrText>
      </w:r>
      <w:r w:rsidRPr="00860611">
        <w:fldChar w:fldCharType="separate"/>
      </w:r>
      <w:r w:rsidR="00860611">
        <w:instrText>ОКРБ</w:instrText>
      </w:r>
      <w:r w:rsidRPr="00860611">
        <w:fldChar w:fldCharType="end"/>
      </w:r>
      <w:r w:rsidRPr="00860611">
        <w:instrText xml:space="preserve"> = "СТБ П" "</w:instrText>
      </w:r>
    </w:p>
    <w:p w:rsidR="000E16EF" w:rsidRPr="00860611" w:rsidRDefault="000E16EF" w:rsidP="000E16EF">
      <w:pPr>
        <w:pStyle w:val="af1"/>
        <w:keepNext/>
      </w:pPr>
      <w:r w:rsidRPr="00860611">
        <w:instrText>Срок представления разработчику предстандарта замечаний и предложений, предложений о ц</w:instrText>
      </w:r>
      <w:r w:rsidRPr="00860611">
        <w:instrText>е</w:instrText>
      </w:r>
      <w:r w:rsidRPr="00860611">
        <w:instrText>лесообразности (нецелесообразности) перевода предстандарта в государственный стандарт – до </w:instrText>
      </w: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Издание </w:instrText>
      </w:r>
      <w:r w:rsidRPr="00860611">
        <w:fldChar w:fldCharType="separate"/>
      </w:r>
      <w:r w:rsidRPr="00860611">
        <w:instrText> </w:instrText>
      </w:r>
      <w:r w:rsidRPr="00860611">
        <w:fldChar w:fldCharType="end"/>
      </w:r>
      <w:r w:rsidRPr="00860611">
        <w:instrText xml:space="preserve"> = " " "_______________" "</w:instrText>
      </w:r>
      <w:r w:rsidRPr="00860611">
        <w:fldChar w:fldCharType="begin"/>
      </w:r>
      <w:r w:rsidRPr="00860611">
        <w:instrText xml:space="preserve"> DOCPROPERTY Предложения \@ DD.MM.YYYY </w:instrText>
      </w:r>
      <w:r w:rsidRPr="00860611">
        <w:fldChar w:fldCharType="separate"/>
      </w:r>
      <w:r w:rsidRPr="00860611">
        <w:instrText>01.01.2012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Pr="00860611">
        <w:instrText>_______________</w:instrText>
      </w:r>
      <w:r w:rsidRPr="00860611">
        <w:fldChar w:fldCharType="end"/>
      </w:r>
      <w:r w:rsidRPr="00860611">
        <w:instrText>.</w:instrText>
      </w:r>
    </w:p>
    <w:p w:rsidR="000E16EF" w:rsidRPr="00860611" w:rsidRDefault="000E16EF" w:rsidP="000E16EF">
      <w:pPr>
        <w:pStyle w:val="af1"/>
      </w:pPr>
      <w:r w:rsidRPr="00860611">
        <w:instrText xml:space="preserve">Разработчик: </w:instrText>
      </w:r>
      <w:r w:rsidRPr="00860611">
        <w:fldChar w:fldCharType="begin"/>
      </w:r>
      <w:r w:rsidRPr="00860611">
        <w:instrText xml:space="preserve"> AUTHOR </w:instrText>
      </w:r>
      <w:r w:rsidRPr="00860611">
        <w:fldChar w:fldCharType="separate"/>
      </w:r>
      <w:r w:rsidRPr="00860611">
        <w:instrText>БелГИСС</w:instrText>
      </w:r>
      <w:r w:rsidRPr="00860611">
        <w:fldChar w:fldCharType="end"/>
      </w:r>
    </w:p>
    <w:p w:rsidR="000E16EF" w:rsidRPr="00860611" w:rsidRDefault="000E16EF" w:rsidP="000E16EF">
      <w:pPr>
        <w:pStyle w:val="af1"/>
      </w:pPr>
      <w:r w:rsidRPr="00860611">
        <w:instrText>Адрес:</w:instrText>
      </w:r>
    </w:p>
    <w:p w:rsidR="000E16EF" w:rsidRPr="00860611" w:rsidRDefault="000E16EF" w:rsidP="000E16EF">
      <w:pPr>
        <w:pStyle w:val="af1"/>
      </w:pPr>
      <w:r w:rsidRPr="00860611">
        <w:instrText>Факс:</w:instrText>
      </w:r>
    </w:p>
    <w:p w:rsidR="000E16EF" w:rsidRPr="00860611" w:rsidRDefault="000E16EF" w:rsidP="000E16EF">
      <w:pPr>
        <w:pStyle w:val="af1"/>
      </w:pPr>
      <w:r w:rsidRPr="00860611">
        <w:instrText>Телефон:</w:instrText>
      </w:r>
    </w:p>
    <w:p w:rsidR="000E16EF" w:rsidRPr="00860611" w:rsidRDefault="000E16EF" w:rsidP="000E16EF">
      <w:pPr>
        <w:pStyle w:val="af1"/>
      </w:pPr>
      <w:r w:rsidRPr="00860611">
        <w:instrText>E</w:instrText>
      </w:r>
      <w:r w:rsidRPr="00860611">
        <w:noBreakHyphen/>
        <w:instrText xml:space="preserve">mail:" "" </w:instrText>
      </w:r>
      <w:r w:rsidRPr="00860611">
        <w:fldChar w:fldCharType="end"/>
      </w:r>
    </w:p>
    <w:p w:rsidR="000E16EF" w:rsidRPr="00860611" w:rsidRDefault="000E16EF" w:rsidP="000E16EF">
      <w:pPr>
        <w:pStyle w:val="af1"/>
        <w:sectPr w:rsidR="000E16EF" w:rsidRPr="00860611" w:rsidSect="000E16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 w:code="9"/>
          <w:pgMar w:top="1701" w:right="1247" w:bottom="1814" w:left="1021" w:header="1134" w:footer="1247" w:gutter="0"/>
          <w:pgNumType w:fmt="upperRoman" w:start="1"/>
          <w:cols w:space="708"/>
          <w:titlePg/>
          <w:docGrid w:linePitch="360"/>
        </w:sectPr>
      </w:pPr>
    </w:p>
    <w:p w:rsidR="001966D3" w:rsidRPr="00860611" w:rsidRDefault="001966D3" w:rsidP="001966D3">
      <w:pPr>
        <w:pStyle w:val="afffe"/>
      </w:pPr>
      <w:fldSimple w:instr=" REF Категория \* MERGEFORMAT ">
        <w:r w:rsidR="00016116">
          <w:rPr>
            <w:noProof/>
          </w:rPr>
          <w:t>Общегосударстве</w:t>
        </w:r>
        <w:r w:rsidR="00016116">
          <w:rPr>
            <w:noProof/>
          </w:rPr>
          <w:t>н</w:t>
        </w:r>
        <w:r w:rsidR="00016116">
          <w:rPr>
            <w:noProof/>
          </w:rPr>
          <w:t>ный классификатор Республики Беларусь</w:t>
        </w:r>
      </w:fldSimple>
    </w:p>
    <w:p w:rsidR="001966D3" w:rsidRPr="00860611" w:rsidRDefault="001966D3" w:rsidP="001966D3">
      <w:pPr>
        <w:pStyle w:val="affffa"/>
      </w:pPr>
      <w:fldSimple w:instr=" REF НаименованиеРус \* MERGEFORMAT ">
        <w:r w:rsidR="00016116">
          <w:t>ОРГАНЫ</w:t>
        </w:r>
        <w:r w:rsidR="00016116">
          <w:rPr>
            <w:noProof/>
          </w:rPr>
          <w:t xml:space="preserve"> ГОСУДАРСТВЕННОЙ ВЛАСТИ И УПРАВЛЕНИЯ</w:t>
        </w:r>
      </w:fldSimple>
    </w:p>
    <w:p w:rsidR="001966D3" w:rsidRPr="00860611" w:rsidRDefault="001966D3" w:rsidP="001966D3">
      <w:pPr>
        <w:pStyle w:val="affffb"/>
      </w:pPr>
      <w:fldSimple w:instr=" REF НаименованиеБел \* MERGEFORMAT ">
        <w:r w:rsidR="00016116">
          <w:t>ОРГАНЫ</w:t>
        </w:r>
        <w:r w:rsidR="00016116">
          <w:rPr>
            <w:noProof/>
          </w:rPr>
          <w:t xml:space="preserve"> ДЗЯРЖАЎНАЙ УЛАДЫ І КІРАВАННЯ</w:t>
        </w:r>
      </w:fldSimple>
    </w:p>
    <w:p w:rsidR="001966D3" w:rsidRPr="00860611" w:rsidRDefault="001966D3" w:rsidP="001966D3">
      <w:pPr>
        <w:pStyle w:val="affffc"/>
      </w:pPr>
      <w:r w:rsidRPr="00860611">
        <w:fldChar w:fldCharType="begin"/>
      </w:r>
      <w:r w:rsidRPr="00860611">
        <w:instrText xml:space="preserve"> REF </w:instrText>
      </w:r>
      <w:r w:rsidRPr="00860611">
        <w:rPr>
          <w:lang w:val="ru-RU"/>
        </w:rPr>
        <w:instrText>НаименованиеАнг</w:instrText>
      </w:r>
      <w:r w:rsidRPr="00860611">
        <w:instrText xml:space="preserve"> \* MERGEFORMAT </w:instrText>
      </w:r>
      <w:r w:rsidRPr="00860611">
        <w:fldChar w:fldCharType="separate"/>
      </w:r>
      <w:r w:rsidR="00016116">
        <w:t>Governmental authorities</w:t>
      </w:r>
      <w:r w:rsidR="00016116">
        <w:rPr>
          <w:noProof/>
        </w:rPr>
        <w:t xml:space="preserve"> and administrative bodies</w:t>
      </w:r>
      <w:r w:rsidRPr="00860611">
        <w:fldChar w:fldCharType="end"/>
      </w:r>
    </w:p>
    <w:p w:rsidR="001966D3" w:rsidRPr="00860611" w:rsidRDefault="001966D3" w:rsidP="001966D3">
      <w:pPr>
        <w:pStyle w:val="afffffffff9"/>
      </w:pPr>
      <w:r w:rsidRPr="00860611">
        <w:t>Дата введения</w: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Издание </w:instrText>
      </w:r>
      <w:r w:rsidRPr="00860611">
        <w:fldChar w:fldCharType="separate"/>
      </w:r>
      <w:r w:rsidR="00860611">
        <w:rPr>
          <w:lang w:val="en-US"/>
        </w:rPr>
        <w:instrText>2014</w:instrText>
      </w:r>
      <w:r w:rsidRPr="00860611">
        <w:fldChar w:fldCharType="end"/>
      </w:r>
      <w:r w:rsidRPr="00860611">
        <w:instrText xml:space="preserve"> = "</w:instrText>
      </w:r>
      <w:r w:rsidRPr="00860611">
        <w:rPr>
          <w:lang w:val="en-US"/>
        </w:rPr>
        <w:instrText> </w:instrText>
      </w:r>
      <w:r w:rsidRPr="00860611">
        <w:instrText>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Индекс </w:instrText>
      </w:r>
      <w:r w:rsidRPr="00860611">
        <w:fldChar w:fldCharType="separate"/>
      </w:r>
      <w:r w:rsidR="00E9349D" w:rsidRPr="00860611">
        <w:rPr>
          <w:lang w:val="en-US"/>
        </w:rPr>
        <w:instrText>ОКРБ</w:instrText>
      </w:r>
      <w:r w:rsidRPr="00860611">
        <w:fldChar w:fldCharType="end"/>
      </w:r>
      <w:r w:rsidRPr="00860611">
        <w:instrText xml:space="preserve"> = "СТБ</w:instrText>
      </w:r>
      <w:r w:rsidRPr="00860611">
        <w:rPr>
          <w:lang w:val="en-US"/>
        </w:rPr>
        <w:instrText> </w:instrText>
      </w:r>
      <w:r w:rsidRPr="00860611">
        <w:instrText>П" " с</w:instrText>
      </w:r>
      <w:r w:rsidRPr="00860611">
        <w:rPr>
          <w:lang w:val="en-US"/>
        </w:rPr>
        <w:instrText> </w:instrText>
      </w:r>
      <w:r w:rsidRPr="00860611">
        <w:instrText>_______________</w:instrText>
      </w:r>
    </w:p>
    <w:p w:rsidR="001966D3" w:rsidRPr="00860611" w:rsidRDefault="001966D3" w:rsidP="001966D3">
      <w:pPr>
        <w:pStyle w:val="afffffffff9"/>
      </w:pPr>
      <w:r w:rsidRPr="00860611">
        <w:instrText>Дата окончания действия</w:instrText>
      </w:r>
      <w:r w:rsidRPr="00860611">
        <w:rPr>
          <w:lang w:val="en-US"/>
        </w:rPr>
        <w:instrText> </w:instrText>
      </w:r>
      <w:r w:rsidRPr="00860611">
        <w:instrText xml:space="preserve">_______________" " _______________" </w:instrText>
      </w:r>
      <w:r w:rsidRPr="00860611">
        <w:fldChar w:fldCharType="separate"/>
      </w:r>
      <w:r w:rsidR="00562491" w:rsidRPr="00860611">
        <w:rPr>
          <w:noProof/>
        </w:rPr>
        <w:instrText xml:space="preserve"> _______________</w:instrText>
      </w:r>
      <w:r w:rsidRPr="00860611">
        <w:fldChar w:fldCharType="end"/>
      </w:r>
      <w:r w:rsidRPr="00860611">
        <w:instrText>" "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IF</w:instrText>
      </w:r>
      <w:r w:rsidRPr="00860611">
        <w:instrText xml:space="preserve">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Индекс </w:instrText>
      </w:r>
      <w:r w:rsidRPr="00860611">
        <w:fldChar w:fldCharType="separate"/>
      </w:r>
      <w:r w:rsidR="00860611">
        <w:rPr>
          <w:lang w:val="en-US"/>
        </w:rPr>
        <w:instrText>ОКРБ</w:instrText>
      </w:r>
      <w:r w:rsidRPr="00860611">
        <w:fldChar w:fldCharType="end"/>
      </w:r>
      <w:r w:rsidRPr="00860611">
        <w:instrText xml:space="preserve"> = "СТБ</w:instrText>
      </w:r>
      <w:r w:rsidRPr="00860611">
        <w:rPr>
          <w:lang w:val="en-US"/>
        </w:rPr>
        <w:instrText> </w:instrText>
      </w:r>
      <w:r w:rsidRPr="00860611">
        <w:instrText>П" " с</w:instrText>
      </w:r>
      <w:r w:rsidRPr="00860611">
        <w:rPr>
          <w:lang w:val="en-US"/>
        </w:rPr>
        <w:instrText> 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Введение \@ </w:instrText>
      </w:r>
      <w:r w:rsidRPr="00860611">
        <w:rPr>
          <w:lang w:val="en-US"/>
        </w:rPr>
        <w:instrText>DD</w:instrText>
      </w:r>
      <w:r w:rsidRPr="00860611">
        <w:instrText>.</w:instrText>
      </w:r>
      <w:r w:rsidRPr="00860611">
        <w:rPr>
          <w:lang w:val="en-US"/>
        </w:rPr>
        <w:instrText>MM</w:instrText>
      </w:r>
      <w:r w:rsidRPr="00860611">
        <w:instrText>.</w:instrText>
      </w:r>
      <w:r w:rsidRPr="00860611">
        <w:rPr>
          <w:lang w:val="en-US"/>
        </w:rPr>
        <w:instrText>YYYY</w:instrText>
      </w:r>
      <w:r w:rsidRPr="00860611">
        <w:instrText xml:space="preserve"> </w:instrText>
      </w:r>
      <w:r w:rsidRPr="00860611">
        <w:fldChar w:fldCharType="separate"/>
      </w:r>
      <w:r w:rsidRPr="00860611">
        <w:instrText>01.01.2012</w:instrText>
      </w:r>
      <w:r w:rsidRPr="00860611">
        <w:fldChar w:fldCharType="end"/>
      </w:r>
    </w:p>
    <w:p w:rsidR="001966D3" w:rsidRPr="00860611" w:rsidRDefault="001966D3" w:rsidP="001966D3">
      <w:pPr>
        <w:pStyle w:val="afffffffff9"/>
      </w:pPr>
      <w:r w:rsidRPr="00860611">
        <w:instrText xml:space="preserve">Дата окончания действия 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Окончание \@ </w:instrText>
      </w:r>
      <w:r w:rsidRPr="00860611">
        <w:rPr>
          <w:lang w:val="en-US"/>
        </w:rPr>
        <w:instrText>DD</w:instrText>
      </w:r>
      <w:r w:rsidRPr="00860611">
        <w:instrText>.</w:instrText>
      </w:r>
      <w:r w:rsidRPr="00860611">
        <w:rPr>
          <w:lang w:val="en-US"/>
        </w:rPr>
        <w:instrText>MM</w:instrText>
      </w:r>
      <w:r w:rsidRPr="00860611">
        <w:instrText>.</w:instrText>
      </w:r>
      <w:r w:rsidRPr="00860611">
        <w:rPr>
          <w:lang w:val="en-US"/>
        </w:rPr>
        <w:instrText>YYYY</w:instrText>
      </w:r>
      <w:r w:rsidRPr="00860611">
        <w:instrText xml:space="preserve"> </w:instrText>
      </w:r>
      <w:r w:rsidRPr="00860611">
        <w:fldChar w:fldCharType="separate"/>
      </w:r>
      <w:r w:rsidRPr="00860611">
        <w:instrText>01.01.2012</w:instrText>
      </w:r>
      <w:r w:rsidRPr="00860611">
        <w:fldChar w:fldCharType="end"/>
      </w:r>
      <w:r w:rsidRPr="00860611">
        <w:instrText>" "</w:instrText>
      </w:r>
      <w:r w:rsidRPr="00860611">
        <w:rPr>
          <w:lang w:val="en-US"/>
        </w:rPr>
        <w:instrText> </w:instrText>
      </w:r>
      <w:r w:rsidRPr="00860611">
        <w:fldChar w:fldCharType="begin"/>
      </w:r>
      <w:r w:rsidRPr="00860611">
        <w:instrText xml:space="preserve"> </w:instrText>
      </w:r>
      <w:r w:rsidRPr="00860611">
        <w:rPr>
          <w:lang w:val="en-US"/>
        </w:rPr>
        <w:instrText>DOCPROPERTY</w:instrText>
      </w:r>
      <w:r w:rsidRPr="00860611">
        <w:instrText xml:space="preserve"> Введение \@ </w:instrText>
      </w:r>
      <w:r w:rsidRPr="00860611">
        <w:rPr>
          <w:lang w:val="en-US"/>
        </w:rPr>
        <w:instrText>YYYY</w:instrText>
      </w:r>
      <w:r w:rsidRPr="00860611">
        <w:noBreakHyphen/>
      </w:r>
      <w:r w:rsidRPr="00860611">
        <w:rPr>
          <w:lang w:val="en-US"/>
        </w:rPr>
        <w:instrText>MM</w:instrText>
      </w:r>
      <w:r w:rsidRPr="00860611">
        <w:noBreakHyphen/>
      </w:r>
      <w:r w:rsidRPr="00860611">
        <w:rPr>
          <w:lang w:val="en-US"/>
        </w:rPr>
        <w:instrText>DD</w:instrText>
      </w:r>
      <w:r w:rsidRPr="00860611">
        <w:instrText xml:space="preserve"> </w:instrText>
      </w:r>
      <w:r w:rsidRPr="00860611">
        <w:fldChar w:fldCharType="separate"/>
      </w:r>
      <w:r w:rsidR="00860611">
        <w:rPr>
          <w:lang w:val="en-US"/>
        </w:rPr>
        <w:instrText>2015</w:instrText>
      </w:r>
      <w:r w:rsidR="00860611">
        <w:rPr>
          <w:lang w:val="en-US"/>
        </w:rPr>
        <w:noBreakHyphen/>
        <w:instrText>01</w:instrText>
      </w:r>
      <w:r w:rsidR="00860611">
        <w:rPr>
          <w:lang w:val="en-US"/>
        </w:rPr>
        <w:noBreakHyphen/>
        <w:instrText>01</w:instrText>
      </w:r>
      <w:r w:rsidRPr="00860611">
        <w:fldChar w:fldCharType="end"/>
      </w:r>
      <w:r w:rsidRPr="00860611">
        <w:instrText xml:space="preserve">" </w:instrText>
      </w:r>
      <w:r w:rsidRPr="00860611">
        <w:fldChar w:fldCharType="separate"/>
      </w:r>
      <w:r w:rsidR="00860611" w:rsidRPr="00860611">
        <w:rPr>
          <w:noProof/>
          <w:lang w:val="en-US"/>
        </w:rPr>
        <w:instrText> </w:instrText>
      </w:r>
      <w:r w:rsidR="00860611">
        <w:rPr>
          <w:noProof/>
          <w:lang w:val="en-US"/>
        </w:rPr>
        <w:instrText>2015</w:instrText>
      </w:r>
      <w:r w:rsidR="00860611">
        <w:rPr>
          <w:noProof/>
          <w:lang w:val="en-US"/>
        </w:rPr>
        <w:noBreakHyphen/>
        <w:instrText>01</w:instrText>
      </w:r>
      <w:r w:rsidR="00860611">
        <w:rPr>
          <w:noProof/>
          <w:lang w:val="en-US"/>
        </w:rPr>
        <w:noBreakHyphen/>
        <w:instrText>01</w:instrText>
      </w:r>
      <w:r w:rsidRPr="00860611">
        <w:fldChar w:fldCharType="end"/>
      </w:r>
      <w:r w:rsidRPr="00860611">
        <w:instrText xml:space="preserve">" </w:instrText>
      </w:r>
      <w:r w:rsidR="00D61678">
        <w:fldChar w:fldCharType="separate"/>
      </w:r>
      <w:r w:rsidR="00016116" w:rsidRPr="00860611">
        <w:rPr>
          <w:noProof/>
          <w:lang w:val="en-US"/>
        </w:rPr>
        <w:t> </w:t>
      </w:r>
      <w:r w:rsidR="00016116">
        <w:rPr>
          <w:noProof/>
          <w:lang w:val="en-US"/>
        </w:rPr>
        <w:t>2015</w:t>
      </w:r>
      <w:r w:rsidR="00016116">
        <w:rPr>
          <w:noProof/>
          <w:lang w:val="en-US"/>
        </w:rPr>
        <w:noBreakHyphen/>
        <w:t>01</w:t>
      </w:r>
      <w:r w:rsidR="00016116">
        <w:rPr>
          <w:noProof/>
          <w:lang w:val="en-US"/>
        </w:rPr>
        <w:noBreakHyphen/>
        <w:t>01</w:t>
      </w:r>
      <w:r w:rsidRPr="00860611">
        <w:fldChar w:fldCharType="end"/>
      </w:r>
    </w:p>
    <w:p w:rsidR="000E16EF" w:rsidRPr="00860611" w:rsidRDefault="00AA308B" w:rsidP="00BC6511">
      <w:pPr>
        <w:pStyle w:val="18"/>
      </w:pPr>
      <w:r w:rsidRPr="00860611">
        <w:t>Область применения</w:t>
      </w:r>
    </w:p>
    <w:p w:rsidR="000E16EF" w:rsidRPr="00860611" w:rsidRDefault="00AA308B" w:rsidP="000E16EF">
      <w:pPr>
        <w:pStyle w:val="af1"/>
      </w:pPr>
      <w:r w:rsidRPr="00860611">
        <w:rPr>
          <w:rStyle w:val="2ff6"/>
        </w:rPr>
        <w:t>Настоящий классификатор предназначен для классификации и кодирования информации об органах</w:t>
      </w:r>
      <w:r w:rsidRPr="00860611">
        <w:t xml:space="preserve"> государственной власти и управления</w:t>
      </w:r>
      <w:r w:rsidR="0043791E" w:rsidRPr="00860611">
        <w:t xml:space="preserve">, </w:t>
      </w:r>
      <w:r w:rsidR="007A3CEF" w:rsidRPr="00860611">
        <w:t xml:space="preserve">группирования юридических лиц по органам </w:t>
      </w:r>
      <w:r w:rsidR="008E4DD8" w:rsidRPr="00860611">
        <w:t>госуда</w:t>
      </w:r>
      <w:r w:rsidR="008E4DD8" w:rsidRPr="00860611">
        <w:t>р</w:t>
      </w:r>
      <w:r w:rsidR="008E4DD8" w:rsidRPr="00860611">
        <w:t xml:space="preserve">ственной власти и </w:t>
      </w:r>
      <w:r w:rsidR="007A3CEF" w:rsidRPr="00860611">
        <w:t xml:space="preserve">управления </w:t>
      </w:r>
      <w:r w:rsidR="0043791E" w:rsidRPr="00860611">
        <w:t>в системах автоматизированной обработки информации</w:t>
      </w:r>
      <w:r w:rsidRPr="00860611">
        <w:t>.</w:t>
      </w:r>
    </w:p>
    <w:p w:rsidR="000E16EF" w:rsidRPr="00860611" w:rsidRDefault="00AA308B" w:rsidP="00440461">
      <w:pPr>
        <w:pStyle w:val="af1"/>
        <w:keepNext/>
      </w:pPr>
      <w:r w:rsidRPr="00860611">
        <w:t>Общегосударственный классификатор органов государственной власти и управления</w:t>
      </w:r>
      <w:r w:rsidR="000E16EF" w:rsidRPr="00860611">
        <w:t xml:space="preserve"> (</w:t>
      </w:r>
      <w:r w:rsidRPr="00860611">
        <w:t>ОКОГУ</w:t>
      </w:r>
      <w:r w:rsidR="000E16EF" w:rsidRPr="00860611">
        <w:t xml:space="preserve">) </w:t>
      </w:r>
      <w:r w:rsidRPr="00860611">
        <w:t>используется для следующих целей:</w:t>
      </w:r>
    </w:p>
    <w:p w:rsidR="000E16EF" w:rsidRPr="00860611" w:rsidRDefault="00AA308B" w:rsidP="00733307">
      <w:pPr>
        <w:pStyle w:val="af1"/>
        <w:numPr>
          <w:ilvl w:val="0"/>
          <w:numId w:val="44"/>
        </w:numPr>
      </w:pPr>
      <w:r w:rsidRPr="00860611">
        <w:t>учета юридических лиц в регистрах, реестрах, базах данных в соответствии с их органами управления;</w:t>
      </w:r>
    </w:p>
    <w:p w:rsidR="000E16EF" w:rsidRPr="00860611" w:rsidRDefault="00AA308B" w:rsidP="00733307">
      <w:pPr>
        <w:pStyle w:val="af1"/>
        <w:numPr>
          <w:ilvl w:val="0"/>
          <w:numId w:val="44"/>
        </w:numPr>
      </w:pPr>
      <w:r w:rsidRPr="00860611">
        <w:t xml:space="preserve">формирования </w:t>
      </w:r>
      <w:r w:rsidR="00244E25" w:rsidRPr="00860611">
        <w:t xml:space="preserve">официальной статистической информации и других </w:t>
      </w:r>
      <w:r w:rsidRPr="00860611">
        <w:t>информационн</w:t>
      </w:r>
      <w:r w:rsidR="00244E25" w:rsidRPr="00860611">
        <w:t>ых ресу</w:t>
      </w:r>
      <w:r w:rsidR="00244E25" w:rsidRPr="00860611">
        <w:t>р</w:t>
      </w:r>
      <w:r w:rsidR="00244E25" w:rsidRPr="00860611">
        <w:t>сов</w:t>
      </w:r>
      <w:r w:rsidRPr="00860611">
        <w:t xml:space="preserve"> в разрезе органов государственной власти и управления;</w:t>
      </w:r>
    </w:p>
    <w:p w:rsidR="000E16EF" w:rsidRPr="00860611" w:rsidRDefault="00AA308B" w:rsidP="00733307">
      <w:pPr>
        <w:pStyle w:val="af1"/>
        <w:numPr>
          <w:ilvl w:val="0"/>
          <w:numId w:val="44"/>
        </w:numPr>
      </w:pPr>
      <w:r w:rsidRPr="00860611">
        <w:t xml:space="preserve">анализа социально-экономической информации о деятельности юридических лиц, </w:t>
      </w:r>
      <w:r w:rsidR="00C60E06" w:rsidRPr="00860611">
        <w:t>подчине</w:t>
      </w:r>
      <w:r w:rsidR="00C60E06" w:rsidRPr="00860611">
        <w:t>н</w:t>
      </w:r>
      <w:r w:rsidR="00C60E06" w:rsidRPr="00860611">
        <w:t>ны</w:t>
      </w:r>
      <w:r w:rsidR="003B586F" w:rsidRPr="00860611">
        <w:t>х</w:t>
      </w:r>
      <w:r w:rsidR="000E16EF" w:rsidRPr="00860611">
        <w:t xml:space="preserve"> (</w:t>
      </w:r>
      <w:r w:rsidR="00D51D87" w:rsidRPr="00860611">
        <w:t>подведомственны</w:t>
      </w:r>
      <w:r w:rsidR="003B586F" w:rsidRPr="00860611">
        <w:t>х</w:t>
      </w:r>
      <w:r w:rsidR="000E16EF" w:rsidRPr="00860611">
        <w:t xml:space="preserve">) </w:t>
      </w:r>
      <w:r w:rsidRPr="00860611">
        <w:t>орган</w:t>
      </w:r>
      <w:r w:rsidR="00C60E06" w:rsidRPr="00860611">
        <w:t>ам</w:t>
      </w:r>
      <w:r w:rsidRPr="00860611">
        <w:t xml:space="preserve"> государственной власти и управления;</w:t>
      </w:r>
    </w:p>
    <w:p w:rsidR="000E16EF" w:rsidRPr="00860611" w:rsidRDefault="00AA308B" w:rsidP="00733307">
      <w:pPr>
        <w:pStyle w:val="af1"/>
        <w:numPr>
          <w:ilvl w:val="0"/>
          <w:numId w:val="44"/>
        </w:numPr>
      </w:pPr>
      <w:r w:rsidRPr="00860611">
        <w:t>обеспечения совместимости информационных систем, проведения автоматизированной обр</w:t>
      </w:r>
      <w:r w:rsidRPr="00860611">
        <w:t>а</w:t>
      </w:r>
      <w:r w:rsidRPr="00860611">
        <w:t>ботки информации, связанной с органами управления субъектов.</w:t>
      </w:r>
    </w:p>
    <w:p w:rsidR="000E16EF" w:rsidRPr="00860611" w:rsidRDefault="00AA308B" w:rsidP="00BC6511">
      <w:pPr>
        <w:pStyle w:val="18"/>
      </w:pPr>
      <w:r w:rsidRPr="00860611">
        <w:t>Общие положения</w:t>
      </w:r>
    </w:p>
    <w:p w:rsidR="000E16EF" w:rsidRPr="00860611" w:rsidRDefault="00AA308B" w:rsidP="000E16EF">
      <w:pPr>
        <w:pStyle w:val="af1"/>
      </w:pPr>
      <w:r w:rsidRPr="00860611">
        <w:t>Объектами классификации ОКОГУ являются органы государственной власти</w:t>
      </w:r>
      <w:r w:rsidR="00363A09" w:rsidRPr="00860611">
        <w:t>, республиканские органы гос</w:t>
      </w:r>
      <w:r w:rsidR="00C73DC3">
        <w:t>ударственного управления и иные</w:t>
      </w:r>
      <w:r w:rsidR="00363A09" w:rsidRPr="00860611">
        <w:t xml:space="preserve"> организации, подчиненные </w:t>
      </w:r>
      <w:r w:rsidR="0064497A" w:rsidRPr="00860611">
        <w:t>Президенту</w:t>
      </w:r>
      <w:r w:rsidR="00644B9C" w:rsidRPr="00860611">
        <w:t xml:space="preserve"> Республики Б</w:t>
      </w:r>
      <w:r w:rsidR="00644B9C" w:rsidRPr="00860611">
        <w:t>е</w:t>
      </w:r>
      <w:r w:rsidR="00644B9C" w:rsidRPr="00860611">
        <w:t>ларусь</w:t>
      </w:r>
      <w:r w:rsidR="0064497A" w:rsidRPr="00860611">
        <w:t xml:space="preserve">, </w:t>
      </w:r>
      <w:r w:rsidR="00363A09" w:rsidRPr="00860611">
        <w:t>Правитель</w:t>
      </w:r>
      <w:r w:rsidR="00A36B43" w:rsidRPr="00860611">
        <w:t xml:space="preserve">ству Республики Беларусь, местные Советы депутатов, исполнительные </w:t>
      </w:r>
      <w:r w:rsidR="00A36B43" w:rsidRPr="00860611">
        <w:rPr>
          <w:rStyle w:val="2ff6"/>
        </w:rPr>
        <w:t>и расп</w:t>
      </w:r>
      <w:r w:rsidR="00A36B43" w:rsidRPr="00860611">
        <w:rPr>
          <w:rStyle w:val="2ff6"/>
        </w:rPr>
        <w:t>о</w:t>
      </w:r>
      <w:r w:rsidR="00A36B43" w:rsidRPr="00860611">
        <w:rPr>
          <w:rStyle w:val="2ff6"/>
        </w:rPr>
        <w:t>рядительные органы</w:t>
      </w:r>
      <w:r w:rsidR="00430AEF" w:rsidRPr="00860611">
        <w:rPr>
          <w:rStyle w:val="2ff6"/>
        </w:rPr>
        <w:t xml:space="preserve">, межгосударственные органы управления, образованные странами </w:t>
      </w:r>
      <w:r w:rsidR="00430AEF" w:rsidRPr="00860611">
        <w:t>с у</w:t>
      </w:r>
      <w:r w:rsidR="00AE4A46" w:rsidRPr="00860611">
        <w:t>частием</w:t>
      </w:r>
      <w:r w:rsidR="00693B8E" w:rsidRPr="00860611">
        <w:t xml:space="preserve"> </w:t>
      </w:r>
      <w:r w:rsidR="00AE4A46" w:rsidRPr="00860611">
        <w:t>Р</w:t>
      </w:r>
      <w:r w:rsidR="00430AEF" w:rsidRPr="00860611">
        <w:t>е</w:t>
      </w:r>
      <w:r w:rsidR="00430AEF" w:rsidRPr="00860611">
        <w:t>с</w:t>
      </w:r>
      <w:r w:rsidR="00430AEF" w:rsidRPr="00860611">
        <w:t>публики Беларусь.</w:t>
      </w:r>
    </w:p>
    <w:p w:rsidR="000E16EF" w:rsidRDefault="00AA308B" w:rsidP="00440461">
      <w:pPr>
        <w:pStyle w:val="af1"/>
        <w:keepNext/>
      </w:pPr>
      <w:r w:rsidRPr="00860611">
        <w:rPr>
          <w:rStyle w:val="1f9"/>
        </w:rPr>
        <w:t xml:space="preserve">Для целей государственной статистики в ОКОГУ включены </w:t>
      </w:r>
      <w:r w:rsidR="00B35733" w:rsidRPr="00860611">
        <w:rPr>
          <w:rStyle w:val="1f9"/>
        </w:rPr>
        <w:t xml:space="preserve">группировки </w:t>
      </w:r>
      <w:r w:rsidR="00A36B43" w:rsidRPr="00860611">
        <w:rPr>
          <w:rStyle w:val="1f9"/>
        </w:rPr>
        <w:t>субъект</w:t>
      </w:r>
      <w:r w:rsidR="00B35733" w:rsidRPr="00860611">
        <w:rPr>
          <w:rStyle w:val="1f9"/>
        </w:rPr>
        <w:t>ов</w:t>
      </w:r>
      <w:r w:rsidR="00A36B43" w:rsidRPr="00860611">
        <w:rPr>
          <w:rStyle w:val="1f9"/>
        </w:rPr>
        <w:t xml:space="preserve">, </w:t>
      </w:r>
      <w:r w:rsidR="000E16EF" w:rsidRPr="00860611">
        <w:rPr>
          <w:rStyle w:val="1f9"/>
        </w:rPr>
        <w:t>не</w:t>
      </w:r>
      <w:r w:rsidR="00860611" w:rsidRPr="00860611">
        <w:rPr>
          <w:rStyle w:val="1f9"/>
        </w:rPr>
        <w:t xml:space="preserve"> </w:t>
      </w:r>
      <w:r w:rsidR="000E16EF" w:rsidRPr="00860611">
        <w:rPr>
          <w:rStyle w:val="1f9"/>
        </w:rPr>
        <w:t>о</w:t>
      </w:r>
      <w:r w:rsidR="00B35733" w:rsidRPr="00860611">
        <w:rPr>
          <w:rStyle w:val="1f9"/>
        </w:rPr>
        <w:t>тносящихся</w:t>
      </w:r>
      <w:r w:rsidR="00B35733" w:rsidRPr="00860611">
        <w:t xml:space="preserve"> к органам государственной власти и управления</w:t>
      </w:r>
      <w:r w:rsidR="00CF2085" w:rsidRPr="00860611">
        <w:t>, такие как:</w:t>
      </w:r>
    </w:p>
    <w:p w:rsidR="000E16EF" w:rsidRPr="00FE3EE7" w:rsidRDefault="00AA308B" w:rsidP="00EA140F">
      <w:pPr>
        <w:pStyle w:val="af1"/>
        <w:numPr>
          <w:ilvl w:val="0"/>
          <w:numId w:val="47"/>
        </w:numPr>
      </w:pPr>
      <w:r w:rsidRPr="00FE3EE7">
        <w:t xml:space="preserve">администрации свободных </w:t>
      </w:r>
      <w:r w:rsidR="00A05B79" w:rsidRPr="00FE3EE7">
        <w:t xml:space="preserve">и иных специальных, особых </w:t>
      </w:r>
      <w:r w:rsidRPr="00FE3EE7">
        <w:t>экономических зон</w:t>
      </w:r>
      <w:r w:rsidR="00A05B79" w:rsidRPr="00FE3EE7">
        <w:t xml:space="preserve"> (территорий) со специальным правовым режимом</w:t>
      </w:r>
      <w:r w:rsidRPr="00FE3EE7">
        <w:t>;</w:t>
      </w:r>
    </w:p>
    <w:p w:rsidR="000E16EF" w:rsidRPr="00FE3EE7" w:rsidRDefault="00874197" w:rsidP="00EA140F">
      <w:pPr>
        <w:pStyle w:val="af1"/>
        <w:numPr>
          <w:ilvl w:val="0"/>
          <w:numId w:val="47"/>
        </w:numPr>
      </w:pPr>
      <w:r w:rsidRPr="00FE3EE7">
        <w:t>иные государственные юридические лица, не включенные в другие группировки</w:t>
      </w:r>
      <w:r w:rsidR="00AA308B" w:rsidRPr="00FE3EE7">
        <w:t>;</w:t>
      </w:r>
    </w:p>
    <w:p w:rsidR="000E16EF" w:rsidRPr="00C73DC3" w:rsidRDefault="00E47C98" w:rsidP="00EA140F">
      <w:pPr>
        <w:pStyle w:val="af1"/>
        <w:numPr>
          <w:ilvl w:val="0"/>
          <w:numId w:val="47"/>
        </w:numPr>
      </w:pPr>
      <w:r w:rsidRPr="00C73DC3">
        <w:t>общественные объединения</w:t>
      </w:r>
      <w:r w:rsidR="000E16EF" w:rsidRPr="00C73DC3">
        <w:t>;</w:t>
      </w:r>
    </w:p>
    <w:p w:rsidR="000E16EF" w:rsidRPr="00860611" w:rsidRDefault="00AA308B" w:rsidP="00EA140F">
      <w:pPr>
        <w:pStyle w:val="af1"/>
        <w:numPr>
          <w:ilvl w:val="0"/>
          <w:numId w:val="47"/>
        </w:numPr>
      </w:pPr>
      <w:r w:rsidRPr="00860611">
        <w:t>религиозные организации</w:t>
      </w:r>
      <w:r w:rsidR="000E16EF" w:rsidRPr="00860611">
        <w:t>;</w:t>
      </w:r>
    </w:p>
    <w:p w:rsidR="000E16EF" w:rsidRPr="00860611" w:rsidRDefault="001D5797" w:rsidP="00EA140F">
      <w:pPr>
        <w:pStyle w:val="af1"/>
        <w:numPr>
          <w:ilvl w:val="0"/>
          <w:numId w:val="47"/>
        </w:numPr>
      </w:pPr>
      <w:r w:rsidRPr="00860611">
        <w:t>республиканские государственно-общественные объединения;</w:t>
      </w:r>
    </w:p>
    <w:p w:rsidR="000E16EF" w:rsidRPr="00860611" w:rsidRDefault="00B35733" w:rsidP="00EA140F">
      <w:pPr>
        <w:pStyle w:val="af1"/>
        <w:numPr>
          <w:ilvl w:val="0"/>
          <w:numId w:val="47"/>
        </w:numPr>
      </w:pPr>
      <w:r w:rsidRPr="00860611">
        <w:t xml:space="preserve">иные </w:t>
      </w:r>
      <w:r w:rsidR="00AA308B" w:rsidRPr="00860611">
        <w:t>юридические лица</w:t>
      </w:r>
      <w:r w:rsidR="00053822" w:rsidRPr="00860611">
        <w:t xml:space="preserve"> без ведомственной подчиненности</w:t>
      </w:r>
      <w:r w:rsidR="004B65B5" w:rsidRPr="00860611">
        <w:t>;</w:t>
      </w:r>
    </w:p>
    <w:p w:rsidR="000E16EF" w:rsidRPr="00860611" w:rsidRDefault="004B65B5" w:rsidP="00EA140F">
      <w:pPr>
        <w:pStyle w:val="af1"/>
        <w:numPr>
          <w:ilvl w:val="0"/>
          <w:numId w:val="47"/>
        </w:numPr>
      </w:pPr>
      <w:r w:rsidRPr="00860611">
        <w:t>индивидуальные предприниматели.</w:t>
      </w:r>
    </w:p>
    <w:p w:rsidR="000E16EF" w:rsidRPr="00860611" w:rsidRDefault="00CF2085" w:rsidP="000E16EF">
      <w:pPr>
        <w:pStyle w:val="af1"/>
      </w:pPr>
      <w:r w:rsidRPr="00860611">
        <w:t xml:space="preserve">Включение в ОКОГУ </w:t>
      </w:r>
      <w:r w:rsidR="00B35733" w:rsidRPr="00860611">
        <w:t xml:space="preserve">группировок </w:t>
      </w:r>
      <w:r w:rsidRPr="00860611">
        <w:t xml:space="preserve">субъектов, </w:t>
      </w:r>
      <w:r w:rsidR="000E16EF" w:rsidRPr="00860611">
        <w:t>не о</w:t>
      </w:r>
      <w:r w:rsidR="00B35733" w:rsidRPr="00860611">
        <w:t>тносящихся к органам государственной власти и управления</w:t>
      </w:r>
      <w:r w:rsidRPr="00860611">
        <w:t xml:space="preserve">, обусловлено практической необходимостью группирования юридических лиц, </w:t>
      </w:r>
      <w:r w:rsidR="000E16EF" w:rsidRPr="00860611">
        <w:t>не</w:t>
      </w:r>
      <w:r w:rsidR="00860611">
        <w:t xml:space="preserve"> </w:t>
      </w:r>
      <w:r w:rsidR="000E16EF" w:rsidRPr="00860611">
        <w:t>п</w:t>
      </w:r>
      <w:r w:rsidRPr="00860611">
        <w:t>одч</w:t>
      </w:r>
      <w:r w:rsidRPr="00860611">
        <w:t>и</w:t>
      </w:r>
      <w:r w:rsidRPr="00860611">
        <w:t>ненных органам государственной власти и управления.</w:t>
      </w:r>
    </w:p>
    <w:p w:rsidR="000E16EF" w:rsidRPr="00860611" w:rsidRDefault="00B35733" w:rsidP="000E16EF">
      <w:pPr>
        <w:pStyle w:val="af1"/>
      </w:pPr>
      <w:r w:rsidRPr="00860611">
        <w:rPr>
          <w:rStyle w:val="1f9"/>
        </w:rPr>
        <w:t>О</w:t>
      </w:r>
      <w:r w:rsidR="00D51D87" w:rsidRPr="00860611">
        <w:rPr>
          <w:rStyle w:val="1f9"/>
        </w:rPr>
        <w:t xml:space="preserve">рганы государственной власти и управления </w:t>
      </w:r>
      <w:r w:rsidRPr="00860611">
        <w:rPr>
          <w:rStyle w:val="1f9"/>
        </w:rPr>
        <w:t xml:space="preserve">в ОКОГУ </w:t>
      </w:r>
      <w:r w:rsidR="00722B88" w:rsidRPr="00860611">
        <w:rPr>
          <w:rStyle w:val="1f9"/>
        </w:rPr>
        <w:t xml:space="preserve">сгруппированы </w:t>
      </w:r>
      <w:r w:rsidR="00CB3670" w:rsidRPr="00860611">
        <w:rPr>
          <w:rStyle w:val="1f9"/>
        </w:rPr>
        <w:t>на основе принципа разд</w:t>
      </w:r>
      <w:r w:rsidR="00CB3670" w:rsidRPr="00860611">
        <w:rPr>
          <w:rStyle w:val="1f9"/>
        </w:rPr>
        <w:t>е</w:t>
      </w:r>
      <w:r w:rsidR="00CB3670" w:rsidRPr="00860611">
        <w:t xml:space="preserve">ления </w:t>
      </w:r>
      <w:r w:rsidR="000D204D" w:rsidRPr="00860611">
        <w:t xml:space="preserve">государственной </w:t>
      </w:r>
      <w:r w:rsidR="00D51D87" w:rsidRPr="00860611">
        <w:t>власт</w:t>
      </w:r>
      <w:r w:rsidR="00F9495E" w:rsidRPr="00860611">
        <w:t>и</w:t>
      </w:r>
      <w:r w:rsidR="000D204D" w:rsidRPr="00860611">
        <w:t xml:space="preserve"> на</w:t>
      </w:r>
      <w:r w:rsidR="00D51D87" w:rsidRPr="00860611">
        <w:t xml:space="preserve"> законодательн</w:t>
      </w:r>
      <w:r w:rsidR="000D204D" w:rsidRPr="00860611">
        <w:t>ую</w:t>
      </w:r>
      <w:r w:rsidR="00D51D87" w:rsidRPr="00860611">
        <w:t>, исполнительн</w:t>
      </w:r>
      <w:r w:rsidR="000D204D" w:rsidRPr="00860611">
        <w:t>ую</w:t>
      </w:r>
      <w:r w:rsidR="00D51D87" w:rsidRPr="00860611">
        <w:t xml:space="preserve"> и суде</w:t>
      </w:r>
      <w:r w:rsidR="00D51D87" w:rsidRPr="00860611">
        <w:t>б</w:t>
      </w:r>
      <w:r w:rsidR="00D51D87" w:rsidRPr="00860611">
        <w:t>н</w:t>
      </w:r>
      <w:r w:rsidR="000D204D" w:rsidRPr="00860611">
        <w:t>ую</w:t>
      </w:r>
      <w:r w:rsidR="00D51D87" w:rsidRPr="00860611">
        <w:t>.</w:t>
      </w:r>
    </w:p>
    <w:p w:rsidR="000E16EF" w:rsidRDefault="000E16EF" w:rsidP="000E16EF">
      <w:pPr>
        <w:pStyle w:val="af1"/>
      </w:pPr>
      <w:r w:rsidRPr="00860611">
        <w:rPr>
          <w:rStyle w:val="2ff6"/>
        </w:rPr>
        <w:t>В О</w:t>
      </w:r>
      <w:r w:rsidR="00AA308B" w:rsidRPr="00860611">
        <w:rPr>
          <w:rStyle w:val="2ff6"/>
        </w:rPr>
        <w:t xml:space="preserve">КОГУ </w:t>
      </w:r>
      <w:r w:rsidR="002B1552" w:rsidRPr="00860611">
        <w:rPr>
          <w:rStyle w:val="2ff6"/>
        </w:rPr>
        <w:t>применяются</w:t>
      </w:r>
      <w:r w:rsidR="00AA308B" w:rsidRPr="00860611">
        <w:rPr>
          <w:rStyle w:val="2ff6"/>
        </w:rPr>
        <w:t xml:space="preserve"> иерархический метод классификации объектов и серийно-порядковый метод</w:t>
      </w:r>
      <w:r w:rsidR="00AA308B" w:rsidRPr="00860611">
        <w:t xml:space="preserve"> кодирования. Длина кода</w:t>
      </w:r>
      <w:r w:rsidRPr="00860611">
        <w:t> </w:t>
      </w:r>
      <w:r w:rsidR="002C263C" w:rsidRPr="00860611">
        <w:t>–</w:t>
      </w:r>
      <w:r w:rsidRPr="00860611">
        <w:t xml:space="preserve"> </w:t>
      </w:r>
      <w:r w:rsidR="00AA308B" w:rsidRPr="00860611">
        <w:t>пять цифровых десятичных знаков.</w:t>
      </w:r>
    </w:p>
    <w:p w:rsidR="00FE3EE7" w:rsidRPr="00860611" w:rsidRDefault="00FE3EE7" w:rsidP="000E16EF">
      <w:pPr>
        <w:pStyle w:val="af1"/>
      </w:pPr>
    </w:p>
    <w:p w:rsidR="00874197" w:rsidRPr="00FE3EE7" w:rsidRDefault="00874197" w:rsidP="00874197">
      <w:pPr>
        <w:ind w:firstLine="397"/>
        <w:rPr>
          <w:rFonts w:eastAsia="Times New Roman"/>
          <w:lang w:eastAsia="ru-RU"/>
        </w:rPr>
      </w:pPr>
      <w:r w:rsidRPr="00FE3EE7">
        <w:rPr>
          <w:rFonts w:eastAsia="Times New Roman"/>
          <w:lang w:eastAsia="ru-RU"/>
        </w:rPr>
        <w:t>Структура кода органов государственной власти и управления имеет следующий вид:</w:t>
      </w: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938"/>
      </w:tblGrid>
      <w:tr w:rsidR="00874197" w:rsidRPr="00FE3EE7" w:rsidTr="00C659AF">
        <w:tc>
          <w:tcPr>
            <w:tcW w:w="992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Х0000</w:t>
            </w:r>
          </w:p>
        </w:tc>
        <w:tc>
          <w:tcPr>
            <w:tcW w:w="425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38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группы органов власти и управления;</w:t>
            </w:r>
          </w:p>
        </w:tc>
      </w:tr>
      <w:tr w:rsidR="00874197" w:rsidRPr="00FE3EE7" w:rsidTr="00C659AF">
        <w:tc>
          <w:tcPr>
            <w:tcW w:w="992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XX000</w:t>
            </w:r>
          </w:p>
        </w:tc>
        <w:tc>
          <w:tcPr>
            <w:tcW w:w="425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38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подгруппы органов власти и управления;</w:t>
            </w:r>
          </w:p>
        </w:tc>
      </w:tr>
      <w:tr w:rsidR="00874197" w:rsidRPr="00FE3EE7" w:rsidTr="00C659AF">
        <w:tc>
          <w:tcPr>
            <w:tcW w:w="992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ХХХХ0</w:t>
            </w:r>
          </w:p>
        </w:tc>
        <w:tc>
          <w:tcPr>
            <w:tcW w:w="425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38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органы власти и управления;</w:t>
            </w:r>
          </w:p>
        </w:tc>
      </w:tr>
      <w:tr w:rsidR="00874197" w:rsidRPr="00FE3EE7" w:rsidTr="00C659AF">
        <w:tc>
          <w:tcPr>
            <w:tcW w:w="992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ХХХХХ</w:t>
            </w:r>
          </w:p>
        </w:tc>
        <w:tc>
          <w:tcPr>
            <w:tcW w:w="425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7938" w:type="dxa"/>
          </w:tcPr>
          <w:p w:rsidR="00874197" w:rsidRPr="00FE3EE7" w:rsidRDefault="00874197" w:rsidP="00874197">
            <w:pPr>
              <w:rPr>
                <w:rFonts w:eastAsia="Times New Roman"/>
                <w:lang w:eastAsia="ru-RU"/>
              </w:rPr>
            </w:pPr>
            <w:r w:rsidRPr="00FE3EE7">
              <w:rPr>
                <w:rFonts w:eastAsia="Times New Roman"/>
                <w:lang w:eastAsia="ru-RU"/>
              </w:rPr>
              <w:t>структурные подразделения органов управления с правами юридического лица, государственные объединения, подчиненные органам управления</w:t>
            </w:r>
          </w:p>
        </w:tc>
      </w:tr>
    </w:tbl>
    <w:p w:rsidR="00874197" w:rsidRDefault="00874197" w:rsidP="00440461">
      <w:pPr>
        <w:pStyle w:val="af1"/>
        <w:keepNext/>
      </w:pPr>
    </w:p>
    <w:p w:rsidR="000E16EF" w:rsidRDefault="000E16EF" w:rsidP="00440461">
      <w:pPr>
        <w:pStyle w:val="af1"/>
        <w:keepNext/>
      </w:pPr>
      <w:r w:rsidRPr="00860611">
        <w:t>В О</w:t>
      </w:r>
      <w:r w:rsidR="00AA308B" w:rsidRPr="00860611">
        <w:t xml:space="preserve">КОГУ все множество объектов классификации делится на </w:t>
      </w:r>
      <w:r w:rsidR="002E7CB0" w:rsidRPr="00860611">
        <w:t>восем</w:t>
      </w:r>
      <w:r w:rsidR="00AA308B" w:rsidRPr="00860611">
        <w:t>ь групп:</w:t>
      </w:r>
    </w:p>
    <w:p w:rsidR="00EA140F" w:rsidRPr="00FE3EE7" w:rsidRDefault="00EA140F" w:rsidP="00EA140F">
      <w:pPr>
        <w:pStyle w:val="af1"/>
        <w:numPr>
          <w:ilvl w:val="0"/>
          <w:numId w:val="45"/>
        </w:numPr>
      </w:pPr>
      <w:r w:rsidRPr="00FE3EE7">
        <w:t>10000 </w:t>
      </w:r>
      <w:r w:rsidR="00B46CF6" w:rsidRPr="00FE3EE7">
        <w:t xml:space="preserve">– Президент Республики Беларусь. </w:t>
      </w:r>
      <w:r w:rsidR="00B46CF6" w:rsidRPr="00305598">
        <w:rPr>
          <w:rStyle w:val="affff1"/>
          <w:b w:val="0"/>
        </w:rPr>
        <w:t>Всебелорусское народное собрание;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20000 – органы законодательной власти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30000 – органы исполнительной власти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40000 – органы судебной власти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50000 – государственные органы Республики Беларусь с особым конституционно-правовым статусом;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60000 – органы местного управления и самоуправления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t>70000 – межгосударственные органы управления;</w:t>
      </w:r>
    </w:p>
    <w:p w:rsidR="00EA140F" w:rsidRPr="00860611" w:rsidRDefault="00EA140F" w:rsidP="00EA140F">
      <w:pPr>
        <w:pStyle w:val="af1"/>
        <w:numPr>
          <w:ilvl w:val="0"/>
          <w:numId w:val="45"/>
        </w:numPr>
      </w:pPr>
      <w:r w:rsidRPr="00860611">
        <w:rPr>
          <w:rStyle w:val="1f9"/>
        </w:rPr>
        <w:t>80000 – группировки субъектов, не относящихся к органам государственной власти и управления</w:t>
      </w:r>
      <w:r w:rsidRPr="00860611">
        <w:t>.</w:t>
      </w:r>
    </w:p>
    <w:p w:rsidR="000E16EF" w:rsidRPr="00860611" w:rsidRDefault="000E16EF" w:rsidP="00440461">
      <w:pPr>
        <w:pStyle w:val="af1"/>
        <w:keepNext/>
      </w:pPr>
      <w:r w:rsidRPr="00860611">
        <w:t>В г</w:t>
      </w:r>
      <w:r w:rsidR="00AA308B" w:rsidRPr="00860611">
        <w:t xml:space="preserve">руппе </w:t>
      </w:r>
      <w:r w:rsidR="002D1BF4" w:rsidRPr="00860611">
        <w:t xml:space="preserve">30000 </w:t>
      </w:r>
      <w:r w:rsidR="00AA308B" w:rsidRPr="00860611">
        <w:t>«Органы исполнительной власти Республики Беларусь» выделены следующие подгруппы:</w:t>
      </w:r>
    </w:p>
    <w:p w:rsidR="00EA140F" w:rsidRPr="00860611" w:rsidRDefault="00EA140F" w:rsidP="00EA140F">
      <w:pPr>
        <w:pStyle w:val="af1"/>
        <w:numPr>
          <w:ilvl w:val="0"/>
          <w:numId w:val="46"/>
        </w:numPr>
      </w:pPr>
      <w:r w:rsidRPr="00860611">
        <w:t>31000 – Совет Министров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6"/>
        </w:numPr>
      </w:pPr>
      <w:r w:rsidRPr="00860611">
        <w:rPr>
          <w:rStyle w:val="1f9"/>
        </w:rPr>
        <w:t>32000 – государственные органы и организации, подчиненные Президенту Республики Беларусь;</w:t>
      </w:r>
    </w:p>
    <w:p w:rsidR="00EA140F" w:rsidRPr="00860611" w:rsidRDefault="00EA140F" w:rsidP="00EA140F">
      <w:pPr>
        <w:pStyle w:val="af1"/>
        <w:numPr>
          <w:ilvl w:val="0"/>
          <w:numId w:val="46"/>
        </w:numPr>
      </w:pPr>
      <w:r w:rsidRPr="00860611">
        <w:t>33000 –</w:t>
      </w:r>
      <w:r w:rsidR="00860611">
        <w:t> </w:t>
      </w:r>
      <w:r w:rsidRPr="00860611">
        <w:t xml:space="preserve">государственные органы и организации, подчиненные Правительству Республики </w:t>
      </w:r>
      <w:r w:rsidR="00860611">
        <w:br/>
      </w:r>
      <w:r w:rsidRPr="00860611">
        <w:t>Б</w:t>
      </w:r>
      <w:r w:rsidRPr="00860611">
        <w:t>е</w:t>
      </w:r>
      <w:r w:rsidRPr="00860611">
        <w:t>ларусь.</w:t>
      </w:r>
    </w:p>
    <w:p w:rsidR="000E16EF" w:rsidRDefault="000E16EF" w:rsidP="00440461">
      <w:pPr>
        <w:pStyle w:val="af1"/>
        <w:keepNext/>
      </w:pPr>
      <w:r w:rsidRPr="00860611">
        <w:rPr>
          <w:rStyle w:val="1f9"/>
        </w:rPr>
        <w:t>В п</w:t>
      </w:r>
      <w:r w:rsidR="00AA308B" w:rsidRPr="00860611">
        <w:rPr>
          <w:rStyle w:val="1f9"/>
        </w:rPr>
        <w:t>одгруппе 33000 «Государственные органы и организации, подчиненные Правительству</w:t>
      </w:r>
      <w:r w:rsidR="00AD099A" w:rsidRPr="00860611">
        <w:rPr>
          <w:rStyle w:val="1f9"/>
        </w:rPr>
        <w:t xml:space="preserve"> Респу</w:t>
      </w:r>
      <w:r w:rsidR="00AD099A" w:rsidRPr="00860611">
        <w:rPr>
          <w:rStyle w:val="1f9"/>
        </w:rPr>
        <w:t>б</w:t>
      </w:r>
      <w:r w:rsidR="00AD099A" w:rsidRPr="00860611">
        <w:rPr>
          <w:rStyle w:val="1f9"/>
        </w:rPr>
        <w:t>л</w:t>
      </w:r>
      <w:r w:rsidR="00AD099A" w:rsidRPr="00860611">
        <w:t>ики Беларусь</w:t>
      </w:r>
      <w:r w:rsidR="00AA308B" w:rsidRPr="00860611">
        <w:t>» используется серия кодов:</w:t>
      </w:r>
    </w:p>
    <w:p w:rsidR="000E16EF" w:rsidRPr="00FE3EE7" w:rsidRDefault="00AA308B" w:rsidP="00E358F2">
      <w:pPr>
        <w:pStyle w:val="af1"/>
        <w:numPr>
          <w:ilvl w:val="0"/>
          <w:numId w:val="48"/>
        </w:numPr>
        <w:rPr>
          <w:spacing w:val="-4"/>
        </w:rPr>
      </w:pPr>
      <w:r w:rsidRPr="00FE3EE7">
        <w:rPr>
          <w:rStyle w:val="1f9"/>
          <w:spacing w:val="-4"/>
        </w:rPr>
        <w:t>33010</w:t>
      </w:r>
      <w:r w:rsidR="00252552" w:rsidRPr="00FE3EE7">
        <w:rPr>
          <w:rStyle w:val="1f9"/>
          <w:spacing w:val="-4"/>
        </w:rPr>
        <w:t xml:space="preserve"> </w:t>
      </w:r>
      <w:r w:rsidR="002C263C" w:rsidRPr="00FE3EE7">
        <w:rPr>
          <w:rStyle w:val="1f9"/>
          <w:spacing w:val="-4"/>
        </w:rPr>
        <w:t>–</w:t>
      </w:r>
      <w:r w:rsidR="00252552" w:rsidRPr="00FE3EE7">
        <w:rPr>
          <w:rStyle w:val="1f9"/>
          <w:spacing w:val="-4"/>
        </w:rPr>
        <w:t xml:space="preserve"> </w:t>
      </w:r>
      <w:r w:rsidRPr="00FE3EE7">
        <w:rPr>
          <w:rStyle w:val="1f9"/>
          <w:spacing w:val="-4"/>
        </w:rPr>
        <w:t>33499</w:t>
      </w:r>
      <w:r w:rsidR="000E16EF" w:rsidRPr="00FE3EE7">
        <w:rPr>
          <w:rStyle w:val="1f9"/>
          <w:spacing w:val="-4"/>
        </w:rPr>
        <w:t> </w:t>
      </w:r>
      <w:r w:rsidR="002C263C" w:rsidRPr="00FE3EE7">
        <w:rPr>
          <w:rStyle w:val="1f9"/>
          <w:spacing w:val="-4"/>
        </w:rPr>
        <w:t>–</w:t>
      </w:r>
      <w:r w:rsidR="000E16EF" w:rsidRPr="00FE3EE7">
        <w:rPr>
          <w:rStyle w:val="1f9"/>
          <w:spacing w:val="-4"/>
        </w:rPr>
        <w:t xml:space="preserve"> </w:t>
      </w:r>
      <w:r w:rsidRPr="00FE3EE7">
        <w:rPr>
          <w:rStyle w:val="1f9"/>
          <w:spacing w:val="-4"/>
        </w:rPr>
        <w:t>для кодирования министерств и их структурных подразделений с правами юрид</w:t>
      </w:r>
      <w:r w:rsidRPr="00FE3EE7">
        <w:rPr>
          <w:rStyle w:val="1f9"/>
          <w:spacing w:val="-4"/>
        </w:rPr>
        <w:t>и</w:t>
      </w:r>
      <w:r w:rsidRPr="00FE3EE7">
        <w:rPr>
          <w:rStyle w:val="1f9"/>
          <w:spacing w:val="-4"/>
        </w:rPr>
        <w:t>ческого</w:t>
      </w:r>
      <w:r w:rsidRPr="00FE3EE7">
        <w:rPr>
          <w:spacing w:val="-4"/>
        </w:rPr>
        <w:t xml:space="preserve"> лица</w:t>
      </w:r>
      <w:r w:rsidR="00E358F2" w:rsidRPr="00FE3EE7">
        <w:rPr>
          <w:spacing w:val="-4"/>
        </w:rPr>
        <w:t>, государственных объединений, подчиненных органам управления</w:t>
      </w:r>
      <w:r w:rsidRPr="00FE3EE7">
        <w:rPr>
          <w:spacing w:val="-4"/>
        </w:rPr>
        <w:t>;</w:t>
      </w:r>
    </w:p>
    <w:p w:rsidR="000E16EF" w:rsidRPr="00860611" w:rsidRDefault="00AA308B" w:rsidP="005D2BB3">
      <w:pPr>
        <w:pStyle w:val="af1"/>
        <w:numPr>
          <w:ilvl w:val="0"/>
          <w:numId w:val="48"/>
        </w:numPr>
      </w:pPr>
      <w:r w:rsidRPr="00860611">
        <w:t>33500</w:t>
      </w:r>
      <w:r w:rsidR="00252552">
        <w:t xml:space="preserve"> </w:t>
      </w:r>
      <w:r w:rsidR="002C263C" w:rsidRPr="00860611">
        <w:t>–</w:t>
      </w:r>
      <w:r w:rsidR="00252552">
        <w:t xml:space="preserve"> </w:t>
      </w:r>
      <w:r w:rsidRPr="00860611">
        <w:t>33699</w:t>
      </w:r>
      <w:r w:rsidR="000E16EF" w:rsidRPr="00860611">
        <w:t> </w:t>
      </w:r>
      <w:r w:rsidR="002C263C" w:rsidRPr="00860611">
        <w:t>–</w:t>
      </w:r>
      <w:r w:rsidR="000E16EF" w:rsidRPr="00860611">
        <w:t xml:space="preserve"> </w:t>
      </w:r>
      <w:r w:rsidRPr="00860611">
        <w:t xml:space="preserve">для кодирования государственных комитетов и их структурных подразделений </w:t>
      </w:r>
      <w:r w:rsidR="00860611">
        <w:br/>
      </w:r>
      <w:r w:rsidRPr="00860611">
        <w:t>с правами юридического лица;</w:t>
      </w:r>
    </w:p>
    <w:p w:rsidR="000E16EF" w:rsidRPr="00860611" w:rsidRDefault="00AA308B" w:rsidP="005D2BB3">
      <w:pPr>
        <w:pStyle w:val="af1"/>
        <w:numPr>
          <w:ilvl w:val="0"/>
          <w:numId w:val="48"/>
        </w:numPr>
      </w:pPr>
      <w:r w:rsidRPr="00860611">
        <w:t>33700</w:t>
      </w:r>
      <w:r w:rsidR="00252552">
        <w:t xml:space="preserve"> </w:t>
      </w:r>
      <w:r w:rsidR="002C263C" w:rsidRPr="00860611">
        <w:t>–</w:t>
      </w:r>
      <w:r w:rsidR="00252552">
        <w:t xml:space="preserve"> </w:t>
      </w:r>
      <w:r w:rsidRPr="00860611">
        <w:t>33790</w:t>
      </w:r>
      <w:r w:rsidR="000E16EF" w:rsidRPr="00860611">
        <w:t> </w:t>
      </w:r>
      <w:r w:rsidR="002C263C" w:rsidRPr="00860611">
        <w:t>–</w:t>
      </w:r>
      <w:r w:rsidR="000E16EF" w:rsidRPr="00860611">
        <w:t xml:space="preserve"> </w:t>
      </w:r>
      <w:r w:rsidRPr="00860611">
        <w:t>для кодирования концернов;</w:t>
      </w:r>
    </w:p>
    <w:p w:rsidR="000E16EF" w:rsidRDefault="00AA308B" w:rsidP="005D2BB3">
      <w:pPr>
        <w:pStyle w:val="af1"/>
        <w:numPr>
          <w:ilvl w:val="0"/>
          <w:numId w:val="48"/>
        </w:numPr>
      </w:pPr>
      <w:r w:rsidRPr="00252552">
        <w:rPr>
          <w:rStyle w:val="2ff6"/>
        </w:rPr>
        <w:t>33800</w:t>
      </w:r>
      <w:r w:rsidR="00252552" w:rsidRPr="00252552">
        <w:rPr>
          <w:rStyle w:val="2ff6"/>
        </w:rPr>
        <w:t xml:space="preserve"> </w:t>
      </w:r>
      <w:r w:rsidR="002C263C" w:rsidRPr="00252552">
        <w:rPr>
          <w:rStyle w:val="2ff6"/>
        </w:rPr>
        <w:t>–</w:t>
      </w:r>
      <w:r w:rsidR="00252552" w:rsidRPr="00252552">
        <w:rPr>
          <w:rStyle w:val="2ff6"/>
        </w:rPr>
        <w:t xml:space="preserve"> </w:t>
      </w:r>
      <w:r w:rsidRPr="00252552">
        <w:rPr>
          <w:rStyle w:val="2ff6"/>
        </w:rPr>
        <w:t>33</w:t>
      </w:r>
      <w:r w:rsidR="00CF6273" w:rsidRPr="00252552">
        <w:rPr>
          <w:rStyle w:val="2ff6"/>
        </w:rPr>
        <w:t>9</w:t>
      </w:r>
      <w:r w:rsidRPr="00252552">
        <w:rPr>
          <w:rStyle w:val="2ff6"/>
        </w:rPr>
        <w:t>90</w:t>
      </w:r>
      <w:r w:rsidR="000E16EF" w:rsidRPr="00252552">
        <w:rPr>
          <w:rStyle w:val="2ff6"/>
        </w:rPr>
        <w:t> </w:t>
      </w:r>
      <w:r w:rsidR="002C263C" w:rsidRPr="00252552">
        <w:rPr>
          <w:rStyle w:val="2ff6"/>
        </w:rPr>
        <w:t>–</w:t>
      </w:r>
      <w:r w:rsidR="000E16EF" w:rsidRPr="00252552">
        <w:rPr>
          <w:rStyle w:val="2ff6"/>
        </w:rPr>
        <w:t xml:space="preserve"> </w:t>
      </w:r>
      <w:r w:rsidRPr="00252552">
        <w:rPr>
          <w:rStyle w:val="2ff6"/>
        </w:rPr>
        <w:t>для кодирования иных организаций, подчиненных Правительству</w:t>
      </w:r>
      <w:r w:rsidRPr="00860611">
        <w:t xml:space="preserve"> Р</w:t>
      </w:r>
      <w:r w:rsidR="00346A65" w:rsidRPr="00860611">
        <w:t>еспублики Б</w:t>
      </w:r>
      <w:r w:rsidR="00346A65" w:rsidRPr="00860611">
        <w:t>е</w:t>
      </w:r>
      <w:r w:rsidR="00346A65" w:rsidRPr="00860611">
        <w:t>ларусь</w:t>
      </w:r>
      <w:r w:rsidR="00057B1C" w:rsidRPr="00860611">
        <w:t>.</w:t>
      </w:r>
    </w:p>
    <w:p w:rsidR="00E57B08" w:rsidRPr="00FE3EE7" w:rsidRDefault="00E57B08" w:rsidP="00E57B08">
      <w:pPr>
        <w:pStyle w:val="af1"/>
        <w:spacing w:line="220" w:lineRule="exact"/>
        <w:rPr>
          <w:rStyle w:val="1f9"/>
        </w:rPr>
      </w:pPr>
      <w:r w:rsidRPr="00FE3EE7">
        <w:rPr>
          <w:rStyle w:val="1f9"/>
        </w:rPr>
        <w:t>Подгруппа 82000 «Иные государственные юридические лица, не включенные в другие гру</w:t>
      </w:r>
      <w:r w:rsidRPr="00FE3EE7">
        <w:rPr>
          <w:rStyle w:val="1f9"/>
        </w:rPr>
        <w:t>п</w:t>
      </w:r>
      <w:r w:rsidRPr="00FE3EE7">
        <w:rPr>
          <w:rStyle w:val="1f9"/>
        </w:rPr>
        <w:t>пировки» предназначена для группирования иных государственных юридических лиц, созданных государстве</w:t>
      </w:r>
      <w:r w:rsidRPr="00FE3EE7">
        <w:rPr>
          <w:rStyle w:val="1f9"/>
        </w:rPr>
        <w:t>н</w:t>
      </w:r>
      <w:r w:rsidRPr="00FE3EE7">
        <w:rPr>
          <w:rStyle w:val="1f9"/>
        </w:rPr>
        <w:t>ными органами, подотчетных создавшим их или уполномоченным госуда</w:t>
      </w:r>
      <w:r w:rsidRPr="00FE3EE7">
        <w:rPr>
          <w:rStyle w:val="1f9"/>
        </w:rPr>
        <w:t>р</w:t>
      </w:r>
      <w:r w:rsidR="009F70DD" w:rsidRPr="00FE3EE7">
        <w:rPr>
          <w:rStyle w:val="1f9"/>
        </w:rPr>
        <w:t>ственным органам</w:t>
      </w:r>
      <w:r w:rsidRPr="00FE3EE7">
        <w:rPr>
          <w:rStyle w:val="1f9"/>
        </w:rPr>
        <w:t>.</w:t>
      </w:r>
    </w:p>
    <w:p w:rsidR="00E47C98" w:rsidRPr="00E47C98" w:rsidRDefault="00E47C98" w:rsidP="00E47C98">
      <w:pPr>
        <w:ind w:firstLine="397"/>
        <w:rPr>
          <w:rFonts w:eastAsia="Times New Roman"/>
          <w:lang w:eastAsia="ru-RU"/>
        </w:rPr>
      </w:pPr>
      <w:r w:rsidRPr="00C73DC3">
        <w:rPr>
          <w:rFonts w:eastAsia="Times New Roman"/>
          <w:lang w:eastAsia="ru-RU"/>
        </w:rPr>
        <w:t xml:space="preserve">Подгруппы 83000 «Общественные объединения», 84000 «Религиозные организации», </w:t>
      </w:r>
      <w:r w:rsidR="00EA5611" w:rsidRPr="00C73DC3">
        <w:rPr>
          <w:rFonts w:eastAsia="Times New Roman"/>
          <w:lang w:eastAsia="ru-RU"/>
        </w:rPr>
        <w:t>85000 </w:t>
      </w:r>
      <w:r w:rsidRPr="00C73DC3">
        <w:rPr>
          <w:rFonts w:eastAsia="Times New Roman"/>
          <w:lang w:eastAsia="ru-RU"/>
        </w:rPr>
        <w:t>«Республиканские государственно-общественные объединения» предназначены для группир</w:t>
      </w:r>
      <w:r w:rsidRPr="00C73DC3">
        <w:rPr>
          <w:rFonts w:eastAsia="Times New Roman"/>
          <w:lang w:eastAsia="ru-RU"/>
        </w:rPr>
        <w:t>о</w:t>
      </w:r>
      <w:r w:rsidRPr="00C73DC3">
        <w:rPr>
          <w:rFonts w:eastAsia="Times New Roman"/>
          <w:lang w:eastAsia="ru-RU"/>
        </w:rPr>
        <w:t>вания общественных</w:t>
      </w:r>
      <w:r w:rsidRPr="00C73DC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73DC3">
        <w:rPr>
          <w:rFonts w:eastAsia="Times New Roman"/>
          <w:lang w:eastAsia="ru-RU"/>
        </w:rPr>
        <w:t>объединений, религиозных организаций, республиканских государственно-общественных объединений и учрежденных ими юридических лиц.</w:t>
      </w:r>
    </w:p>
    <w:p w:rsidR="000E16EF" w:rsidRPr="00860611" w:rsidRDefault="00AA308B" w:rsidP="00860611">
      <w:pPr>
        <w:pStyle w:val="af1"/>
        <w:spacing w:line="220" w:lineRule="exact"/>
      </w:pPr>
      <w:r w:rsidRPr="00860611">
        <w:t xml:space="preserve">Подгруппа </w:t>
      </w:r>
      <w:r w:rsidR="008713C2" w:rsidRPr="00860611">
        <w:t>8</w:t>
      </w:r>
      <w:r w:rsidR="00E70895" w:rsidRPr="00860611">
        <w:t>6</w:t>
      </w:r>
      <w:r w:rsidRPr="00860611">
        <w:t>000 «Юридические лица без ведомственной подчиненности</w:t>
      </w:r>
      <w:r w:rsidR="000E16EF" w:rsidRPr="00860611">
        <w:t xml:space="preserve"> (</w:t>
      </w:r>
      <w:r w:rsidR="008713C2" w:rsidRPr="00860611">
        <w:t xml:space="preserve">кроме </w:t>
      </w:r>
      <w:r w:rsidR="00C0063F" w:rsidRPr="00C73DC3">
        <w:t>общественных объединений, религиозных организаций</w:t>
      </w:r>
      <w:r w:rsidR="000E16EF" w:rsidRPr="00860611">
        <w:rPr>
          <w:rStyle w:val="2ff6"/>
        </w:rPr>
        <w:t>,</w:t>
      </w:r>
      <w:r w:rsidR="008713C2" w:rsidRPr="00860611">
        <w:rPr>
          <w:rStyle w:val="2ff6"/>
        </w:rPr>
        <w:t xml:space="preserve"> республиканских государственно-общественны</w:t>
      </w:r>
      <w:r w:rsidR="0041150C" w:rsidRPr="00860611">
        <w:rPr>
          <w:rStyle w:val="2ff6"/>
        </w:rPr>
        <w:t>х</w:t>
      </w:r>
      <w:r w:rsidR="008713C2" w:rsidRPr="00860611">
        <w:rPr>
          <w:rStyle w:val="2ff6"/>
        </w:rPr>
        <w:t xml:space="preserve"> объедин</w:t>
      </w:r>
      <w:r w:rsidR="008713C2" w:rsidRPr="00860611">
        <w:rPr>
          <w:rStyle w:val="2ff6"/>
        </w:rPr>
        <w:t>е</w:t>
      </w:r>
      <w:r w:rsidR="008713C2" w:rsidRPr="00860611">
        <w:rPr>
          <w:rStyle w:val="2ff6"/>
        </w:rPr>
        <w:t>ний</w:t>
      </w:r>
      <w:r w:rsidR="000E16EF" w:rsidRPr="00860611">
        <w:rPr>
          <w:rStyle w:val="2ff6"/>
        </w:rPr>
        <w:t>)»</w:t>
      </w:r>
      <w:r w:rsidRPr="00860611">
        <w:t xml:space="preserve"> предназначена для группирования других негосударственных юридических лиц, </w:t>
      </w:r>
      <w:r w:rsidR="000E16EF" w:rsidRPr="00860611">
        <w:t>не</w:t>
      </w:r>
      <w:r w:rsidR="00860611">
        <w:t xml:space="preserve"> </w:t>
      </w:r>
      <w:r w:rsidR="000E16EF" w:rsidRPr="00860611">
        <w:t>п</w:t>
      </w:r>
      <w:r w:rsidRPr="00860611">
        <w:t>одчине</w:t>
      </w:r>
      <w:r w:rsidRPr="00860611">
        <w:t>н</w:t>
      </w:r>
      <w:r w:rsidRPr="00860611">
        <w:t xml:space="preserve">ных </w:t>
      </w:r>
      <w:r w:rsidRPr="00860611">
        <w:rPr>
          <w:rStyle w:val="1f9"/>
          <w:spacing w:val="0"/>
        </w:rPr>
        <w:t>органам государственного управления</w:t>
      </w:r>
      <w:r w:rsidR="000E16EF" w:rsidRPr="00860611">
        <w:rPr>
          <w:rStyle w:val="1f9"/>
          <w:spacing w:val="0"/>
        </w:rPr>
        <w:t xml:space="preserve"> (</w:t>
      </w:r>
      <w:r w:rsidRPr="00860611">
        <w:rPr>
          <w:rStyle w:val="1f9"/>
          <w:spacing w:val="0"/>
        </w:rPr>
        <w:t>акционерные общества, другие хозяйственные общества</w:t>
      </w:r>
      <w:r w:rsidR="00314049" w:rsidRPr="00860611">
        <w:rPr>
          <w:rStyle w:val="1f9"/>
          <w:spacing w:val="0"/>
        </w:rPr>
        <w:t>,</w:t>
      </w:r>
      <w:r w:rsidRPr="00860611">
        <w:rPr>
          <w:rStyle w:val="1f9"/>
          <w:spacing w:val="0"/>
        </w:rPr>
        <w:t xml:space="preserve"> </w:t>
      </w:r>
      <w:r w:rsidRPr="00860611">
        <w:rPr>
          <w:rStyle w:val="2ff6"/>
          <w:spacing w:val="0"/>
        </w:rPr>
        <w:t xml:space="preserve">товарищества, </w:t>
      </w:r>
      <w:r w:rsidR="00921378" w:rsidRPr="00860611">
        <w:rPr>
          <w:rStyle w:val="2ff6"/>
          <w:spacing w:val="0"/>
        </w:rPr>
        <w:t>крестьянские</w:t>
      </w:r>
      <w:r w:rsidR="000E16EF" w:rsidRPr="00860611">
        <w:rPr>
          <w:rStyle w:val="2ff6"/>
          <w:spacing w:val="0"/>
        </w:rPr>
        <w:t xml:space="preserve"> (</w:t>
      </w:r>
      <w:r w:rsidR="00921378" w:rsidRPr="00860611">
        <w:rPr>
          <w:rStyle w:val="2ff6"/>
          <w:spacing w:val="0"/>
        </w:rPr>
        <w:t>фермерские</w:t>
      </w:r>
      <w:r w:rsidR="000E16EF" w:rsidRPr="00860611">
        <w:rPr>
          <w:rStyle w:val="2ff6"/>
          <w:spacing w:val="0"/>
        </w:rPr>
        <w:t xml:space="preserve">) </w:t>
      </w:r>
      <w:r w:rsidR="00921378" w:rsidRPr="00860611">
        <w:rPr>
          <w:rStyle w:val="2ff6"/>
          <w:spacing w:val="0"/>
        </w:rPr>
        <w:t xml:space="preserve">хозяйства, </w:t>
      </w:r>
      <w:r w:rsidR="006D6C61" w:rsidRPr="00860611">
        <w:rPr>
          <w:rStyle w:val="2ff6"/>
          <w:spacing w:val="0"/>
        </w:rPr>
        <w:t xml:space="preserve">производственные </w:t>
      </w:r>
      <w:r w:rsidRPr="00860611">
        <w:rPr>
          <w:rStyle w:val="2ff6"/>
          <w:spacing w:val="0"/>
        </w:rPr>
        <w:t xml:space="preserve">кооперативы, </w:t>
      </w:r>
      <w:r w:rsidR="006D6C61" w:rsidRPr="00860611">
        <w:rPr>
          <w:rStyle w:val="2ff6"/>
          <w:spacing w:val="0"/>
        </w:rPr>
        <w:t>ж</w:t>
      </w:r>
      <w:r w:rsidR="006D6C61" w:rsidRPr="00860611">
        <w:rPr>
          <w:rStyle w:val="2ff6"/>
          <w:spacing w:val="0"/>
        </w:rPr>
        <w:t>и</w:t>
      </w:r>
      <w:r w:rsidR="006D6C61" w:rsidRPr="00860611">
        <w:rPr>
          <w:rStyle w:val="2ff6"/>
          <w:spacing w:val="0"/>
        </w:rPr>
        <w:t>лищно-строительные</w:t>
      </w:r>
      <w:r w:rsidR="006D6C61" w:rsidRPr="00860611">
        <w:t xml:space="preserve"> кооперативы </w:t>
      </w:r>
      <w:r w:rsidR="000E16EF" w:rsidRPr="00860611">
        <w:t>и др.).</w:t>
      </w:r>
    </w:p>
    <w:p w:rsidR="000E16EF" w:rsidRPr="00860611" w:rsidRDefault="00782697" w:rsidP="00860611">
      <w:pPr>
        <w:pStyle w:val="af1"/>
        <w:spacing w:line="220" w:lineRule="exact"/>
      </w:pPr>
      <w:r w:rsidRPr="00860611">
        <w:t>Перечень группировок органов государственной власти и управления приведен в таблице</w:t>
      </w:r>
      <w:r w:rsidR="000E16EF" w:rsidRPr="00860611">
        <w:t> 1</w:t>
      </w:r>
      <w:r w:rsidRPr="00860611">
        <w:t>.</w:t>
      </w:r>
    </w:p>
    <w:p w:rsidR="000E16EF" w:rsidRPr="00860611" w:rsidRDefault="0009029C" w:rsidP="00860611">
      <w:pPr>
        <w:pStyle w:val="af1"/>
        <w:spacing w:line="220" w:lineRule="exact"/>
      </w:pPr>
      <w:r w:rsidRPr="00860611">
        <w:t xml:space="preserve">Для идентификации органов управления различных уровней в классификатор введен фасет «Уровни управления», приведенный в </w:t>
      </w:r>
      <w:r w:rsidR="000E16EF" w:rsidRPr="00860611">
        <w:t>таблице 2</w:t>
      </w:r>
      <w:r w:rsidRPr="00860611">
        <w:t>.</w:t>
      </w:r>
      <w:r w:rsidR="00D41E5C" w:rsidRPr="00860611">
        <w:t xml:space="preserve"> </w:t>
      </w:r>
      <w:r w:rsidR="00380101" w:rsidRPr="00860611">
        <w:t>При необходимости идентификации органов упра</w:t>
      </w:r>
      <w:r w:rsidR="00380101" w:rsidRPr="00860611">
        <w:t>в</w:t>
      </w:r>
      <w:r w:rsidR="00380101" w:rsidRPr="00860611">
        <w:t>ления различных уровней пятиразрядный код органа управления следует дополнить кодом признака уровня управления.</w:t>
      </w:r>
    </w:p>
    <w:p w:rsidR="000E16EF" w:rsidRPr="007809C7" w:rsidRDefault="00380101" w:rsidP="007207C9">
      <w:pPr>
        <w:pStyle w:val="afff5"/>
        <w:rPr>
          <w:b w:val="0"/>
        </w:rPr>
      </w:pPr>
      <w:r w:rsidRPr="007809C7">
        <w:rPr>
          <w:b w:val="0"/>
        </w:rPr>
        <w:t>Пример</w:t>
      </w:r>
      <w:r w:rsidR="007207C9" w:rsidRPr="007809C7">
        <w:rPr>
          <w:b w:val="0"/>
        </w:rPr>
        <w:t> </w:t>
      </w:r>
      <w:r w:rsidR="00860611" w:rsidRPr="007809C7">
        <w:rPr>
          <w:b w:val="0"/>
        </w:rPr>
        <w:t>–</w:t>
      </w:r>
      <w:r w:rsidR="003F7C5C" w:rsidRPr="007809C7">
        <w:rPr>
          <w:b w:val="0"/>
        </w:rPr>
        <w:t xml:space="preserve"> </w:t>
      </w:r>
      <w:r w:rsidR="007207C9" w:rsidRPr="007809C7">
        <w:rPr>
          <w:b w:val="0"/>
        </w:rPr>
        <w:t xml:space="preserve">Кодирование </w:t>
      </w:r>
      <w:r w:rsidR="003F7C5C" w:rsidRPr="007809C7">
        <w:rPr>
          <w:b w:val="0"/>
        </w:rPr>
        <w:t>управлений Департамента финансовых расследований Комитета государстве</w:t>
      </w:r>
      <w:r w:rsidR="003F7C5C" w:rsidRPr="007809C7">
        <w:rPr>
          <w:b w:val="0"/>
        </w:rPr>
        <w:t>н</w:t>
      </w:r>
      <w:r w:rsidR="003F7C5C" w:rsidRPr="007809C7">
        <w:rPr>
          <w:b w:val="0"/>
        </w:rPr>
        <w:t>ного контроля Республики Беларусь по областям</w:t>
      </w:r>
      <w:r w:rsidR="00271C64" w:rsidRPr="007809C7">
        <w:rPr>
          <w:b w:val="0"/>
        </w:rPr>
        <w:t xml:space="preserve">, Минской области </w:t>
      </w:r>
      <w:r w:rsidR="003F7C5C" w:rsidRPr="007809C7">
        <w:rPr>
          <w:b w:val="0"/>
        </w:rPr>
        <w:t>и г.</w:t>
      </w:r>
      <w:r w:rsidR="00D507CD" w:rsidRPr="007809C7">
        <w:rPr>
          <w:b w:val="0"/>
        </w:rPr>
        <w:t> </w:t>
      </w:r>
      <w:r w:rsidR="003F7C5C" w:rsidRPr="007809C7">
        <w:rPr>
          <w:b w:val="0"/>
        </w:rPr>
        <w:t>Минску</w:t>
      </w:r>
      <w:r w:rsidRPr="007809C7">
        <w:rPr>
          <w:b w:val="0"/>
        </w:rPr>
        <w:t>:</w:t>
      </w:r>
      <w:r w:rsidR="003F7C5C" w:rsidRPr="007809C7">
        <w:rPr>
          <w:b w:val="0"/>
        </w:rPr>
        <w:t xml:space="preserve"> 510222, где 51022</w:t>
      </w:r>
      <w:r w:rsidR="000E16EF" w:rsidRPr="007809C7">
        <w:rPr>
          <w:b w:val="0"/>
        </w:rPr>
        <w:t> </w:t>
      </w:r>
      <w:r w:rsidR="002C263C" w:rsidRPr="007809C7">
        <w:rPr>
          <w:b w:val="0"/>
        </w:rPr>
        <w:t>–</w:t>
      </w:r>
      <w:r w:rsidR="000E16EF" w:rsidRPr="007809C7">
        <w:rPr>
          <w:b w:val="0"/>
        </w:rPr>
        <w:t xml:space="preserve"> </w:t>
      </w:r>
      <w:r w:rsidR="003F7C5C" w:rsidRPr="007809C7">
        <w:rPr>
          <w:b w:val="0"/>
        </w:rPr>
        <w:t>Депа</w:t>
      </w:r>
      <w:r w:rsidR="003F7C5C" w:rsidRPr="007809C7">
        <w:rPr>
          <w:b w:val="0"/>
        </w:rPr>
        <w:t>р</w:t>
      </w:r>
      <w:r w:rsidR="003F7C5C" w:rsidRPr="007809C7">
        <w:rPr>
          <w:b w:val="0"/>
        </w:rPr>
        <w:t>тамент финансовых расследований Комитета государственного контроля Республики Беларусь,</w:t>
      </w:r>
      <w:r w:rsidR="00C76A25" w:rsidRPr="007809C7">
        <w:rPr>
          <w:b w:val="0"/>
        </w:rPr>
        <w:t xml:space="preserve"> </w:t>
      </w:r>
      <w:r w:rsidR="000E16EF" w:rsidRPr="007809C7">
        <w:rPr>
          <w:b w:val="0"/>
        </w:rPr>
        <w:t>2 </w:t>
      </w:r>
      <w:r w:rsidR="002C263C" w:rsidRPr="007809C7">
        <w:rPr>
          <w:b w:val="0"/>
        </w:rPr>
        <w:t>–</w:t>
      </w:r>
      <w:r w:rsidR="000E16EF" w:rsidRPr="007809C7">
        <w:rPr>
          <w:b w:val="0"/>
        </w:rPr>
        <w:t xml:space="preserve"> </w:t>
      </w:r>
      <w:r w:rsidR="003F7C5C" w:rsidRPr="007809C7">
        <w:rPr>
          <w:b w:val="0"/>
        </w:rPr>
        <w:t>о</w:t>
      </w:r>
      <w:r w:rsidR="003F7C5C" w:rsidRPr="007809C7">
        <w:rPr>
          <w:b w:val="0"/>
        </w:rPr>
        <w:t>б</w:t>
      </w:r>
      <w:r w:rsidR="003F7C5C" w:rsidRPr="007809C7">
        <w:rPr>
          <w:b w:val="0"/>
        </w:rPr>
        <w:t>ластной уровень управления.</w:t>
      </w:r>
    </w:p>
    <w:p w:rsidR="000E16EF" w:rsidRPr="00860611" w:rsidRDefault="000E16EF" w:rsidP="000E16EF">
      <w:pPr>
        <w:pStyle w:val="af1"/>
      </w:pPr>
      <w:r w:rsidRPr="00860611">
        <w:rPr>
          <w:rStyle w:val="2ff6"/>
        </w:rPr>
        <w:t>В таблиц</w:t>
      </w:r>
      <w:r w:rsidR="002422E0" w:rsidRPr="00860611">
        <w:rPr>
          <w:rStyle w:val="2ff6"/>
        </w:rPr>
        <w:t>е</w:t>
      </w:r>
      <w:r w:rsidRPr="00860611">
        <w:rPr>
          <w:rStyle w:val="2ff6"/>
        </w:rPr>
        <w:t> 3</w:t>
      </w:r>
      <w:r w:rsidR="00AA308B" w:rsidRPr="00860611">
        <w:rPr>
          <w:rStyle w:val="2ff6"/>
        </w:rPr>
        <w:t xml:space="preserve"> содерж</w:t>
      </w:r>
      <w:r w:rsidR="005C5FC2" w:rsidRPr="00860611">
        <w:rPr>
          <w:rStyle w:val="2ff6"/>
        </w:rPr>
        <w:t>а</w:t>
      </w:r>
      <w:r w:rsidR="00AA308B" w:rsidRPr="00860611">
        <w:rPr>
          <w:rStyle w:val="2ff6"/>
        </w:rPr>
        <w:t>тся собирательн</w:t>
      </w:r>
      <w:r w:rsidR="005C5FC2" w:rsidRPr="00860611">
        <w:rPr>
          <w:rStyle w:val="2ff6"/>
        </w:rPr>
        <w:t>ые классификационные</w:t>
      </w:r>
      <w:r w:rsidR="00AA308B" w:rsidRPr="00860611">
        <w:rPr>
          <w:rStyle w:val="2ff6"/>
        </w:rPr>
        <w:t xml:space="preserve"> группировк</w:t>
      </w:r>
      <w:r w:rsidR="005C5FC2" w:rsidRPr="00860611">
        <w:rPr>
          <w:rStyle w:val="2ff6"/>
        </w:rPr>
        <w:t>и</w:t>
      </w:r>
      <w:r w:rsidR="00DC5AF9" w:rsidRPr="00860611">
        <w:rPr>
          <w:rStyle w:val="2ff6"/>
        </w:rPr>
        <w:t>,</w:t>
      </w:r>
      <w:r w:rsidR="00AA308B" w:rsidRPr="00860611">
        <w:rPr>
          <w:rStyle w:val="2ff6"/>
        </w:rPr>
        <w:t xml:space="preserve"> </w:t>
      </w:r>
      <w:r w:rsidR="005C5FC2" w:rsidRPr="00860611">
        <w:rPr>
          <w:rStyle w:val="2ff6"/>
        </w:rPr>
        <w:t>необходимые</w:t>
      </w:r>
      <w:r w:rsidR="00AA308B" w:rsidRPr="00860611">
        <w:rPr>
          <w:rStyle w:val="2ff6"/>
        </w:rPr>
        <w:t xml:space="preserve"> для </w:t>
      </w:r>
      <w:r w:rsidR="00DC5AF9" w:rsidRPr="00860611">
        <w:rPr>
          <w:rStyle w:val="2ff6"/>
        </w:rPr>
        <w:t>обесп</w:t>
      </w:r>
      <w:r w:rsidR="00DC5AF9" w:rsidRPr="00860611">
        <w:rPr>
          <w:rStyle w:val="2ff6"/>
        </w:rPr>
        <w:t>е</w:t>
      </w:r>
      <w:r w:rsidR="00DC5AF9" w:rsidRPr="00860611">
        <w:rPr>
          <w:rStyle w:val="2ff6"/>
        </w:rPr>
        <w:t>чения</w:t>
      </w:r>
      <w:r w:rsidR="00DC5AF9" w:rsidRPr="00860611">
        <w:t xml:space="preserve"> дополнительной возможности группирования </w:t>
      </w:r>
      <w:r w:rsidR="00314049" w:rsidRPr="00860611">
        <w:t xml:space="preserve">первичных </w:t>
      </w:r>
      <w:r w:rsidR="00D32ADE" w:rsidRPr="00860611">
        <w:t>статистическ</w:t>
      </w:r>
      <w:r w:rsidR="00314049" w:rsidRPr="00860611">
        <w:t>их</w:t>
      </w:r>
      <w:r w:rsidR="00D32ADE" w:rsidRPr="00860611">
        <w:t xml:space="preserve"> </w:t>
      </w:r>
      <w:r w:rsidR="00314049" w:rsidRPr="00860611">
        <w:t>данных</w:t>
      </w:r>
      <w:r w:rsidR="00E5650E" w:rsidRPr="00860611">
        <w:t xml:space="preserve"> по органам управления</w:t>
      </w:r>
      <w:r w:rsidR="00AA308B" w:rsidRPr="00860611">
        <w:t>.</w:t>
      </w:r>
    </w:p>
    <w:p w:rsidR="000E16EF" w:rsidRDefault="00AA308B" w:rsidP="000E16EF">
      <w:pPr>
        <w:pStyle w:val="af1"/>
      </w:pPr>
      <w:r w:rsidRPr="00860611">
        <w:t>Ведение ОКОГУ осуществляет Наци</w:t>
      </w:r>
      <w:r w:rsidR="00FE3EE7">
        <w:t>ональный статистический комитет</w:t>
      </w:r>
      <w:r w:rsidRPr="00860611">
        <w:t>.</w:t>
      </w:r>
    </w:p>
    <w:p w:rsidR="00FE3EE7" w:rsidRDefault="00FE3EE7" w:rsidP="000E16EF">
      <w:pPr>
        <w:pStyle w:val="af1"/>
      </w:pPr>
    </w:p>
    <w:p w:rsidR="00FE3EE7" w:rsidRPr="00D61678" w:rsidRDefault="00FE3EE7" w:rsidP="000E16EF">
      <w:pPr>
        <w:pStyle w:val="af1"/>
      </w:pPr>
    </w:p>
    <w:p w:rsidR="000E16EF" w:rsidRPr="00860611" w:rsidRDefault="00AA308B" w:rsidP="000E16EF">
      <w:pPr>
        <w:pStyle w:val="afffffffff8"/>
      </w:pPr>
      <w:r w:rsidRPr="00860611">
        <w:lastRenderedPageBreak/>
        <w:t>Таблица</w:t>
      </w:r>
      <w:r w:rsidR="000E16EF" w:rsidRPr="00860611">
        <w:t> </w:t>
      </w:r>
      <w:r w:rsidR="00CA16DF" w:rsidRPr="00860611">
        <w:rPr>
          <w:rStyle w:val="afffffffffffa"/>
        </w:rPr>
        <w:fldChar w:fldCharType="begin"/>
      </w:r>
      <w:r w:rsidR="00CA16DF" w:rsidRPr="00860611">
        <w:rPr>
          <w:rStyle w:val="afffffffffffa"/>
        </w:rPr>
        <w:instrText xml:space="preserve"> SEQ Таблица </w:instrText>
      </w:r>
      <w:r w:rsidR="00CA16DF" w:rsidRPr="00860611">
        <w:rPr>
          <w:rStyle w:val="afffffffffffa"/>
        </w:rPr>
        <w:fldChar w:fldCharType="separate"/>
      </w:r>
      <w:r w:rsidR="00016116">
        <w:rPr>
          <w:rStyle w:val="afffffffffffa"/>
          <w:noProof/>
        </w:rPr>
        <w:t>1</w:t>
      </w:r>
      <w:r w:rsidR="00CA16DF" w:rsidRPr="00860611">
        <w:rPr>
          <w:rStyle w:val="afffffffffffa"/>
        </w:rPr>
        <w:fldChar w:fldCharType="end"/>
      </w:r>
      <w:r w:rsidR="000E16EF" w:rsidRPr="00860611">
        <w:t> </w:t>
      </w:r>
      <w:r w:rsidR="002C263C" w:rsidRPr="00860611">
        <w:t>–</w:t>
      </w:r>
      <w:r w:rsidR="000E16EF" w:rsidRPr="00860611">
        <w:t xml:space="preserve"> </w:t>
      </w:r>
      <w:r w:rsidRPr="00860611">
        <w:t>Органы государственной власти и управления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6274"/>
        <w:gridCol w:w="2413"/>
      </w:tblGrid>
      <w:tr w:rsidR="00AA308B" w:rsidRPr="00860611" w:rsidTr="00997E65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308B" w:rsidRPr="00860611" w:rsidRDefault="00AA308B" w:rsidP="00CA16DF">
            <w:pPr>
              <w:pStyle w:val="affffffffff"/>
            </w:pPr>
            <w:r w:rsidRPr="00860611">
              <w:t>Код</w:t>
            </w:r>
          </w:p>
        </w:tc>
        <w:tc>
          <w:tcPr>
            <w:tcW w:w="325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308B" w:rsidRPr="00860611" w:rsidRDefault="00AA308B" w:rsidP="003D6BD5">
            <w:pPr>
              <w:pStyle w:val="affffffffff"/>
            </w:pPr>
            <w:r w:rsidRPr="00860611">
              <w:t>Полное</w:t>
            </w:r>
            <w:r w:rsidR="003D6BD5" w:rsidRPr="00860611">
              <w:br/>
            </w:r>
            <w:r w:rsidRPr="00860611">
              <w:t>наименование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308B" w:rsidRPr="00860611" w:rsidRDefault="00AA308B" w:rsidP="003D6BD5">
            <w:pPr>
              <w:pStyle w:val="affffffffff"/>
            </w:pPr>
            <w:r w:rsidRPr="00860611">
              <w:t>Сокращенное</w:t>
            </w:r>
            <w:r w:rsidR="003D6BD5" w:rsidRPr="00860611">
              <w:br/>
            </w:r>
            <w:r w:rsidRPr="00860611">
              <w:t>наименов</w:t>
            </w:r>
            <w:r w:rsidRPr="00860611">
              <w:t>а</w:t>
            </w:r>
            <w:r w:rsidRPr="00860611">
              <w:t>ние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D22B45">
            <w:pPr>
              <w:pStyle w:val="affffffffff1"/>
              <w:rPr>
                <w:rStyle w:val="affff1"/>
              </w:rPr>
            </w:pPr>
            <w:r w:rsidRPr="00815A5A">
              <w:rPr>
                <w:rStyle w:val="affff1"/>
              </w:rPr>
              <w:t>10000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D22B45">
            <w:pPr>
              <w:pStyle w:val="affffffffff0"/>
              <w:rPr>
                <w:rStyle w:val="affff1"/>
              </w:rPr>
            </w:pPr>
            <w:r w:rsidRPr="00815A5A">
              <w:rPr>
                <w:rStyle w:val="affff1"/>
              </w:rPr>
              <w:t>Президент Республики Беларусь</w:t>
            </w:r>
            <w:r w:rsidR="00E57B08" w:rsidRPr="00815A5A">
              <w:rPr>
                <w:rStyle w:val="affff1"/>
              </w:rPr>
              <w:t>.</w:t>
            </w:r>
            <w:r w:rsidRPr="00815A5A">
              <w:rPr>
                <w:rStyle w:val="affff1"/>
              </w:rPr>
              <w:t xml:space="preserve"> Всебелорусское народное с</w:t>
            </w:r>
            <w:r w:rsidRPr="00815A5A">
              <w:rPr>
                <w:rStyle w:val="affff1"/>
              </w:rPr>
              <w:t>о</w:t>
            </w:r>
            <w:r w:rsidRPr="00815A5A">
              <w:rPr>
                <w:rStyle w:val="affff1"/>
              </w:rPr>
              <w:t>брание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  <w:rPr>
                <w:rStyle w:val="affff1"/>
              </w:rPr>
            </w:pPr>
            <w:r w:rsidRPr="00815A5A">
              <w:rPr>
                <w:rStyle w:val="affff1"/>
              </w:rPr>
              <w:t>11000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  <w:rPr>
                <w:rStyle w:val="affff1"/>
              </w:rPr>
            </w:pPr>
            <w:r w:rsidRPr="00815A5A">
              <w:rPr>
                <w:rStyle w:val="affff1"/>
              </w:rPr>
              <w:t>Президент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  <w:rPr>
                <w:rStyle w:val="affff1"/>
              </w:rPr>
            </w:pPr>
            <w:r w:rsidRPr="00815A5A">
              <w:rPr>
                <w:rStyle w:val="affff1"/>
              </w:rPr>
              <w:t>12000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  <w:rPr>
                <w:rStyle w:val="affff1"/>
              </w:rPr>
            </w:pPr>
            <w:r w:rsidRPr="00815A5A">
              <w:rPr>
                <w:rStyle w:val="affff1"/>
              </w:rPr>
              <w:t>Всебелорусское народное собрание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20000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</w:pPr>
            <w:r w:rsidRPr="00815A5A">
              <w:rPr>
                <w:rStyle w:val="affff1"/>
              </w:rPr>
              <w:t>Органы законодательной власти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21000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</w:pPr>
            <w:r w:rsidRPr="00815A5A">
              <w:rPr>
                <w:rStyle w:val="affff1"/>
              </w:rPr>
              <w:t>Национальное собрание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21010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E06B68">
            <w:pPr>
              <w:pStyle w:val="affffffffff0"/>
            </w:pPr>
            <w:r w:rsidRPr="00860611">
              <w:t>Палата представителей Национального собрания</w:t>
            </w:r>
            <w:r w:rsidRPr="00860611">
              <w:br/>
              <w:t>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21020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E06B68">
            <w:pPr>
              <w:pStyle w:val="affffffffff0"/>
            </w:pPr>
            <w:r w:rsidRPr="00860611">
              <w:t>Совет Республики Национального собрания</w:t>
            </w:r>
            <w:r w:rsidRPr="00860611">
              <w:br/>
              <w:t>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30000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</w:pPr>
            <w:r w:rsidRPr="00815A5A">
              <w:rPr>
                <w:rStyle w:val="affff1"/>
              </w:rPr>
              <w:t>Органы исполнительной власти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31000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CA16DF">
            <w:pPr>
              <w:pStyle w:val="affffffffff0"/>
            </w:pPr>
            <w:r w:rsidRPr="00815A5A">
              <w:rPr>
                <w:rStyle w:val="affff1"/>
              </w:rPr>
              <w:t>Совет Министров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32000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E06B68">
            <w:pPr>
              <w:pStyle w:val="affffffffff0"/>
            </w:pPr>
            <w:r w:rsidRPr="00815A5A">
              <w:rPr>
                <w:rStyle w:val="affff1"/>
              </w:rPr>
              <w:t>Государственные органы и организации,</w:t>
            </w:r>
            <w:r w:rsidRPr="00815A5A">
              <w:rPr>
                <w:rStyle w:val="affff1"/>
              </w:rPr>
              <w:br/>
              <w:t>подчиненные Пр</w:t>
            </w:r>
            <w:r w:rsidRPr="00815A5A">
              <w:rPr>
                <w:rStyle w:val="affff1"/>
              </w:rPr>
              <w:t>е</w:t>
            </w:r>
            <w:r w:rsidRPr="00815A5A">
              <w:rPr>
                <w:rStyle w:val="affff1"/>
              </w:rPr>
              <w:t>зиденту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32010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Администрация Президента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32020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Совет Безопасности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32030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Управление делами Президента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32031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E06B68">
            <w:pPr>
              <w:pStyle w:val="affffffffff0"/>
            </w:pPr>
            <w:r w:rsidRPr="00860611">
              <w:t>Департамент по гуманитарной деятельности</w:t>
            </w:r>
            <w:r w:rsidRPr="00860611">
              <w:br/>
              <w:t>Управления делами Президента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32040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Национальный статистический комитет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Белстат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32050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Следственный комитет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32060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E06B68">
            <w:pPr>
              <w:pStyle w:val="affffffffff0"/>
            </w:pPr>
            <w:r w:rsidRPr="00860611">
              <w:t>Государственный комитет судебных экспертиз</w:t>
            </w:r>
            <w:r w:rsidRPr="00860611">
              <w:br/>
              <w:t>Республики Б</w:t>
            </w:r>
            <w:r w:rsidRPr="00860611">
              <w:t>е</w:t>
            </w:r>
            <w:r w:rsidRPr="00860611"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32070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Государственная инспекция охраны животного и растительного м</w:t>
            </w:r>
            <w:r w:rsidRPr="00860611">
              <w:t>и</w:t>
            </w:r>
            <w:r w:rsidRPr="00860611">
              <w:t>ра при Президенте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32080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Национальная академия наук Беларуси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НАН Беларуси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32090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Высшая аттестационная комиссия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ВАК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32100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E06B68">
            <w:pPr>
              <w:pStyle w:val="affffffffff0"/>
            </w:pPr>
            <w:r w:rsidRPr="00860611">
              <w:t>Национальная государственная телерадиокомпания</w:t>
            </w:r>
            <w:r w:rsidRPr="00860611">
              <w:br/>
              <w:t>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Белтелерадиоко</w:t>
            </w:r>
            <w:r w:rsidRPr="00860611">
              <w:t>м</w:t>
            </w:r>
            <w:r w:rsidRPr="00860611">
              <w:t>пания</w:t>
            </w:r>
          </w:p>
        </w:tc>
      </w:tr>
      <w:tr w:rsidR="00DF16D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DF16D2" w:rsidRPr="00DF16D2" w:rsidRDefault="00DF16D2" w:rsidP="00CA16DF">
            <w:pPr>
              <w:pStyle w:val="affffffffff1"/>
              <w:rPr>
                <w:lang w:val="en-US"/>
              </w:rPr>
            </w:pPr>
            <w:r>
              <w:rPr>
                <w:lang w:val="en-US"/>
              </w:rPr>
              <w:t>32110</w:t>
            </w:r>
          </w:p>
        </w:tc>
        <w:tc>
          <w:tcPr>
            <w:tcW w:w="3251" w:type="pct"/>
            <w:shd w:val="clear" w:color="auto" w:fill="auto"/>
          </w:tcPr>
          <w:p w:rsidR="00DF16D2" w:rsidRPr="00860611" w:rsidRDefault="00DF16D2" w:rsidP="00CA16DF">
            <w:pPr>
              <w:pStyle w:val="affffffffff0"/>
            </w:pPr>
            <w:r w:rsidRPr="00860611">
              <w:t>Комитет государственной безопасности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DF16D2" w:rsidRPr="00860611" w:rsidRDefault="00DF16D2" w:rsidP="00CA16DF">
            <w:pPr>
              <w:pStyle w:val="affffffffff0"/>
            </w:pPr>
            <w:r w:rsidRPr="00860611">
              <w:t>КГБ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32900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Иные организации при Президенте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15A5A" w:rsidRDefault="003D6377" w:rsidP="00CA16DF">
            <w:pPr>
              <w:pStyle w:val="affffffffff1"/>
            </w:pPr>
            <w:r w:rsidRPr="00815A5A">
              <w:rPr>
                <w:rStyle w:val="affff1"/>
              </w:rPr>
              <w:t>33000</w:t>
            </w:r>
          </w:p>
        </w:tc>
        <w:tc>
          <w:tcPr>
            <w:tcW w:w="3251" w:type="pct"/>
            <w:shd w:val="clear" w:color="auto" w:fill="auto"/>
          </w:tcPr>
          <w:p w:rsidR="003D6377" w:rsidRPr="00815A5A" w:rsidRDefault="003D6377" w:rsidP="00E06B68">
            <w:pPr>
              <w:pStyle w:val="affffffffff0"/>
            </w:pPr>
            <w:r w:rsidRPr="00815A5A">
              <w:rPr>
                <w:rStyle w:val="affff1"/>
              </w:rPr>
              <w:t>Государственные органы и организации,</w:t>
            </w:r>
            <w:r w:rsidRPr="00815A5A">
              <w:rPr>
                <w:rStyle w:val="affff1"/>
              </w:rPr>
              <w:br/>
              <w:t>подчиненные Пр</w:t>
            </w:r>
            <w:r w:rsidRPr="00815A5A">
              <w:rPr>
                <w:rStyle w:val="affff1"/>
              </w:rPr>
              <w:t>а</w:t>
            </w:r>
            <w:r w:rsidRPr="00815A5A">
              <w:rPr>
                <w:rStyle w:val="affff1"/>
              </w:rPr>
              <w:t>вительству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33010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Аппарат Совета Министров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33020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rPr>
                <w:rStyle w:val="1f9"/>
              </w:rPr>
              <w:t>Министерство архитектуры и строительства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Минстройархите</w:t>
            </w:r>
            <w:r w:rsidRPr="00860611">
              <w:t>к</w:t>
            </w:r>
            <w:r w:rsidRPr="00860611">
              <w:t>туры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внутренних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МВД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2F3ECE">
            <w:pPr>
              <w:pStyle w:val="affffffffff0"/>
            </w:pPr>
            <w:r w:rsidRPr="00860611">
              <w:t>Департамент исполнения наказаний</w:t>
            </w:r>
            <w:r w:rsidRPr="00860611">
              <w:br/>
              <w:t>Министерства внутренних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33032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EA212F" w:rsidP="00EA212F">
            <w:pPr>
              <w:pStyle w:val="affffffffff0"/>
            </w:pPr>
            <w:r w:rsidRPr="00EA212F">
              <w:t>Департамент криминальной разведки Министерства внутренних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33033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4B3C2A">
            <w:pPr>
              <w:pStyle w:val="affffffffff0"/>
            </w:pPr>
            <w:r w:rsidRPr="00860611">
              <w:t>Департамент охраны</w:t>
            </w:r>
            <w:r w:rsidRPr="00860611">
              <w:br/>
              <w:t>Министерства внутренних дел Республики Б</w:t>
            </w:r>
            <w:r w:rsidRPr="00860611">
              <w:t>е</w:t>
            </w:r>
            <w:r w:rsidRPr="00860611"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33034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2F3ECE">
            <w:pPr>
              <w:pStyle w:val="affffffffff0"/>
            </w:pPr>
            <w:r w:rsidRPr="00860611">
              <w:t>Департамент по гражданству и миграции</w:t>
            </w:r>
            <w:r w:rsidRPr="00860611">
              <w:br/>
              <w:t>Министерства внутре</w:t>
            </w:r>
            <w:r w:rsidRPr="00860611">
              <w:t>н</w:t>
            </w:r>
            <w:r w:rsidRPr="00860611">
              <w:t>них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33035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2F3ECE">
            <w:pPr>
              <w:pStyle w:val="affffffffff0"/>
            </w:pPr>
            <w:r w:rsidRPr="00860611">
              <w:t>Департамент финансов и тыла</w:t>
            </w:r>
            <w:r w:rsidRPr="00860611">
              <w:br/>
              <w:t>Министерства внутренних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33040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2F3ECE">
            <w:pPr>
              <w:pStyle w:val="affffffffff0"/>
            </w:pPr>
            <w:r w:rsidRPr="00860611">
              <w:t>Министерство жилищно-коммунального хозяйства</w:t>
            </w:r>
            <w:r w:rsidRPr="00860611">
              <w:br/>
              <w:t>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1398A" w:rsidRDefault="000B6AD0" w:rsidP="00203AC1">
            <w:pPr>
              <w:pStyle w:val="affffffffff0"/>
            </w:pPr>
            <w:r w:rsidRPr="0081398A">
              <w:t>МЖКХ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33050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здравоохранения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Минздрав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33060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иностранных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МИД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33061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Департамент внешнеэкономической деятельности</w:t>
            </w:r>
            <w:r w:rsidRPr="00860611">
              <w:br/>
              <w:t>Министерства иностранных дел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lastRenderedPageBreak/>
              <w:t>33070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информации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Мининформ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33080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культуры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Минкультуры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33090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лесного хозяйства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Минлесхоз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33100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обороны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Минобороны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33101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Департамент транспортного обеспечения</w:t>
            </w:r>
            <w:r w:rsidRPr="00860611">
              <w:br/>
              <w:t>Министерства обороны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8630D">
            <w:pPr>
              <w:pStyle w:val="affffffffff1"/>
            </w:pPr>
            <w:r w:rsidRPr="00860611">
              <w:t>3310</w:t>
            </w:r>
            <w:r>
              <w:t>3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8630D">
            <w:pPr>
              <w:pStyle w:val="affffffffff0"/>
            </w:pPr>
            <w:r>
              <w:t xml:space="preserve">Департамент международного военного сотрудничества </w:t>
            </w:r>
            <w:r w:rsidRPr="00860611">
              <w:t xml:space="preserve"> Мин</w:t>
            </w:r>
            <w:r w:rsidRPr="00860611">
              <w:t>и</w:t>
            </w:r>
            <w:r w:rsidRPr="00860611">
              <w:t>стерства обороны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33110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образования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Минобразов</w:t>
            </w:r>
            <w:r w:rsidRPr="00860611">
              <w:t>а</w:t>
            </w:r>
            <w:r w:rsidRPr="00860611">
              <w:t>ние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33111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Департамент контроля качества образования</w:t>
            </w:r>
            <w:r w:rsidRPr="00860611">
              <w:br/>
              <w:t>Министерства образ</w:t>
            </w:r>
            <w:r w:rsidRPr="00860611">
              <w:t>о</w:t>
            </w:r>
            <w:r w:rsidRPr="00860611">
              <w:t>вания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33120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по налогам и сборам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МНС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33130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rPr>
                <w:rStyle w:val="1f9"/>
              </w:rPr>
              <w:t>Министерство по чрезвычайным ситуациям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МЧС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33132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Департамент по материальным резервам</w:t>
            </w:r>
            <w:r w:rsidRPr="00860611">
              <w:br/>
            </w:r>
            <w:r w:rsidRPr="00860611">
              <w:rPr>
                <w:rStyle w:val="1f9"/>
              </w:rPr>
              <w:t>Министерства по чрезвычайным ситуациям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Госрезерв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2752C1" w:rsidP="00CA16DF">
            <w:pPr>
              <w:pStyle w:val="affffffffff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0" allowOverlap="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674495" cy="182245"/>
                      <wp:effectExtent l="0" t="3810" r="1905" b="4445"/>
                      <wp:wrapTopAndBottom/>
                      <wp:docPr id="1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495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6377" w:rsidRDefault="003D6377" w:rsidP="00C61974">
                                  <w:pPr>
                                    <w:pStyle w:val="affffffffff4"/>
                                  </w:pPr>
                                  <w:r>
                                    <w:t>Продолжение таблицы 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STYLEREF Тбл_Нмр </w:instrText>
                                  </w:r>
                                  <w:r>
                                    <w:fldChar w:fldCharType="separate"/>
                                  </w:r>
                                  <w:r w:rsidR="00016116"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7" type="#_x0000_t202" style="position:absolute;left:0;text-align:left;margin-left:0;margin-top:0;width:131.85pt;height:14.35pt;z-index: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" o:allowincell="f" o:allowoverlap="f" stroked="f" strokeweight="0">
                      <v:textbox style="mso-fit-shape-to-text:t" inset="0,0,0,0">
                        <w:txbxContent>
                          <w:p w:rsidR="003D6377" w:rsidRDefault="003D6377" w:rsidP="00C61974">
                            <w:pPr>
                              <w:pStyle w:val="affffffffff4"/>
                            </w:pPr>
                            <w:r>
                              <w:t>Продолжение таблицы </w:t>
                            </w:r>
                            <w:r>
                              <w:fldChar w:fldCharType="begin"/>
                            </w:r>
                            <w:r>
                              <w:instrText xml:space="preserve"> STYLEREF Тбл_Нмр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opAndBottom" anchorx="margin" anchory="margin"/>
                    </v:shape>
                  </w:pict>
                </mc:Fallback>
              </mc:AlternateContent>
            </w:r>
            <w:r w:rsidR="003D6377" w:rsidRPr="00860611">
              <w:t>33133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305276">
            <w:pPr>
              <w:pStyle w:val="affffffffff0"/>
            </w:pPr>
            <w:r w:rsidRPr="00860611">
              <w:t>Департамент по надзору за безопасным</w:t>
            </w:r>
            <w:r w:rsidRPr="00860611">
              <w:br/>
              <w:t>ведением работ в промышленности</w:t>
            </w:r>
            <w:r w:rsidRPr="00860611">
              <w:br/>
            </w:r>
            <w:r w:rsidRPr="00860611">
              <w:rPr>
                <w:rStyle w:val="1f9"/>
              </w:rPr>
              <w:t>Министерства по чрезвычайным ситуациям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Госпромнадзор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33134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FA4760">
            <w:pPr>
              <w:pStyle w:val="affffffffff0"/>
            </w:pPr>
            <w:r w:rsidRPr="00860611">
              <w:t>Департамент по ядерной и радиационной безопасности</w:t>
            </w:r>
            <w:r w:rsidRPr="00860611">
              <w:br/>
            </w:r>
            <w:r w:rsidRPr="00860611">
              <w:rPr>
                <w:rStyle w:val="1f9"/>
              </w:rPr>
              <w:t>Министерства по чрезвычайным ситуациям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Госатомнадзор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33140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природных ресурсов и охраны окружающей среды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Минприроды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33150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промышленности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Минпром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33160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связи и информатизации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Минсвязи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33170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Министерство сельского хозяйства и продовольствия</w:t>
            </w:r>
            <w:r w:rsidRPr="00860611">
              <w:br/>
              <w:t>Республики Б</w:t>
            </w:r>
            <w:r w:rsidRPr="00860611">
              <w:t>е</w:t>
            </w:r>
            <w:r w:rsidRPr="00860611"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Минсельхозпрод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33171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Департамент ветеринарного и продовольственного надзора</w:t>
            </w:r>
            <w:r w:rsidRPr="00860611">
              <w:br/>
              <w:t>Министерства сельского хозяйства и продовольствия</w:t>
            </w:r>
            <w:r w:rsidRPr="00860611">
              <w:br/>
              <w:t>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Департамент ветер</w:t>
            </w:r>
            <w:r w:rsidRPr="00860611">
              <w:t>и</w:t>
            </w:r>
            <w:r w:rsidRPr="00860611">
              <w:t>нарного и продовол</w:t>
            </w:r>
            <w:r w:rsidRPr="00860611">
              <w:t>ь</w:t>
            </w:r>
            <w:r w:rsidRPr="00860611">
              <w:t>стве</w:t>
            </w:r>
            <w:r w:rsidRPr="00860611">
              <w:t>н</w:t>
            </w:r>
            <w:r w:rsidRPr="00860611">
              <w:t>ного надзора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33180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спорта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Минспорт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33190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 xml:space="preserve">Министерство </w:t>
            </w:r>
            <w:r>
              <w:t xml:space="preserve">антимонопольного регулирования и </w:t>
            </w:r>
            <w:r w:rsidRPr="00860611">
              <w:t>торговли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>
              <w:t>МАРТ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33200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транспорта и коммуникаций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Минтранс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33201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Департамент по авиации</w:t>
            </w:r>
            <w:r w:rsidRPr="00860611">
              <w:br/>
              <w:t>Министерства транспорта и коммун</w:t>
            </w:r>
            <w:r w:rsidRPr="00860611">
              <w:t>и</w:t>
            </w:r>
            <w:r w:rsidRPr="00860611">
              <w:t>каций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980250">
            <w:pPr>
              <w:pStyle w:val="affffffffff0"/>
            </w:pPr>
            <w:r w:rsidRPr="00860611">
              <w:t>Департамент по авиации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398A" w:rsidRDefault="000762E2" w:rsidP="00CA16DF">
            <w:pPr>
              <w:pStyle w:val="affffffffff1"/>
            </w:pPr>
            <w:r w:rsidRPr="0081398A">
              <w:t>33202</w:t>
            </w:r>
          </w:p>
        </w:tc>
        <w:tc>
          <w:tcPr>
            <w:tcW w:w="3251" w:type="pct"/>
            <w:shd w:val="clear" w:color="auto" w:fill="auto"/>
          </w:tcPr>
          <w:p w:rsidR="000762E2" w:rsidRPr="0081398A" w:rsidRDefault="000762E2" w:rsidP="000A38CB">
            <w:pPr>
              <w:pStyle w:val="affffffffff0"/>
            </w:pPr>
            <w:r w:rsidRPr="0081398A">
              <w:t>Государственное объединение «Белорусская железная д</w:t>
            </w:r>
            <w:r w:rsidRPr="0081398A">
              <w:t>о</w:t>
            </w:r>
            <w:r w:rsidRPr="0081398A">
              <w:t>рога»</w:t>
            </w:r>
          </w:p>
        </w:tc>
        <w:tc>
          <w:tcPr>
            <w:tcW w:w="1250" w:type="pct"/>
            <w:shd w:val="clear" w:color="auto" w:fill="auto"/>
          </w:tcPr>
          <w:p w:rsidR="000762E2" w:rsidRPr="0081398A" w:rsidRDefault="000762E2" w:rsidP="00980250">
            <w:pPr>
              <w:pStyle w:val="affffffffff0"/>
            </w:pPr>
            <w:r w:rsidRPr="0081398A">
              <w:t>Белорусская</w:t>
            </w:r>
            <w:r w:rsidRPr="0081398A">
              <w:br/>
              <w:t>железная дорога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33210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труда и социальной защиты 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980250">
            <w:pPr>
              <w:pStyle w:val="affffffffff0"/>
            </w:pPr>
            <w:r w:rsidRPr="00860611">
              <w:t>Минтруда и соцзащ</w:t>
            </w:r>
            <w:r w:rsidRPr="00860611">
              <w:t>и</w:t>
            </w:r>
            <w:r w:rsidRPr="00860611">
              <w:t>ты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33211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Департамент государственной инспекции труда</w:t>
            </w:r>
            <w:r w:rsidRPr="00860611">
              <w:br/>
              <w:t>Министерства труда и социальной защиты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33212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0A38CB">
            <w:pPr>
              <w:pStyle w:val="affffffffff0"/>
            </w:pPr>
            <w:r w:rsidRPr="00860611">
              <w:t>Фонд социальной защиты населения</w:t>
            </w:r>
            <w:r w:rsidRPr="00860611">
              <w:br/>
              <w:t>Министерства труда и социал</w:t>
            </w:r>
            <w:r w:rsidRPr="00860611">
              <w:t>ь</w:t>
            </w:r>
            <w:r w:rsidRPr="00860611">
              <w:t>ной защиты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33220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финансов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Минфин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33221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17282B">
            <w:pPr>
              <w:pStyle w:val="affffffffff0"/>
            </w:pPr>
            <w:r w:rsidRPr="00860611">
              <w:t>Департамент государственных знаков</w:t>
            </w:r>
            <w:r w:rsidRPr="00860611">
              <w:br/>
              <w:t>Министерства финансов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Гознак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33222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17282B">
            <w:pPr>
              <w:pStyle w:val="affffffffff0"/>
            </w:pPr>
            <w:r w:rsidRPr="00860611">
              <w:t>Департамент по ценным бумагам</w:t>
            </w:r>
            <w:r w:rsidRPr="00860611">
              <w:br/>
              <w:t>Министерства финансов Республ</w:t>
            </w:r>
            <w:r w:rsidRPr="00860611">
              <w:t>и</w:t>
            </w:r>
            <w:r w:rsidRPr="00860611">
              <w:t>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980250">
            <w:pPr>
              <w:pStyle w:val="affffffffff0"/>
            </w:pPr>
            <w:r w:rsidRPr="00860611">
              <w:t>Департамент по ценным бумагам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33230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экономики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Минэкономики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33231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61974">
            <w:pPr>
              <w:pStyle w:val="affffffffff0"/>
            </w:pPr>
            <w:r w:rsidRPr="00860611">
              <w:t>Департамент по предпринимательству</w:t>
            </w:r>
            <w:r w:rsidRPr="00860611">
              <w:br/>
              <w:t>Министерства экономики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33232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61974">
            <w:pPr>
              <w:pStyle w:val="affffffffff0"/>
            </w:pPr>
            <w:r w:rsidRPr="00860611">
              <w:t>Департамент по санации и банкротству</w:t>
            </w:r>
            <w:r w:rsidRPr="00860611">
              <w:br/>
              <w:t>Министерства экономики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lastRenderedPageBreak/>
              <w:t>33240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Министерство энергетики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  <w:r w:rsidRPr="00860611">
              <w:t>Минэнерго</w:t>
            </w:r>
          </w:p>
        </w:tc>
      </w:tr>
      <w:tr w:rsidR="003D6377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3D6377" w:rsidRPr="00860611" w:rsidRDefault="003D6377" w:rsidP="00CA16DF">
            <w:pPr>
              <w:pStyle w:val="affffffffff1"/>
            </w:pPr>
            <w:r w:rsidRPr="00860611">
              <w:t>33241</w:t>
            </w:r>
          </w:p>
        </w:tc>
        <w:tc>
          <w:tcPr>
            <w:tcW w:w="3251" w:type="pct"/>
            <w:shd w:val="clear" w:color="auto" w:fill="auto"/>
          </w:tcPr>
          <w:p w:rsidR="003D6377" w:rsidRPr="00860611" w:rsidRDefault="003D6377" w:rsidP="00C61974">
            <w:pPr>
              <w:pStyle w:val="affffffffff0"/>
            </w:pPr>
            <w:r w:rsidRPr="00860611">
              <w:t>Департамент по ядерной энергетике</w:t>
            </w:r>
            <w:r w:rsidRPr="00860611">
              <w:br/>
              <w:t>Министерства энергетики Ре</w:t>
            </w:r>
            <w:r w:rsidRPr="00860611">
              <w:t>с</w:t>
            </w:r>
            <w:r w:rsidRPr="00860611">
              <w:t>публики Беларусь</w:t>
            </w:r>
          </w:p>
        </w:tc>
        <w:tc>
          <w:tcPr>
            <w:tcW w:w="1250" w:type="pct"/>
            <w:shd w:val="clear" w:color="auto" w:fill="auto"/>
          </w:tcPr>
          <w:p w:rsidR="003D6377" w:rsidRPr="00860611" w:rsidRDefault="003D6377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398A" w:rsidRDefault="000762E2" w:rsidP="00CA16DF">
            <w:pPr>
              <w:pStyle w:val="affffffffff1"/>
            </w:pPr>
            <w:r w:rsidRPr="0081398A">
              <w:t>33242</w:t>
            </w:r>
          </w:p>
        </w:tc>
        <w:tc>
          <w:tcPr>
            <w:tcW w:w="3251" w:type="pct"/>
            <w:shd w:val="clear" w:color="auto" w:fill="auto"/>
          </w:tcPr>
          <w:p w:rsidR="000762E2" w:rsidRPr="0081398A" w:rsidRDefault="000762E2" w:rsidP="00C61974">
            <w:pPr>
              <w:pStyle w:val="affffffffff0"/>
            </w:pPr>
            <w:r w:rsidRPr="0081398A">
              <w:t>Государственное производственное объединение по топливу и газификации «Белтопгаз»</w:t>
            </w:r>
          </w:p>
        </w:tc>
        <w:tc>
          <w:tcPr>
            <w:tcW w:w="1250" w:type="pct"/>
            <w:shd w:val="clear" w:color="auto" w:fill="auto"/>
          </w:tcPr>
          <w:p w:rsidR="000762E2" w:rsidRPr="0081398A" w:rsidRDefault="000762E2" w:rsidP="00EC0633">
            <w:pPr>
              <w:spacing w:after="120"/>
              <w:jc w:val="left"/>
            </w:pPr>
            <w:r w:rsidRPr="0081398A">
              <w:t>ГПО «Белтопгаз»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398A" w:rsidRDefault="000762E2" w:rsidP="00CA16DF">
            <w:pPr>
              <w:pStyle w:val="affffffffff1"/>
            </w:pPr>
            <w:r w:rsidRPr="0081398A">
              <w:t>33243</w:t>
            </w:r>
          </w:p>
        </w:tc>
        <w:tc>
          <w:tcPr>
            <w:tcW w:w="3251" w:type="pct"/>
            <w:shd w:val="clear" w:color="auto" w:fill="auto"/>
          </w:tcPr>
          <w:p w:rsidR="000762E2" w:rsidRPr="0081398A" w:rsidRDefault="000762E2" w:rsidP="00C61974">
            <w:pPr>
              <w:pStyle w:val="affffffffff0"/>
            </w:pPr>
            <w:r w:rsidRPr="0081398A">
              <w:t>Государственное производственное объединение электроэне</w:t>
            </w:r>
            <w:r w:rsidRPr="0081398A">
              <w:t>р</w:t>
            </w:r>
            <w:r w:rsidRPr="0081398A">
              <w:t>гетики «Белэнерго»</w:t>
            </w:r>
          </w:p>
        </w:tc>
        <w:tc>
          <w:tcPr>
            <w:tcW w:w="1250" w:type="pct"/>
            <w:shd w:val="clear" w:color="auto" w:fill="auto"/>
          </w:tcPr>
          <w:p w:rsidR="000762E2" w:rsidRPr="0081398A" w:rsidRDefault="000762E2" w:rsidP="00EC0633">
            <w:pPr>
              <w:spacing w:after="120"/>
              <w:jc w:val="left"/>
            </w:pPr>
            <w:r w:rsidRPr="0081398A">
              <w:t>ГПО «Белэнерго»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33250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Министерство юстиции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Минюст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33251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61974">
            <w:pPr>
              <w:pStyle w:val="affffffffff0"/>
            </w:pPr>
            <w:r w:rsidRPr="00860611">
              <w:t>Департамент по архивам и делопроизводству</w:t>
            </w:r>
            <w:r w:rsidRPr="00860611">
              <w:br/>
              <w:t>Министерства ю</w:t>
            </w:r>
            <w:r w:rsidRPr="00860611">
              <w:t>с</w:t>
            </w:r>
            <w:r w:rsidRPr="00860611">
              <w:t>тиции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61974">
            <w:pPr>
              <w:pStyle w:val="affffffffff0"/>
            </w:pPr>
            <w:r w:rsidRPr="00860611">
              <w:t>Государственный военно-промышленный комитет</w:t>
            </w:r>
            <w:r w:rsidRPr="00860611">
              <w:br/>
              <w:t>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Госкомвоенпром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Государственный комитет по имуществу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Госкомимущество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2752C1" w:rsidP="00CA16DF">
            <w:pPr>
              <w:pStyle w:val="affffffffff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0" allowOverlap="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670050" cy="182245"/>
                      <wp:effectExtent l="3810" t="0" r="2540" b="0"/>
                      <wp:wrapTopAndBottom/>
                      <wp:docPr id="1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62E2" w:rsidRDefault="000762E2" w:rsidP="00C97C4C">
                                  <w:pPr>
                                    <w:pStyle w:val="affffffffff4"/>
                                  </w:pPr>
                                  <w:r>
                                    <w:t>Продолжение таблицы 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STYLEREF Тбл_Нмр </w:instrText>
                                  </w:r>
                                  <w:r>
                                    <w:fldChar w:fldCharType="separate"/>
                                  </w:r>
                                  <w:r w:rsidR="00016116"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8" type="#_x0000_t202" style="position:absolute;left:0;text-align:left;margin-left:0;margin-top:0;width:131.5pt;height:14.35pt;z-index: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" o:allowincell="f" o:allowoverlap="f" stroked="f" strokeweight="0">
                      <v:textbox style="mso-fit-shape-to-text:t" inset="0,0,0,0">
                        <w:txbxContent>
                          <w:p w:rsidR="000762E2" w:rsidRDefault="000762E2" w:rsidP="00C97C4C">
                            <w:pPr>
                              <w:pStyle w:val="affffffffff4"/>
                            </w:pPr>
                            <w:r>
                              <w:t>Продолжение таблицы </w:t>
                            </w:r>
                            <w:r>
                              <w:fldChar w:fldCharType="begin"/>
                            </w:r>
                            <w:r>
                              <w:instrText xml:space="preserve"> STYLEREF Тбл_Нмр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opAndBottom" anchorx="margin" anchory="margin"/>
                    </v:shape>
                  </w:pict>
                </mc:Fallback>
              </mc:AlternateContent>
            </w:r>
            <w:r w:rsidR="000762E2" w:rsidRPr="00860611">
              <w:t>33530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61974">
            <w:pPr>
              <w:pStyle w:val="affffffffff0"/>
            </w:pPr>
            <w:r w:rsidRPr="00860611">
              <w:t>Государственный комитет по науке и технологиям</w:t>
            </w:r>
            <w:r w:rsidRPr="00860611">
              <w:br/>
              <w:t>Республики Бел</w:t>
            </w:r>
            <w:r w:rsidRPr="00860611">
              <w:t>а</w:t>
            </w:r>
            <w:r w:rsidRPr="00860611">
              <w:t>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ГКНТ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33540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rPr>
                <w:rStyle w:val="2ff6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Госстандарт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33541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61974">
            <w:pPr>
              <w:pStyle w:val="affffffffff0"/>
            </w:pPr>
            <w:r w:rsidRPr="00860611">
              <w:t>Департамент контроля и надзора за строительством</w:t>
            </w:r>
            <w:r w:rsidRPr="00860611">
              <w:br/>
              <w:t>Государственного комитета по стандартизации</w:t>
            </w:r>
            <w:r w:rsidRPr="00860611">
              <w:br/>
              <w:t>Республики Б</w:t>
            </w:r>
            <w:r w:rsidRPr="00860611">
              <w:t>е</w:t>
            </w:r>
            <w:r w:rsidRPr="00860611"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Департамент контроля и надзора за строительством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33542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61974">
            <w:pPr>
              <w:pStyle w:val="affffffffff0"/>
            </w:pPr>
            <w:r w:rsidRPr="00860611">
              <w:t>Департамент по энергоэффективности</w:t>
            </w:r>
            <w:r w:rsidRPr="00860611">
              <w:br/>
              <w:t>Государственного комитета по стандартизации</w:t>
            </w:r>
            <w:r w:rsidRPr="00860611">
              <w:br/>
              <w:t>Республики Б</w:t>
            </w:r>
            <w:r w:rsidRPr="00860611">
              <w:t>е</w:t>
            </w:r>
            <w:r w:rsidRPr="00860611"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2E61E4">
            <w:pPr>
              <w:pStyle w:val="affffffffff0"/>
            </w:pPr>
            <w:r w:rsidRPr="00860611">
              <w:t>Департамент по энерго</w:t>
            </w:r>
            <w:r w:rsidRPr="00860611">
              <w:softHyphen/>
              <w:t>эффективности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33550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Государственный пограничный комитет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Госпогранкомитет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33560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Государственный таможенный комитет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ГТК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33700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rPr>
                <w:rStyle w:val="1f9"/>
              </w:rPr>
              <w:t>Белорусский государственный концерн пищевой промышленности</w:t>
            </w:r>
            <w:r w:rsidRPr="00860611">
              <w:t xml:space="preserve"> «Белгоспищепром»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Концерн</w:t>
            </w:r>
            <w:r w:rsidRPr="00860611">
              <w:br/>
              <w:t>«Белгосп</w:t>
            </w:r>
            <w:r w:rsidRPr="00860611">
              <w:t>и</w:t>
            </w:r>
            <w:r w:rsidRPr="00860611">
              <w:t>щепром»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33710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686B52">
            <w:pPr>
              <w:pStyle w:val="affffffffff0"/>
            </w:pPr>
            <w:r w:rsidRPr="00860611">
              <w:t>Белорусский государственный концерн по нефти и химии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Концерн</w:t>
            </w:r>
            <w:r w:rsidRPr="00860611">
              <w:br/>
              <w:t>«Белнефт</w:t>
            </w:r>
            <w:r w:rsidRPr="00860611">
              <w:t>е</w:t>
            </w:r>
            <w:r w:rsidRPr="00860611">
              <w:t>хим»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33720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686B52">
            <w:pPr>
              <w:pStyle w:val="affffffffff0"/>
            </w:pPr>
            <w:r w:rsidRPr="00860611">
              <w:t>Белорусский государственный концерн по производству и реализации товаров легкой промышленности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Концерн</w:t>
            </w:r>
            <w:r w:rsidRPr="00860611">
              <w:br/>
              <w:t>«Белле</w:t>
            </w:r>
            <w:r w:rsidRPr="00860611">
              <w:t>г</w:t>
            </w:r>
            <w:r w:rsidRPr="00860611">
              <w:t>пром»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33730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A84FC9">
            <w:pPr>
              <w:pStyle w:val="affffffffff0"/>
            </w:pPr>
            <w:r w:rsidRPr="00860611">
              <w:t>Белорусский производственно-торговый концерн лесной, дер</w:t>
            </w:r>
            <w:r w:rsidRPr="00860611">
              <w:t>е</w:t>
            </w:r>
            <w:r w:rsidRPr="00860611">
              <w:t>воо</w:t>
            </w:r>
            <w:r w:rsidRPr="00860611">
              <w:t>б</w:t>
            </w:r>
            <w:r w:rsidRPr="00860611">
              <w:t>рабатывающей и целлюлозно-бумажной промышленности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Концерн</w:t>
            </w:r>
            <w:r w:rsidRPr="00860611">
              <w:br/>
              <w:t>«Беллесбу</w:t>
            </w:r>
            <w:r w:rsidRPr="00860611">
              <w:t>м</w:t>
            </w:r>
            <w:r w:rsidRPr="00860611">
              <w:t>пром»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33800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Белорусский республиканский союз потребительских обществ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Белкоопсоюз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33810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A84FC9">
            <w:pPr>
              <w:pStyle w:val="affffffffff0"/>
            </w:pPr>
            <w:r w:rsidRPr="00860611">
              <w:t>Республиканский центр по оздоровлению и санаторно</w:t>
            </w:r>
            <w:r w:rsidRPr="00860611">
              <w:noBreakHyphen/>
              <w:t>курортному л</w:t>
            </w:r>
            <w:r w:rsidRPr="00860611">
              <w:t>е</w:t>
            </w:r>
            <w:r w:rsidRPr="00860611">
              <w:t>чению населения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980250">
            <w:pPr>
              <w:pStyle w:val="affffffffff0"/>
            </w:pPr>
            <w:r w:rsidRPr="00860611">
              <w:t>РЦ по оздоровлению и санаторному лечению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33820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B75939">
            <w:pPr>
              <w:pStyle w:val="affffffffff0"/>
            </w:pPr>
            <w:r w:rsidRPr="00860611">
              <w:t>Уполномоченный по делам религий и национальностей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604FF8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604FF8" w:rsidRPr="00C73DC3" w:rsidRDefault="00604FF8" w:rsidP="00CA16DF">
            <w:pPr>
              <w:pStyle w:val="affffffffff1"/>
            </w:pPr>
            <w:r w:rsidRPr="00C73DC3">
              <w:t>33830</w:t>
            </w:r>
          </w:p>
        </w:tc>
        <w:tc>
          <w:tcPr>
            <w:tcW w:w="3251" w:type="pct"/>
            <w:shd w:val="clear" w:color="auto" w:fill="auto"/>
          </w:tcPr>
          <w:p w:rsidR="00604FF8" w:rsidRPr="00C73DC3" w:rsidRDefault="00604FF8" w:rsidP="00B75939">
            <w:pPr>
              <w:pStyle w:val="affffffffff0"/>
            </w:pPr>
            <w:r w:rsidRPr="00C73DC3">
              <w:t>Государственное учреждение «Национальное агентство по т</w:t>
            </w:r>
            <w:r w:rsidRPr="00C73DC3">
              <w:t>у</w:t>
            </w:r>
            <w:r w:rsidRPr="00C73DC3">
              <w:t>ризму»</w:t>
            </w:r>
          </w:p>
        </w:tc>
        <w:tc>
          <w:tcPr>
            <w:tcW w:w="1250" w:type="pct"/>
            <w:shd w:val="clear" w:color="auto" w:fill="auto"/>
          </w:tcPr>
          <w:p w:rsidR="00604FF8" w:rsidRPr="00C73DC3" w:rsidRDefault="00604FF8" w:rsidP="00CA16DF">
            <w:pPr>
              <w:pStyle w:val="affffffffff0"/>
            </w:pPr>
            <w:r w:rsidRPr="00C73DC3">
              <w:t>Национальное агентство по туризму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40000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CA16DF">
            <w:pPr>
              <w:pStyle w:val="affffffffff0"/>
            </w:pPr>
            <w:r w:rsidRPr="00815A5A">
              <w:rPr>
                <w:rStyle w:val="affff1"/>
              </w:rPr>
              <w:t>Органы судебной власти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40010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Конституционный Суд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40020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Верховный Суд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50000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B75939">
            <w:pPr>
              <w:pStyle w:val="affffffffff0"/>
            </w:pPr>
            <w:r w:rsidRPr="00815A5A">
              <w:rPr>
                <w:rStyle w:val="affff1"/>
              </w:rPr>
              <w:t>Государственные органы Республики Беларусь</w:t>
            </w:r>
            <w:r w:rsidRPr="00815A5A">
              <w:rPr>
                <w:rStyle w:val="affff1"/>
              </w:rPr>
              <w:br/>
              <w:t>с особым конституционно-правовым статусом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51000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B75939">
            <w:pPr>
              <w:pStyle w:val="affffffffff0"/>
            </w:pPr>
            <w:r w:rsidRPr="00815A5A">
              <w:rPr>
                <w:rStyle w:val="affff1"/>
              </w:rPr>
              <w:t>Органы государственного контроля и надзора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51010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Прокуратура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51020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Комитет государственного контроля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51021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726F3B">
            <w:pPr>
              <w:pStyle w:val="affffffffff0"/>
            </w:pPr>
            <w:r w:rsidRPr="00860611">
              <w:t>Департамент финансового мониторинга</w:t>
            </w:r>
            <w:r w:rsidRPr="00860611">
              <w:br/>
              <w:t>Комитета государстве</w:t>
            </w:r>
            <w:r w:rsidRPr="00860611">
              <w:t>н</w:t>
            </w:r>
            <w:r w:rsidRPr="00860611">
              <w:t>ного контроля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51022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726F3B">
            <w:pPr>
              <w:pStyle w:val="affffffffff0"/>
            </w:pPr>
            <w:r w:rsidRPr="00860611">
              <w:t>Департамент финансовых расследований</w:t>
            </w:r>
            <w:r w:rsidRPr="00860611">
              <w:br/>
              <w:t>Комитета госуда</w:t>
            </w:r>
            <w:r w:rsidRPr="00860611">
              <w:t>р</w:t>
            </w:r>
            <w:r w:rsidRPr="00860611">
              <w:t>ственного контроля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52000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5C720D">
            <w:pPr>
              <w:pStyle w:val="affffffffff0"/>
            </w:pPr>
            <w:r w:rsidRPr="00815A5A">
              <w:rPr>
                <w:rStyle w:val="affff1"/>
              </w:rPr>
              <w:t>Иные государственные органы</w:t>
            </w:r>
            <w:r w:rsidRPr="00815A5A">
              <w:rPr>
                <w:rStyle w:val="affff1"/>
              </w:rPr>
              <w:br/>
              <w:t>с особым конституционно-правовым статусом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lastRenderedPageBreak/>
              <w:t>52010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Национальный банк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604FF8" w:rsidP="00CA16DF">
            <w:pPr>
              <w:pStyle w:val="affffffffff0"/>
            </w:pPr>
            <w:r w:rsidRPr="0024341F">
              <w:t>Национальный банк</w:t>
            </w: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398A" w:rsidRDefault="000762E2" w:rsidP="00CA16DF">
            <w:pPr>
              <w:pStyle w:val="affffffffff1"/>
            </w:pPr>
            <w:r w:rsidRPr="0081398A">
              <w:t>52020</w:t>
            </w:r>
          </w:p>
        </w:tc>
        <w:tc>
          <w:tcPr>
            <w:tcW w:w="3251" w:type="pct"/>
            <w:shd w:val="clear" w:color="auto" w:fill="auto"/>
          </w:tcPr>
          <w:p w:rsidR="000762E2" w:rsidRPr="0081398A" w:rsidRDefault="000762E2" w:rsidP="005C720D">
            <w:pPr>
              <w:pStyle w:val="affffffffff0"/>
            </w:pPr>
            <w:r w:rsidRPr="0081398A">
              <w:t>Центральная избирательная комиссия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60000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5C720D">
            <w:pPr>
              <w:pStyle w:val="affffffffff0"/>
            </w:pPr>
            <w:r w:rsidRPr="00815A5A">
              <w:rPr>
                <w:rStyle w:val="affff1"/>
              </w:rPr>
              <w:t>Органы местного управления и самоуправления</w:t>
            </w:r>
            <w:r w:rsidRPr="00815A5A">
              <w:rPr>
                <w:rStyle w:val="affff1"/>
              </w:rPr>
              <w:br/>
              <w:t>Республики Б</w:t>
            </w:r>
            <w:r w:rsidRPr="00815A5A">
              <w:rPr>
                <w:rStyle w:val="affff1"/>
              </w:rPr>
              <w:t>е</w:t>
            </w:r>
            <w:r w:rsidRPr="00815A5A">
              <w:rPr>
                <w:rStyle w:val="affff1"/>
              </w:rPr>
              <w:t>ларусь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61000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CA16DF">
            <w:pPr>
              <w:pStyle w:val="affffffffff0"/>
            </w:pPr>
            <w:r w:rsidRPr="00815A5A">
              <w:rPr>
                <w:rStyle w:val="affff1"/>
              </w:rPr>
              <w:t>Местные Советы депутатов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61010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Областные (Минский городской) Советы депутатов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61020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Городские (городов областного подчинения) и районные Советы д</w:t>
            </w:r>
            <w:r w:rsidRPr="00860611">
              <w:t>е</w:t>
            </w:r>
            <w:r w:rsidRPr="00860611">
              <w:t>путатов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61030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Городские (городов районного подчинения), поселковые и сел</w:t>
            </w:r>
            <w:r w:rsidRPr="00860611">
              <w:t>ь</w:t>
            </w:r>
            <w:r w:rsidRPr="00860611">
              <w:t>ские Советы депутатов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5A5A" w:rsidRDefault="000762E2" w:rsidP="00CA16DF">
            <w:pPr>
              <w:pStyle w:val="affffffffff1"/>
            </w:pPr>
            <w:r w:rsidRPr="00815A5A">
              <w:rPr>
                <w:rStyle w:val="affff1"/>
              </w:rPr>
              <w:t>62000</w:t>
            </w:r>
          </w:p>
        </w:tc>
        <w:tc>
          <w:tcPr>
            <w:tcW w:w="3251" w:type="pct"/>
            <w:shd w:val="clear" w:color="auto" w:fill="auto"/>
          </w:tcPr>
          <w:p w:rsidR="000762E2" w:rsidRPr="00815A5A" w:rsidRDefault="000762E2" w:rsidP="005C720D">
            <w:pPr>
              <w:pStyle w:val="affffffffff0"/>
            </w:pPr>
            <w:r w:rsidRPr="00815A5A">
              <w:rPr>
                <w:rStyle w:val="affff1"/>
              </w:rPr>
              <w:t>Местные исполнительные и распорядительные органы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60611" w:rsidRDefault="000762E2" w:rsidP="00CA16DF">
            <w:pPr>
              <w:pStyle w:val="affffffffff1"/>
            </w:pPr>
            <w:r w:rsidRPr="00860611">
              <w:t>62010</w:t>
            </w:r>
          </w:p>
        </w:tc>
        <w:tc>
          <w:tcPr>
            <w:tcW w:w="3251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  <w:r w:rsidRPr="00860611">
              <w:t>Областные (Минский городской) исполнительные комитеты</w:t>
            </w:r>
          </w:p>
        </w:tc>
        <w:tc>
          <w:tcPr>
            <w:tcW w:w="1250" w:type="pct"/>
            <w:shd w:val="clear" w:color="auto" w:fill="auto"/>
          </w:tcPr>
          <w:p w:rsidR="000762E2" w:rsidRPr="00860611" w:rsidRDefault="000762E2" w:rsidP="00CA16DF">
            <w:pPr>
              <w:pStyle w:val="affffffffff0"/>
            </w:pPr>
          </w:p>
        </w:tc>
      </w:tr>
      <w:tr w:rsidR="000762E2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0762E2" w:rsidRPr="0081398A" w:rsidRDefault="000762E2" w:rsidP="00EC0633">
            <w:pPr>
              <w:spacing w:after="120"/>
              <w:jc w:val="center"/>
            </w:pPr>
            <w:r w:rsidRPr="0081398A">
              <w:t>62012</w:t>
            </w:r>
          </w:p>
        </w:tc>
        <w:tc>
          <w:tcPr>
            <w:tcW w:w="3251" w:type="pct"/>
            <w:shd w:val="clear" w:color="auto" w:fill="auto"/>
          </w:tcPr>
          <w:p w:rsidR="000762E2" w:rsidRPr="0081398A" w:rsidRDefault="000762E2" w:rsidP="00EC0633">
            <w:pPr>
              <w:spacing w:after="120"/>
              <w:jc w:val="left"/>
            </w:pPr>
            <w:r w:rsidRPr="0081398A">
              <w:t>Комитеты по сельскому хозяйству и продовольствию областных исполнительных комитетов</w:t>
            </w:r>
          </w:p>
        </w:tc>
        <w:tc>
          <w:tcPr>
            <w:tcW w:w="1250" w:type="pct"/>
            <w:shd w:val="clear" w:color="auto" w:fill="auto"/>
          </w:tcPr>
          <w:p w:rsidR="000762E2" w:rsidRPr="0081398A" w:rsidRDefault="000762E2" w:rsidP="00EC0633">
            <w:pPr>
              <w:spacing w:after="120"/>
              <w:jc w:val="left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62013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Государственное производственное объединение «Минс</w:t>
            </w:r>
            <w:r w:rsidRPr="0081398A">
              <w:t>к</w:t>
            </w:r>
            <w:r w:rsidRPr="0081398A">
              <w:t>строй»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81398A">
              <w:t>ГПО «Минскстрой»</w:t>
            </w:r>
          </w:p>
        </w:tc>
      </w:tr>
      <w:tr w:rsidR="0081398A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81398A" w:rsidRPr="0081398A" w:rsidRDefault="0081398A" w:rsidP="00EC0633">
            <w:pPr>
              <w:spacing w:after="120"/>
              <w:jc w:val="center"/>
            </w:pPr>
            <w:r w:rsidRPr="0081398A">
              <w:t>62020</w:t>
            </w:r>
          </w:p>
        </w:tc>
        <w:tc>
          <w:tcPr>
            <w:tcW w:w="3251" w:type="pct"/>
            <w:shd w:val="clear" w:color="auto" w:fill="auto"/>
          </w:tcPr>
          <w:p w:rsidR="0081398A" w:rsidRPr="0081398A" w:rsidRDefault="0081398A" w:rsidP="00EC0633">
            <w:pPr>
              <w:spacing w:after="120"/>
              <w:jc w:val="left"/>
            </w:pPr>
            <w:r w:rsidRPr="0081398A">
              <w:t>Городские (городов областного подчинения) и районные исполн</w:t>
            </w:r>
            <w:r w:rsidRPr="0081398A">
              <w:t>и</w:t>
            </w:r>
            <w:r w:rsidRPr="0081398A">
              <w:t>тельные комитеты</w:t>
            </w:r>
          </w:p>
        </w:tc>
        <w:tc>
          <w:tcPr>
            <w:tcW w:w="1250" w:type="pct"/>
            <w:shd w:val="clear" w:color="auto" w:fill="auto"/>
          </w:tcPr>
          <w:p w:rsidR="0081398A" w:rsidRPr="005854C5" w:rsidRDefault="0081398A" w:rsidP="00EC0633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62021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left"/>
            </w:pPr>
            <w:r w:rsidRPr="0081398A">
              <w:t>Управления (отделы) по сельскому хозяйству и продовольствию районных исполнительных комитетов</w:t>
            </w:r>
          </w:p>
        </w:tc>
        <w:tc>
          <w:tcPr>
            <w:tcW w:w="1250" w:type="pct"/>
            <w:shd w:val="clear" w:color="auto" w:fill="auto"/>
          </w:tcPr>
          <w:p w:rsidR="005854C5" w:rsidRPr="005854C5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60611" w:rsidRDefault="005854C5" w:rsidP="00CA16DF">
            <w:pPr>
              <w:pStyle w:val="affffffffff1"/>
            </w:pPr>
            <w:r w:rsidRPr="00860611">
              <w:t>62030</w:t>
            </w:r>
          </w:p>
        </w:tc>
        <w:tc>
          <w:tcPr>
            <w:tcW w:w="3251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  <w:r w:rsidRPr="00860611">
              <w:t>Городские (городов районного подчинения), поселковые, сел</w:t>
            </w:r>
            <w:r w:rsidRPr="00860611">
              <w:t>ь</w:t>
            </w:r>
            <w:r w:rsidRPr="00860611">
              <w:t>ские и</w:t>
            </w:r>
            <w:r w:rsidRPr="00860611">
              <w:t>с</w:t>
            </w:r>
            <w:r w:rsidRPr="00860611">
              <w:t>полнительные комитеты, местные администрации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5A5A" w:rsidRDefault="005854C5" w:rsidP="00CA16DF">
            <w:pPr>
              <w:pStyle w:val="affffffffff1"/>
            </w:pPr>
            <w:r w:rsidRPr="00815A5A">
              <w:rPr>
                <w:rStyle w:val="affff1"/>
              </w:rPr>
              <w:t>70000</w:t>
            </w:r>
          </w:p>
        </w:tc>
        <w:tc>
          <w:tcPr>
            <w:tcW w:w="3251" w:type="pct"/>
            <w:shd w:val="clear" w:color="auto" w:fill="auto"/>
          </w:tcPr>
          <w:p w:rsidR="005854C5" w:rsidRPr="00815A5A" w:rsidRDefault="005854C5" w:rsidP="00CA16DF">
            <w:pPr>
              <w:pStyle w:val="affffffffff0"/>
            </w:pPr>
            <w:r w:rsidRPr="00815A5A">
              <w:rPr>
                <w:rStyle w:val="affff1"/>
              </w:rPr>
              <w:t>Межгосударственные органы управления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5A5A" w:rsidRDefault="005854C5" w:rsidP="00CA16DF">
            <w:pPr>
              <w:pStyle w:val="affffffffff1"/>
            </w:pPr>
            <w:r w:rsidRPr="00815A5A">
              <w:rPr>
                <w:rStyle w:val="affff1"/>
              </w:rPr>
              <w:t>71000</w:t>
            </w:r>
          </w:p>
        </w:tc>
        <w:tc>
          <w:tcPr>
            <w:tcW w:w="3251" w:type="pct"/>
            <w:shd w:val="clear" w:color="auto" w:fill="auto"/>
          </w:tcPr>
          <w:p w:rsidR="005854C5" w:rsidRPr="00815A5A" w:rsidRDefault="005854C5" w:rsidP="005C720D">
            <w:pPr>
              <w:pStyle w:val="affffffffff0"/>
            </w:pPr>
            <w:r w:rsidRPr="00815A5A">
              <w:rPr>
                <w:rStyle w:val="affff1"/>
              </w:rPr>
              <w:t>Исполнительный комитет</w:t>
            </w:r>
            <w:r w:rsidRPr="00815A5A">
              <w:rPr>
                <w:rStyle w:val="affff1"/>
              </w:rPr>
              <w:br/>
              <w:t>Содружества Независимых Гос</w:t>
            </w:r>
            <w:r w:rsidRPr="00815A5A">
              <w:rPr>
                <w:rStyle w:val="affff1"/>
              </w:rPr>
              <w:t>у</w:t>
            </w:r>
            <w:r w:rsidRPr="00815A5A">
              <w:rPr>
                <w:rStyle w:val="affff1"/>
              </w:rPr>
              <w:t>дарств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5A5A" w:rsidRDefault="005854C5" w:rsidP="00CA16DF">
            <w:pPr>
              <w:pStyle w:val="affffffffff1"/>
            </w:pPr>
            <w:r w:rsidRPr="00815A5A">
              <w:rPr>
                <w:rStyle w:val="affff1"/>
              </w:rPr>
              <w:t>72000</w:t>
            </w:r>
          </w:p>
        </w:tc>
        <w:tc>
          <w:tcPr>
            <w:tcW w:w="3251" w:type="pct"/>
            <w:shd w:val="clear" w:color="auto" w:fill="auto"/>
          </w:tcPr>
          <w:p w:rsidR="005854C5" w:rsidRPr="00815A5A" w:rsidRDefault="005854C5" w:rsidP="00CA16DF">
            <w:pPr>
              <w:pStyle w:val="affffffffff0"/>
            </w:pPr>
            <w:r w:rsidRPr="00815A5A">
              <w:rPr>
                <w:rStyle w:val="affff1"/>
              </w:rPr>
              <w:t>Иные органы наднационального характера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5A5A" w:rsidRDefault="005854C5" w:rsidP="00CA16DF">
            <w:pPr>
              <w:pStyle w:val="affffffffff1"/>
            </w:pPr>
            <w:r w:rsidRPr="00815A5A">
              <w:rPr>
                <w:rStyle w:val="affff1"/>
              </w:rPr>
              <w:t>80000</w:t>
            </w:r>
          </w:p>
        </w:tc>
        <w:tc>
          <w:tcPr>
            <w:tcW w:w="3251" w:type="pct"/>
            <w:shd w:val="clear" w:color="auto" w:fill="auto"/>
          </w:tcPr>
          <w:p w:rsidR="005854C5" w:rsidRPr="00815A5A" w:rsidRDefault="005854C5" w:rsidP="005C720D">
            <w:pPr>
              <w:pStyle w:val="affffffffff0"/>
            </w:pPr>
            <w:r w:rsidRPr="00815A5A">
              <w:rPr>
                <w:rStyle w:val="affff1"/>
              </w:rPr>
              <w:t>Группировки субъектов, не относящихся</w:t>
            </w:r>
            <w:r w:rsidRPr="00815A5A">
              <w:rPr>
                <w:rStyle w:val="affff1"/>
              </w:rPr>
              <w:br/>
              <w:t>к органам госуда</w:t>
            </w:r>
            <w:r w:rsidRPr="00815A5A">
              <w:rPr>
                <w:rStyle w:val="affff1"/>
              </w:rPr>
              <w:t>р</w:t>
            </w:r>
            <w:r w:rsidRPr="00815A5A">
              <w:rPr>
                <w:rStyle w:val="affff1"/>
              </w:rPr>
              <w:t>ственной власти и управления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0B6983">
        <w:trPr>
          <w:cantSplit/>
          <w:trHeight w:val="535"/>
        </w:trPr>
        <w:tc>
          <w:tcPr>
            <w:tcW w:w="499" w:type="pct"/>
            <w:shd w:val="clear" w:color="auto" w:fill="auto"/>
          </w:tcPr>
          <w:p w:rsidR="005854C5" w:rsidRPr="00815A5A" w:rsidRDefault="005854C5" w:rsidP="00CA16DF">
            <w:pPr>
              <w:pStyle w:val="affffffffff1"/>
            </w:pPr>
            <w:r w:rsidRPr="00815A5A">
              <w:t>81000</w:t>
            </w:r>
          </w:p>
        </w:tc>
        <w:tc>
          <w:tcPr>
            <w:tcW w:w="3251" w:type="pct"/>
            <w:shd w:val="clear" w:color="auto" w:fill="auto"/>
          </w:tcPr>
          <w:p w:rsidR="005854C5" w:rsidRPr="00815A5A" w:rsidRDefault="00305598" w:rsidP="000B6983">
            <w:pPr>
              <w:pStyle w:val="affffffffff0"/>
            </w:pPr>
            <w:r w:rsidRPr="00815A5A">
              <w:t>Администрации свободных и иных специальных, особых экон</w:t>
            </w:r>
            <w:r w:rsidRPr="00815A5A">
              <w:t>о</w:t>
            </w:r>
            <w:r w:rsidRPr="00815A5A">
              <w:t>мических зон (территорий) со специальным правовым режимом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CA16DF">
            <w:pPr>
              <w:pStyle w:val="affffffffff1"/>
            </w:pPr>
            <w:r w:rsidRPr="0081398A">
              <w:t>81010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CA16DF">
            <w:pPr>
              <w:pStyle w:val="affffffffff0"/>
            </w:pPr>
            <w:r w:rsidRPr="0081398A">
              <w:t>Администрации свободных экономических зон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6C1A69">
            <w:pPr>
              <w:pStyle w:val="affffffffff0"/>
              <w:jc w:val="center"/>
            </w:pPr>
            <w:r w:rsidRPr="0081398A">
              <w:t>81020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176504" w:rsidP="006C1A69">
            <w:pPr>
              <w:pStyle w:val="affffffffff0"/>
            </w:pPr>
            <w:r w:rsidRPr="00176504">
              <w:t>Государственное учреждение «Секретариат Наблюдательного совета Парка высоких технологий»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176504" w:rsidP="00CA16DF">
            <w:pPr>
              <w:pStyle w:val="affffffffff0"/>
            </w:pPr>
            <w:r w:rsidRPr="00176504">
              <w:t>Секретариат Наблюда-тельного совета ПВТ</w:t>
            </w: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6C1A69">
            <w:pPr>
              <w:pStyle w:val="affffffffff0"/>
              <w:jc w:val="center"/>
            </w:pPr>
            <w:r w:rsidRPr="0081398A">
              <w:t>81030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584292">
            <w:pPr>
              <w:pStyle w:val="affffffffff0"/>
            </w:pPr>
            <w:r w:rsidRPr="0081398A">
              <w:t xml:space="preserve">Государственное учреждение «Администрация Китайско-Белорусского индустриального парка «Великий Камень» 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584292">
            <w:pPr>
              <w:pStyle w:val="affffffffff0"/>
            </w:pPr>
            <w:r w:rsidRPr="0081398A">
              <w:t>Администрация инд</w:t>
            </w:r>
            <w:r w:rsidRPr="0081398A">
              <w:t>у</w:t>
            </w:r>
            <w:r w:rsidRPr="0081398A">
              <w:t>стриального парка «В</w:t>
            </w:r>
            <w:r w:rsidRPr="0081398A">
              <w:t>е</w:t>
            </w:r>
            <w:r w:rsidRPr="0081398A">
              <w:t>ликий К</w:t>
            </w:r>
            <w:r w:rsidRPr="0081398A">
              <w:t>а</w:t>
            </w:r>
            <w:r w:rsidRPr="0081398A">
              <w:t>мень»</w:t>
            </w: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6C1A69">
            <w:pPr>
              <w:pStyle w:val="affffffffff0"/>
              <w:jc w:val="center"/>
            </w:pPr>
            <w:r w:rsidRPr="0081398A">
              <w:t>81090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6C1A69">
            <w:pPr>
              <w:pStyle w:val="affffffffff0"/>
            </w:pPr>
            <w:r w:rsidRPr="0081398A">
              <w:t>Администрации иных специальных, особых экономических зон (территорий) со специальным правовым режимом, не включе</w:t>
            </w:r>
            <w:r w:rsidRPr="0081398A">
              <w:t>н</w:t>
            </w:r>
            <w:r w:rsidRPr="0081398A">
              <w:t>ные в другие группировки</w:t>
            </w:r>
          </w:p>
        </w:tc>
        <w:tc>
          <w:tcPr>
            <w:tcW w:w="1250" w:type="pct"/>
            <w:shd w:val="clear" w:color="auto" w:fill="auto"/>
          </w:tcPr>
          <w:p w:rsidR="005854C5" w:rsidRPr="006C1A69" w:rsidRDefault="005854C5" w:rsidP="00CA16DF">
            <w:pPr>
              <w:pStyle w:val="affffffffff0"/>
              <w:rPr>
                <w:b/>
              </w:rPr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6C1A69">
            <w:pPr>
              <w:pStyle w:val="affffffffff0"/>
              <w:jc w:val="center"/>
            </w:pPr>
            <w:r w:rsidRPr="0081398A">
              <w:t>82000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57B08">
            <w:pPr>
              <w:pStyle w:val="affffffffff0"/>
            </w:pPr>
            <w:r w:rsidRPr="0081398A">
              <w:t>Иные государственные юридические лица, не включенные в др</w:t>
            </w:r>
            <w:r w:rsidRPr="0081398A">
              <w:t>у</w:t>
            </w:r>
            <w:r w:rsidRPr="0081398A">
              <w:t>гие группировки</w:t>
            </w:r>
          </w:p>
        </w:tc>
        <w:tc>
          <w:tcPr>
            <w:tcW w:w="1250" w:type="pct"/>
            <w:shd w:val="clear" w:color="auto" w:fill="auto"/>
          </w:tcPr>
          <w:p w:rsidR="005854C5" w:rsidRPr="006C1A69" w:rsidRDefault="005854C5" w:rsidP="00CA16DF">
            <w:pPr>
              <w:pStyle w:val="affffffffff0"/>
              <w:rPr>
                <w:b/>
              </w:rPr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Default="005854C5" w:rsidP="006C1A69">
            <w:pPr>
              <w:pStyle w:val="affffffffff0"/>
              <w:jc w:val="center"/>
              <w:rPr>
                <w:b/>
              </w:rPr>
            </w:pPr>
            <w:r w:rsidRPr="00860611">
              <w:t>83000</w:t>
            </w:r>
          </w:p>
        </w:tc>
        <w:tc>
          <w:tcPr>
            <w:tcW w:w="3251" w:type="pct"/>
            <w:shd w:val="clear" w:color="auto" w:fill="auto"/>
          </w:tcPr>
          <w:p w:rsidR="005854C5" w:rsidRPr="00FE57FB" w:rsidRDefault="005854C5" w:rsidP="00FE57FB">
            <w:pPr>
              <w:pStyle w:val="affffffffff0"/>
              <w:rPr>
                <w:b/>
              </w:rPr>
            </w:pPr>
            <w:r w:rsidRPr="00C73DC3">
              <w:t>Общественные объединения</w:t>
            </w:r>
          </w:p>
        </w:tc>
        <w:tc>
          <w:tcPr>
            <w:tcW w:w="1250" w:type="pct"/>
            <w:shd w:val="clear" w:color="auto" w:fill="auto"/>
          </w:tcPr>
          <w:p w:rsidR="005854C5" w:rsidRPr="006C1A69" w:rsidRDefault="005854C5" w:rsidP="00CA16DF">
            <w:pPr>
              <w:pStyle w:val="affffffffff0"/>
              <w:rPr>
                <w:b/>
              </w:rPr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83070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left"/>
            </w:pPr>
            <w:r w:rsidRPr="0081398A">
              <w:t>Национальный олимпийский комитет Республики Беларусь</w:t>
            </w:r>
          </w:p>
        </w:tc>
        <w:tc>
          <w:tcPr>
            <w:tcW w:w="1250" w:type="pct"/>
            <w:shd w:val="clear" w:color="auto" w:fill="auto"/>
          </w:tcPr>
          <w:p w:rsidR="005854C5" w:rsidRPr="00530E92" w:rsidRDefault="005854C5" w:rsidP="00EC0633">
            <w:pPr>
              <w:spacing w:after="120"/>
              <w:jc w:val="left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83200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left"/>
            </w:pPr>
            <w:r w:rsidRPr="0081398A">
              <w:t>Федерация профсоюзов Беларуси</w:t>
            </w:r>
          </w:p>
        </w:tc>
        <w:tc>
          <w:tcPr>
            <w:tcW w:w="1250" w:type="pct"/>
            <w:shd w:val="clear" w:color="auto" w:fill="auto"/>
          </w:tcPr>
          <w:p w:rsidR="005854C5" w:rsidRPr="00530E92" w:rsidRDefault="005854C5" w:rsidP="00EC0633">
            <w:pPr>
              <w:spacing w:after="120"/>
              <w:jc w:val="left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83900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left"/>
            </w:pPr>
            <w:r w:rsidRPr="0081398A">
              <w:t xml:space="preserve">Прочие общественные объединения </w:t>
            </w:r>
          </w:p>
        </w:tc>
        <w:tc>
          <w:tcPr>
            <w:tcW w:w="1250" w:type="pct"/>
            <w:shd w:val="clear" w:color="auto" w:fill="auto"/>
          </w:tcPr>
          <w:p w:rsidR="005854C5" w:rsidRPr="00530E92" w:rsidRDefault="005854C5" w:rsidP="00EC0633">
            <w:pPr>
              <w:spacing w:after="120"/>
              <w:jc w:val="left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60611" w:rsidRDefault="005854C5" w:rsidP="00CA16DF">
            <w:pPr>
              <w:pStyle w:val="affffffffff1"/>
            </w:pPr>
            <w:r w:rsidRPr="00860611">
              <w:t>84000</w:t>
            </w:r>
          </w:p>
        </w:tc>
        <w:tc>
          <w:tcPr>
            <w:tcW w:w="3251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  <w:r w:rsidRPr="00860611">
              <w:t>Религиозные организации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60611" w:rsidRDefault="005854C5" w:rsidP="00CA16DF">
            <w:pPr>
              <w:pStyle w:val="affffffffff1"/>
            </w:pPr>
            <w:r w:rsidRPr="00860611">
              <w:t>85000</w:t>
            </w:r>
          </w:p>
        </w:tc>
        <w:tc>
          <w:tcPr>
            <w:tcW w:w="3251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  <w:r w:rsidRPr="00860611">
              <w:t>Республиканские государственно-общественные объединения</w:t>
            </w:r>
          </w:p>
        </w:tc>
        <w:tc>
          <w:tcPr>
            <w:tcW w:w="1250" w:type="pct"/>
            <w:shd w:val="clear" w:color="auto" w:fill="auto"/>
          </w:tcPr>
          <w:p w:rsidR="005854C5" w:rsidRPr="00860611" w:rsidRDefault="005854C5" w:rsidP="00CA16DF">
            <w:pPr>
              <w:pStyle w:val="affffffffff0"/>
            </w:pP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85010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Республиканское государственно-общественное объединение «Белорусское республиканское общество спасания на водах»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5854C5">
            <w:pPr>
              <w:pStyle w:val="affffffffff0"/>
            </w:pPr>
            <w:r w:rsidRPr="0081398A">
              <w:t>ОСВОД</w:t>
            </w: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lastRenderedPageBreak/>
              <w:t>85020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Республиканское государственно-общественное объединение «Добровольное общество содействия армии, авиации и флоту Республики Беларусь»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5854C5">
            <w:pPr>
              <w:pStyle w:val="affffffffff0"/>
            </w:pPr>
            <w:r w:rsidRPr="0081398A">
              <w:t>ДОСААФ</w:t>
            </w: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85030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Республиканское государственно-общественное объединение «Белорусское физкультурно-спортивное общество «Д</w:t>
            </w:r>
            <w:r w:rsidRPr="0081398A">
              <w:t>и</w:t>
            </w:r>
            <w:r w:rsidRPr="0081398A">
              <w:t>намо»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5854C5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БФСО «Динамо»</w:t>
            </w:r>
          </w:p>
        </w:tc>
      </w:tr>
      <w:tr w:rsidR="005854C5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5854C5" w:rsidRPr="0081398A" w:rsidRDefault="005854C5" w:rsidP="00EC0633">
            <w:pPr>
              <w:spacing w:after="120"/>
              <w:jc w:val="center"/>
            </w:pPr>
            <w:r w:rsidRPr="0081398A">
              <w:t>85040</w:t>
            </w:r>
          </w:p>
        </w:tc>
        <w:tc>
          <w:tcPr>
            <w:tcW w:w="3251" w:type="pct"/>
            <w:shd w:val="clear" w:color="auto" w:fill="auto"/>
          </w:tcPr>
          <w:p w:rsidR="005854C5" w:rsidRPr="0081398A" w:rsidRDefault="005854C5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 xml:space="preserve">Республиканское государственно-общественное объединение «Белорусское общество охотников и рыболовов» </w:t>
            </w:r>
          </w:p>
        </w:tc>
        <w:tc>
          <w:tcPr>
            <w:tcW w:w="1250" w:type="pct"/>
            <w:shd w:val="clear" w:color="auto" w:fill="auto"/>
          </w:tcPr>
          <w:p w:rsidR="005854C5" w:rsidRPr="0081398A" w:rsidRDefault="005854C5" w:rsidP="005854C5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РГОО «БООР»</w:t>
            </w: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center"/>
            </w:pPr>
            <w:r w:rsidRPr="0081398A">
              <w:t>85050</w:t>
            </w:r>
          </w:p>
        </w:tc>
        <w:tc>
          <w:tcPr>
            <w:tcW w:w="3251" w:type="pct"/>
            <w:shd w:val="clear" w:color="auto" w:fill="auto"/>
          </w:tcPr>
          <w:p w:rsidR="00705E3D" w:rsidRPr="0081398A" w:rsidRDefault="00705E3D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Республиканское государственно-общественное объединение «Белорусское добровольное пожарное общество»</w:t>
            </w:r>
          </w:p>
        </w:tc>
        <w:tc>
          <w:tcPr>
            <w:tcW w:w="1250" w:type="pct"/>
            <w:shd w:val="clear" w:color="auto" w:fill="auto"/>
          </w:tcPr>
          <w:p w:rsidR="00705E3D" w:rsidRPr="0081398A" w:rsidRDefault="00705E3D" w:rsidP="00705E3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81398A">
              <w:t>РГОО «БДПО»</w:t>
            </w: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center"/>
            </w:pPr>
            <w:r w:rsidRPr="0081398A">
              <w:t>85900</w:t>
            </w:r>
          </w:p>
        </w:tc>
        <w:tc>
          <w:tcPr>
            <w:tcW w:w="3251" w:type="pct"/>
            <w:shd w:val="clear" w:color="auto" w:fill="auto"/>
          </w:tcPr>
          <w:p w:rsidR="00705E3D" w:rsidRPr="0081398A" w:rsidRDefault="00705E3D" w:rsidP="00EC0633">
            <w:pPr>
              <w:widowControl w:val="0"/>
              <w:autoSpaceDE w:val="0"/>
              <w:autoSpaceDN w:val="0"/>
              <w:adjustRightInd w:val="0"/>
              <w:jc w:val="left"/>
            </w:pPr>
            <w:r w:rsidRPr="0081398A">
              <w:t>Прочие республиканские государственно-общественные объед</w:t>
            </w:r>
            <w:r w:rsidRPr="0081398A">
              <w:t>и</w:t>
            </w:r>
            <w:r w:rsidRPr="0081398A">
              <w:t>нения</w:t>
            </w:r>
          </w:p>
        </w:tc>
        <w:tc>
          <w:tcPr>
            <w:tcW w:w="1250" w:type="pct"/>
            <w:shd w:val="clear" w:color="auto" w:fill="auto"/>
          </w:tcPr>
          <w:p w:rsidR="00705E3D" w:rsidRPr="0081398A" w:rsidRDefault="00705E3D" w:rsidP="00EC0633">
            <w:pPr>
              <w:pStyle w:val="14"/>
              <w:jc w:val="left"/>
              <w:rPr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60611" w:rsidRDefault="00705E3D" w:rsidP="00CA16DF">
            <w:pPr>
              <w:pStyle w:val="affffffffff1"/>
            </w:pPr>
            <w:r w:rsidRPr="00860611">
              <w:t>8</w:t>
            </w:r>
            <w:r w:rsidRPr="00860611">
              <w:rPr>
                <w:lang w:val="en-US"/>
              </w:rPr>
              <w:t>6</w:t>
            </w:r>
            <w:r w:rsidRPr="00860611">
              <w:t>000</w:t>
            </w:r>
          </w:p>
        </w:tc>
        <w:tc>
          <w:tcPr>
            <w:tcW w:w="3251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  <w:r w:rsidRPr="00860611">
              <w:t>Юридические лица без ведомственной подчиненности (кроме общественных</w:t>
            </w:r>
            <w:r w:rsidR="00604FF8">
              <w:t xml:space="preserve"> </w:t>
            </w:r>
            <w:r w:rsidR="00604FF8" w:rsidRPr="006D0D2D">
              <w:t>объединений</w:t>
            </w:r>
            <w:r w:rsidR="006D0D2D">
              <w:t>, религиозных организаций</w:t>
            </w:r>
            <w:r w:rsidRPr="00860611">
              <w:t>, респу</w:t>
            </w:r>
            <w:r w:rsidRPr="00860611">
              <w:t>б</w:t>
            </w:r>
            <w:r w:rsidRPr="00860611">
              <w:t>ликанских государственно-общественных объед</w:t>
            </w:r>
            <w:r w:rsidRPr="00860611">
              <w:t>и</w:t>
            </w:r>
            <w:r w:rsidRPr="00860611">
              <w:t>нений)</w:t>
            </w:r>
          </w:p>
        </w:tc>
        <w:tc>
          <w:tcPr>
            <w:tcW w:w="1250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60611" w:rsidRDefault="00705E3D" w:rsidP="00CA16DF">
            <w:pPr>
              <w:pStyle w:val="affffffffff1"/>
            </w:pPr>
            <w:r w:rsidRPr="00860611">
              <w:t>8</w:t>
            </w:r>
            <w:r w:rsidRPr="00860611">
              <w:rPr>
                <w:lang w:val="en-US"/>
              </w:rPr>
              <w:t>6</w:t>
            </w:r>
            <w:r w:rsidRPr="00860611">
              <w:t>010</w:t>
            </w:r>
          </w:p>
        </w:tc>
        <w:tc>
          <w:tcPr>
            <w:tcW w:w="3251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  <w:r w:rsidRPr="00860611">
              <w:t>Банки</w:t>
            </w:r>
          </w:p>
        </w:tc>
        <w:tc>
          <w:tcPr>
            <w:tcW w:w="1250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60611" w:rsidRDefault="00705E3D" w:rsidP="00CA16DF">
            <w:pPr>
              <w:pStyle w:val="affffffffff1"/>
            </w:pPr>
            <w:r w:rsidRPr="00860611">
              <w:t>8</w:t>
            </w:r>
            <w:r w:rsidRPr="00860611">
              <w:rPr>
                <w:lang w:val="en-US"/>
              </w:rPr>
              <w:t>6</w:t>
            </w:r>
            <w:r w:rsidRPr="00860611">
              <w:t>090</w:t>
            </w:r>
          </w:p>
        </w:tc>
        <w:tc>
          <w:tcPr>
            <w:tcW w:w="3251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  <w:r w:rsidRPr="00860611">
              <w:t>Прочие юридические лица без ведомственной подчиненности</w:t>
            </w:r>
          </w:p>
        </w:tc>
        <w:tc>
          <w:tcPr>
            <w:tcW w:w="1250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</w:p>
        </w:tc>
      </w:tr>
      <w:tr w:rsidR="00705E3D" w:rsidRPr="00860611" w:rsidTr="00997E65">
        <w:trPr>
          <w:cantSplit/>
        </w:trPr>
        <w:tc>
          <w:tcPr>
            <w:tcW w:w="499" w:type="pct"/>
            <w:shd w:val="clear" w:color="auto" w:fill="auto"/>
          </w:tcPr>
          <w:p w:rsidR="00705E3D" w:rsidRPr="00860611" w:rsidRDefault="002752C1" w:rsidP="00CA16DF">
            <w:pPr>
              <w:pStyle w:val="affffffffff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0" allowOverlap="0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03680" cy="182245"/>
                      <wp:effectExtent l="1270" t="3810" r="0" b="4445"/>
                      <wp:wrapTopAndBottom/>
                      <wp:docPr id="1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368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5E3D" w:rsidRDefault="00705E3D" w:rsidP="00C97C4C">
                                  <w:pPr>
                                    <w:pStyle w:val="affffffffff4"/>
                                  </w:pPr>
                                  <w:r>
                                    <w:t>Окончание таблицы 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STYLEREF Тбл_Нмр </w:instrText>
                                  </w:r>
                                  <w:r>
                                    <w:fldChar w:fldCharType="separate"/>
                                  </w:r>
                                  <w:r w:rsidR="00016116"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9" type="#_x0000_t202" style="position:absolute;left:0;text-align:left;margin-left:0;margin-top:0;width:118.4pt;height:14.35pt;z-index:251659776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" o:allowincell="f" o:allowoverlap="f" stroked="f" strokeweight="0">
                      <v:textbox style="mso-fit-shape-to-text:t" inset="0,0,0,0">
                        <w:txbxContent>
                          <w:p w:rsidR="00705E3D" w:rsidRDefault="00705E3D" w:rsidP="00C97C4C">
                            <w:pPr>
                              <w:pStyle w:val="affffffffff4"/>
                            </w:pPr>
                            <w:r>
                              <w:t>Окончание таблицы </w:t>
                            </w:r>
                            <w:r>
                              <w:fldChar w:fldCharType="begin"/>
                            </w:r>
                            <w:r>
                              <w:instrText xml:space="preserve"> STYLEREF Тбл_Нмр </w:instrText>
                            </w:r>
                            <w:r>
                              <w:fldChar w:fldCharType="separate"/>
                            </w:r>
                            <w:r w:rsidR="00016116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opAndBottom" anchorx="margin" anchory="margin"/>
                    </v:shape>
                  </w:pict>
                </mc:Fallback>
              </mc:AlternateContent>
            </w:r>
            <w:r w:rsidR="00705E3D" w:rsidRPr="00860611">
              <w:t>8</w:t>
            </w:r>
            <w:r w:rsidR="00705E3D" w:rsidRPr="00860611">
              <w:rPr>
                <w:lang w:val="en-US"/>
              </w:rPr>
              <w:t>7</w:t>
            </w:r>
            <w:r w:rsidR="00705E3D" w:rsidRPr="00860611">
              <w:t>000</w:t>
            </w:r>
          </w:p>
        </w:tc>
        <w:tc>
          <w:tcPr>
            <w:tcW w:w="3251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  <w:r w:rsidRPr="00860611">
              <w:t>Индивидуальные предприниматели</w:t>
            </w:r>
          </w:p>
        </w:tc>
        <w:tc>
          <w:tcPr>
            <w:tcW w:w="1250" w:type="pct"/>
            <w:shd w:val="clear" w:color="auto" w:fill="auto"/>
          </w:tcPr>
          <w:p w:rsidR="00705E3D" w:rsidRPr="00860611" w:rsidRDefault="00705E3D" w:rsidP="00CA16DF">
            <w:pPr>
              <w:pStyle w:val="affffffffff0"/>
            </w:pPr>
          </w:p>
        </w:tc>
      </w:tr>
    </w:tbl>
    <w:p w:rsidR="000E16EF" w:rsidRPr="00860611" w:rsidRDefault="00CA16DF" w:rsidP="000E16EF">
      <w:pPr>
        <w:pStyle w:val="afffffffff8"/>
      </w:pPr>
      <w:r w:rsidRPr="00860611">
        <w:t>Таблица </w:t>
      </w:r>
      <w:r w:rsidRPr="00860611">
        <w:rPr>
          <w:rStyle w:val="afffffffffffa"/>
        </w:rPr>
        <w:fldChar w:fldCharType="begin"/>
      </w:r>
      <w:r w:rsidRPr="00860611">
        <w:rPr>
          <w:rStyle w:val="afffffffffffa"/>
        </w:rPr>
        <w:instrText xml:space="preserve"> SEQ Таблица </w:instrText>
      </w:r>
      <w:r w:rsidRPr="00860611">
        <w:rPr>
          <w:rStyle w:val="afffffffffffa"/>
        </w:rPr>
        <w:fldChar w:fldCharType="separate"/>
      </w:r>
      <w:r w:rsidR="00016116">
        <w:rPr>
          <w:rStyle w:val="afffffffffffa"/>
          <w:noProof/>
        </w:rPr>
        <w:t>2</w:t>
      </w:r>
      <w:r w:rsidRPr="00860611">
        <w:rPr>
          <w:rStyle w:val="afffffffffffa"/>
        </w:rPr>
        <w:fldChar w:fldCharType="end"/>
      </w:r>
      <w:r w:rsidRPr="00860611">
        <w:t xml:space="preserve"> – </w:t>
      </w:r>
      <w:r w:rsidR="00A4414B" w:rsidRPr="00860611">
        <w:t>Уровни управления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8685"/>
      </w:tblGrid>
      <w:tr w:rsidR="001008DD" w:rsidRPr="00860611">
        <w:trPr>
          <w:cantSplit/>
          <w:tblHeader/>
        </w:trPr>
        <w:tc>
          <w:tcPr>
            <w:tcW w:w="50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08DD" w:rsidRPr="00860611" w:rsidRDefault="001008DD" w:rsidP="00CA16DF">
            <w:pPr>
              <w:pStyle w:val="affffffffff"/>
            </w:pPr>
            <w:r w:rsidRPr="00860611">
              <w:t>Код</w:t>
            </w:r>
          </w:p>
        </w:tc>
        <w:tc>
          <w:tcPr>
            <w:tcW w:w="450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08DD" w:rsidRPr="00860611" w:rsidRDefault="001008DD" w:rsidP="00CA16DF">
            <w:pPr>
              <w:pStyle w:val="affffffffff"/>
            </w:pPr>
            <w:r w:rsidRPr="00860611">
              <w:t>Наименование</w:t>
            </w:r>
          </w:p>
        </w:tc>
      </w:tr>
      <w:tr w:rsidR="001008DD" w:rsidRPr="00860611">
        <w:trPr>
          <w:cantSplit/>
        </w:trPr>
        <w:tc>
          <w:tcPr>
            <w:tcW w:w="500" w:type="pct"/>
            <w:tcBorders>
              <w:top w:val="double" w:sz="4" w:space="0" w:color="auto"/>
            </w:tcBorders>
            <w:shd w:val="clear" w:color="auto" w:fill="auto"/>
          </w:tcPr>
          <w:p w:rsidR="001008DD" w:rsidRPr="00860611" w:rsidRDefault="00A4414B" w:rsidP="00CA16DF">
            <w:pPr>
              <w:pStyle w:val="affffffffff1"/>
            </w:pPr>
            <w:r w:rsidRPr="00860611">
              <w:t>1</w:t>
            </w:r>
          </w:p>
        </w:tc>
        <w:tc>
          <w:tcPr>
            <w:tcW w:w="4500" w:type="pct"/>
            <w:tcBorders>
              <w:top w:val="double" w:sz="4" w:space="0" w:color="auto"/>
            </w:tcBorders>
            <w:shd w:val="clear" w:color="auto" w:fill="auto"/>
          </w:tcPr>
          <w:p w:rsidR="001008DD" w:rsidRPr="00860611" w:rsidRDefault="00A4414B" w:rsidP="00CA16DF">
            <w:pPr>
              <w:pStyle w:val="affffffffff0"/>
            </w:pPr>
            <w:r w:rsidRPr="00860611">
              <w:t>Республиканский</w:t>
            </w:r>
          </w:p>
        </w:tc>
      </w:tr>
      <w:tr w:rsidR="001008DD" w:rsidRPr="00860611">
        <w:trPr>
          <w:cantSplit/>
        </w:trPr>
        <w:tc>
          <w:tcPr>
            <w:tcW w:w="500" w:type="pct"/>
            <w:shd w:val="clear" w:color="auto" w:fill="auto"/>
          </w:tcPr>
          <w:p w:rsidR="001008DD" w:rsidRPr="00860611" w:rsidRDefault="00A4414B" w:rsidP="00CA16DF">
            <w:pPr>
              <w:pStyle w:val="affffffffff1"/>
            </w:pPr>
            <w:r w:rsidRPr="00860611">
              <w:t>2</w:t>
            </w:r>
          </w:p>
        </w:tc>
        <w:tc>
          <w:tcPr>
            <w:tcW w:w="4500" w:type="pct"/>
            <w:shd w:val="clear" w:color="auto" w:fill="auto"/>
          </w:tcPr>
          <w:p w:rsidR="001008DD" w:rsidRPr="00860611" w:rsidRDefault="00A4414B" w:rsidP="00CA16DF">
            <w:pPr>
              <w:pStyle w:val="affffffffff0"/>
            </w:pPr>
            <w:r w:rsidRPr="00860611">
              <w:t>Областной</w:t>
            </w:r>
            <w:r w:rsidR="000E16EF" w:rsidRPr="00860611">
              <w:t xml:space="preserve"> (</w:t>
            </w:r>
            <w:r w:rsidR="00BF606C" w:rsidRPr="00860611">
              <w:t>Минский городской</w:t>
            </w:r>
            <w:r w:rsidR="000E16EF" w:rsidRPr="00860611">
              <w:t>)</w:t>
            </w:r>
          </w:p>
        </w:tc>
      </w:tr>
      <w:tr w:rsidR="001008DD" w:rsidRPr="00860611">
        <w:trPr>
          <w:cantSplit/>
        </w:trPr>
        <w:tc>
          <w:tcPr>
            <w:tcW w:w="500" w:type="pct"/>
            <w:shd w:val="clear" w:color="auto" w:fill="auto"/>
          </w:tcPr>
          <w:p w:rsidR="001008DD" w:rsidRPr="00860611" w:rsidRDefault="00A4414B" w:rsidP="00CA16DF">
            <w:pPr>
              <w:pStyle w:val="affffffffff1"/>
            </w:pPr>
            <w:r w:rsidRPr="00860611">
              <w:t>3</w:t>
            </w:r>
          </w:p>
        </w:tc>
        <w:tc>
          <w:tcPr>
            <w:tcW w:w="4500" w:type="pct"/>
            <w:shd w:val="clear" w:color="auto" w:fill="auto"/>
          </w:tcPr>
          <w:p w:rsidR="001008DD" w:rsidRPr="00860611" w:rsidRDefault="00BF606C" w:rsidP="00CA16DF">
            <w:pPr>
              <w:pStyle w:val="affffffffff0"/>
            </w:pPr>
            <w:r w:rsidRPr="00860611">
              <w:t>Г</w:t>
            </w:r>
            <w:r w:rsidR="00A4414B" w:rsidRPr="00860611">
              <w:t>ородской</w:t>
            </w:r>
            <w:r w:rsidR="000E16EF" w:rsidRPr="00860611">
              <w:t xml:space="preserve"> (</w:t>
            </w:r>
            <w:r w:rsidRPr="00860611">
              <w:t>городов областного подчинения</w:t>
            </w:r>
            <w:r w:rsidR="000E16EF" w:rsidRPr="00860611">
              <w:t>),</w:t>
            </w:r>
            <w:r w:rsidRPr="00860611">
              <w:t xml:space="preserve"> районный</w:t>
            </w:r>
          </w:p>
        </w:tc>
      </w:tr>
      <w:tr w:rsidR="001008DD" w:rsidRPr="00860611">
        <w:trPr>
          <w:cantSplit/>
        </w:trPr>
        <w:tc>
          <w:tcPr>
            <w:tcW w:w="500" w:type="pct"/>
            <w:shd w:val="clear" w:color="auto" w:fill="auto"/>
          </w:tcPr>
          <w:p w:rsidR="001008DD" w:rsidRPr="00860611" w:rsidRDefault="00A4414B" w:rsidP="00CA16DF">
            <w:pPr>
              <w:pStyle w:val="affffffffff1"/>
            </w:pPr>
            <w:r w:rsidRPr="00860611">
              <w:t>4</w:t>
            </w:r>
          </w:p>
        </w:tc>
        <w:tc>
          <w:tcPr>
            <w:tcW w:w="4500" w:type="pct"/>
            <w:shd w:val="clear" w:color="auto" w:fill="auto"/>
          </w:tcPr>
          <w:p w:rsidR="001008DD" w:rsidRPr="00860611" w:rsidRDefault="00BF606C" w:rsidP="00CA16DF">
            <w:pPr>
              <w:pStyle w:val="affffffffff0"/>
            </w:pPr>
            <w:r w:rsidRPr="00860611">
              <w:t>Городской</w:t>
            </w:r>
            <w:r w:rsidR="000E16EF" w:rsidRPr="00860611">
              <w:t xml:space="preserve"> (</w:t>
            </w:r>
            <w:r w:rsidRPr="00860611">
              <w:t>городов районного подчинения</w:t>
            </w:r>
            <w:r w:rsidR="000E16EF" w:rsidRPr="00860611">
              <w:t>),</w:t>
            </w:r>
            <w:r w:rsidRPr="00860611">
              <w:t xml:space="preserve"> поселковый, с</w:t>
            </w:r>
            <w:r w:rsidR="00A4414B" w:rsidRPr="00860611">
              <w:t>ельский</w:t>
            </w:r>
          </w:p>
        </w:tc>
      </w:tr>
    </w:tbl>
    <w:p w:rsidR="000E16EF" w:rsidRPr="00860611" w:rsidRDefault="00CA16DF" w:rsidP="000E16EF">
      <w:pPr>
        <w:pStyle w:val="afffffffff8"/>
      </w:pPr>
      <w:r w:rsidRPr="00860611">
        <w:t>Таблица </w:t>
      </w:r>
      <w:r w:rsidRPr="00860611">
        <w:rPr>
          <w:rStyle w:val="afffffffffffa"/>
        </w:rPr>
        <w:fldChar w:fldCharType="begin"/>
      </w:r>
      <w:r w:rsidRPr="00860611">
        <w:rPr>
          <w:rStyle w:val="afffffffffffa"/>
        </w:rPr>
        <w:instrText xml:space="preserve"> SEQ Таблица </w:instrText>
      </w:r>
      <w:r w:rsidRPr="00860611">
        <w:rPr>
          <w:rStyle w:val="afffffffffffa"/>
        </w:rPr>
        <w:fldChar w:fldCharType="separate"/>
      </w:r>
      <w:r w:rsidR="00016116">
        <w:rPr>
          <w:rStyle w:val="afffffffffffa"/>
          <w:noProof/>
        </w:rPr>
        <w:t>3</w:t>
      </w:r>
      <w:r w:rsidRPr="00860611">
        <w:rPr>
          <w:rStyle w:val="afffffffffffa"/>
        </w:rPr>
        <w:fldChar w:fldCharType="end"/>
      </w:r>
      <w:r w:rsidRPr="00860611">
        <w:t xml:space="preserve"> – </w:t>
      </w:r>
      <w:r w:rsidR="003443BD" w:rsidRPr="00860611">
        <w:t>Собирательные классификационные группировки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6274"/>
        <w:gridCol w:w="2413"/>
      </w:tblGrid>
      <w:tr w:rsidR="003443BD" w:rsidRPr="00860611" w:rsidTr="00705E3D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43BD" w:rsidRPr="00860611" w:rsidRDefault="003443BD" w:rsidP="00CA16DF">
            <w:pPr>
              <w:pStyle w:val="affffffffff"/>
            </w:pPr>
            <w:r w:rsidRPr="00860611">
              <w:t>Код</w:t>
            </w:r>
          </w:p>
        </w:tc>
        <w:tc>
          <w:tcPr>
            <w:tcW w:w="325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43BD" w:rsidRPr="00860611" w:rsidRDefault="003443BD" w:rsidP="00A67BA9">
            <w:pPr>
              <w:pStyle w:val="affffffffff"/>
            </w:pPr>
            <w:r w:rsidRPr="00860611">
              <w:t>Наименование группировки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43BD" w:rsidRPr="00860611" w:rsidRDefault="003443BD" w:rsidP="00A67BA9">
            <w:pPr>
              <w:pStyle w:val="affffffffff"/>
            </w:pPr>
            <w:r w:rsidRPr="00860611">
              <w:t>Состав</w:t>
            </w:r>
            <w:r w:rsidR="00D36FA6" w:rsidRPr="00860611">
              <w:t xml:space="preserve"> </w:t>
            </w:r>
            <w:r w:rsidRPr="00860611">
              <w:t>группиро</w:t>
            </w:r>
            <w:r w:rsidRPr="00860611">
              <w:t>в</w:t>
            </w:r>
            <w:r w:rsidRPr="00860611">
              <w:t>ки</w:t>
            </w:r>
          </w:p>
        </w:tc>
      </w:tr>
      <w:tr w:rsidR="003443BD" w:rsidRPr="00860611" w:rsidTr="00705E3D">
        <w:trPr>
          <w:cantSplit/>
        </w:trPr>
        <w:tc>
          <w:tcPr>
            <w:tcW w:w="499" w:type="pct"/>
            <w:tcBorders>
              <w:top w:val="double" w:sz="4" w:space="0" w:color="auto"/>
            </w:tcBorders>
            <w:shd w:val="clear" w:color="auto" w:fill="auto"/>
          </w:tcPr>
          <w:p w:rsidR="003443BD" w:rsidRPr="00860611" w:rsidRDefault="003443BD" w:rsidP="00CA16DF">
            <w:pPr>
              <w:pStyle w:val="affffffffff1"/>
            </w:pPr>
            <w:r w:rsidRPr="00860611">
              <w:t>00010</w:t>
            </w:r>
          </w:p>
        </w:tc>
        <w:tc>
          <w:tcPr>
            <w:tcW w:w="3251" w:type="pct"/>
            <w:tcBorders>
              <w:top w:val="double" w:sz="4" w:space="0" w:color="auto"/>
            </w:tcBorders>
            <w:shd w:val="clear" w:color="auto" w:fill="auto"/>
          </w:tcPr>
          <w:p w:rsidR="003443BD" w:rsidRPr="00860611" w:rsidRDefault="003443BD" w:rsidP="009643A4">
            <w:pPr>
              <w:pStyle w:val="affffffffff0"/>
            </w:pPr>
            <w:r w:rsidRPr="00860611">
              <w:t>Органы исполнительной власти Республики Беларусь,</w:t>
            </w:r>
            <w:r w:rsidR="009643A4" w:rsidRPr="00860611">
              <w:br/>
            </w:r>
            <w:r w:rsidRPr="00860611">
              <w:t>местные исполнительные и распорядительные органы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3443BD" w:rsidRPr="00860611" w:rsidRDefault="003443BD" w:rsidP="009B2AE4">
            <w:pPr>
              <w:pStyle w:val="affffffffff1"/>
              <w:jc w:val="left"/>
            </w:pPr>
            <w:r w:rsidRPr="00860611">
              <w:t>30000, 62000</w:t>
            </w:r>
          </w:p>
        </w:tc>
      </w:tr>
      <w:tr w:rsidR="003443BD" w:rsidRPr="00860611" w:rsidTr="00705E3D">
        <w:trPr>
          <w:cantSplit/>
        </w:trPr>
        <w:tc>
          <w:tcPr>
            <w:tcW w:w="499" w:type="pct"/>
            <w:shd w:val="clear" w:color="auto" w:fill="auto"/>
          </w:tcPr>
          <w:p w:rsidR="003443BD" w:rsidRPr="00860611" w:rsidRDefault="003443BD" w:rsidP="00CA16DF">
            <w:pPr>
              <w:pStyle w:val="affffffffff1"/>
            </w:pPr>
            <w:r w:rsidRPr="00860611">
              <w:t>00020</w:t>
            </w:r>
          </w:p>
        </w:tc>
        <w:tc>
          <w:tcPr>
            <w:tcW w:w="3251" w:type="pct"/>
            <w:shd w:val="clear" w:color="auto" w:fill="auto"/>
          </w:tcPr>
          <w:p w:rsidR="003443BD" w:rsidRPr="00860611" w:rsidRDefault="003443BD" w:rsidP="00CA16DF">
            <w:pPr>
              <w:pStyle w:val="affffffffff0"/>
            </w:pPr>
            <w:r w:rsidRPr="00860611">
              <w:t>Юридические лица без ведомственной подчиненности</w:t>
            </w:r>
          </w:p>
        </w:tc>
        <w:tc>
          <w:tcPr>
            <w:tcW w:w="1250" w:type="pct"/>
            <w:shd w:val="clear" w:color="auto" w:fill="auto"/>
          </w:tcPr>
          <w:p w:rsidR="003443BD" w:rsidRPr="00860611" w:rsidRDefault="00DF53DD" w:rsidP="009B2AE4">
            <w:pPr>
              <w:pStyle w:val="affffffffff1"/>
              <w:jc w:val="left"/>
            </w:pPr>
            <w:r w:rsidRPr="00860611">
              <w:t>83</w:t>
            </w:r>
            <w:r w:rsidR="003443BD" w:rsidRPr="00860611">
              <w:t xml:space="preserve">000, </w:t>
            </w:r>
            <w:r w:rsidRPr="00860611">
              <w:t>84</w:t>
            </w:r>
            <w:r w:rsidR="003443BD" w:rsidRPr="00860611">
              <w:t>000</w:t>
            </w:r>
            <w:r w:rsidRPr="00860611">
              <w:t>,</w:t>
            </w:r>
            <w:r w:rsidR="00CA16DF" w:rsidRPr="00860611">
              <w:br/>
            </w:r>
            <w:r w:rsidRPr="00860611">
              <w:t>85000, 8</w:t>
            </w:r>
            <w:r w:rsidR="006B0AA9" w:rsidRPr="00860611">
              <w:rPr>
                <w:lang w:val="en-US"/>
              </w:rPr>
              <w:t>6</w:t>
            </w:r>
            <w:r w:rsidRPr="00860611">
              <w:t>000</w:t>
            </w:r>
          </w:p>
        </w:tc>
      </w:tr>
      <w:tr w:rsidR="00705E3D" w:rsidRPr="00860611" w:rsidTr="00705E3D">
        <w:trPr>
          <w:cantSplit/>
        </w:trPr>
        <w:tc>
          <w:tcPr>
            <w:tcW w:w="499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center"/>
            </w:pPr>
            <w:r w:rsidRPr="0081398A">
              <w:rPr>
                <w:lang w:val="en-US"/>
              </w:rPr>
              <w:t>000</w:t>
            </w:r>
            <w:r w:rsidRPr="0081398A">
              <w:t>5</w:t>
            </w:r>
            <w:r w:rsidRPr="0081398A">
              <w:rPr>
                <w:lang w:val="en-US"/>
              </w:rPr>
              <w:t>0</w:t>
            </w:r>
          </w:p>
        </w:tc>
        <w:tc>
          <w:tcPr>
            <w:tcW w:w="3251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Республиканские орг</w:t>
            </w:r>
            <w:r w:rsidR="006D0D2D">
              <w:t>аны государственного управлени</w:t>
            </w:r>
            <w:r w:rsidR="006D0D2D" w:rsidRPr="006D0D2D">
              <w:t>я</w:t>
            </w:r>
            <w:r w:rsidR="00604FF8" w:rsidRPr="006D0D2D">
              <w:t>,</w:t>
            </w:r>
            <w:r w:rsidRPr="0081398A">
              <w:t xml:space="preserve"> иные го</w:t>
            </w:r>
            <w:r w:rsidRPr="0081398A">
              <w:t>с</w:t>
            </w:r>
            <w:r w:rsidRPr="0081398A">
              <w:t>ударственные юридические лица</w:t>
            </w:r>
            <w:r w:rsidR="00604FF8">
              <w:t xml:space="preserve"> </w:t>
            </w:r>
            <w:r w:rsidR="00604FF8" w:rsidRPr="006D0D2D">
              <w:t>и иные юридические лица, по</w:t>
            </w:r>
            <w:r w:rsidR="00604FF8" w:rsidRPr="006D0D2D">
              <w:t>д</w:t>
            </w:r>
            <w:r w:rsidR="00604FF8" w:rsidRPr="006D0D2D">
              <w:t>чиненные Правительству Республики Беларусь</w:t>
            </w:r>
            <w:r w:rsidR="00604FF8"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20000, 30000, 40000, 50000, 81000, 82000</w:t>
            </w:r>
          </w:p>
        </w:tc>
      </w:tr>
      <w:tr w:rsidR="00705E3D" w:rsidRPr="00860611" w:rsidTr="00705E3D">
        <w:trPr>
          <w:cantSplit/>
        </w:trPr>
        <w:tc>
          <w:tcPr>
            <w:tcW w:w="499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center"/>
            </w:pPr>
            <w:r w:rsidRPr="0081398A">
              <w:t>00090</w:t>
            </w:r>
          </w:p>
        </w:tc>
        <w:tc>
          <w:tcPr>
            <w:tcW w:w="3251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Система Минсельхозпрода</w:t>
            </w:r>
          </w:p>
        </w:tc>
        <w:tc>
          <w:tcPr>
            <w:tcW w:w="1250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33170, 62012, 62021</w:t>
            </w:r>
          </w:p>
        </w:tc>
      </w:tr>
      <w:tr w:rsidR="00705E3D" w:rsidRPr="00860611" w:rsidTr="00705E3D">
        <w:trPr>
          <w:cantSplit/>
        </w:trPr>
        <w:tc>
          <w:tcPr>
            <w:tcW w:w="499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center"/>
            </w:pPr>
            <w:r w:rsidRPr="0081398A">
              <w:t>00100</w:t>
            </w:r>
          </w:p>
        </w:tc>
        <w:tc>
          <w:tcPr>
            <w:tcW w:w="3251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Система облсельхозпрода</w:t>
            </w:r>
          </w:p>
        </w:tc>
        <w:tc>
          <w:tcPr>
            <w:tcW w:w="1250" w:type="pct"/>
            <w:shd w:val="clear" w:color="auto" w:fill="auto"/>
          </w:tcPr>
          <w:p w:rsidR="00705E3D" w:rsidRPr="0081398A" w:rsidRDefault="00705E3D" w:rsidP="00EC0633">
            <w:pPr>
              <w:spacing w:after="120"/>
              <w:jc w:val="left"/>
            </w:pPr>
            <w:r w:rsidRPr="0081398A">
              <w:t>62012, 62021</w:t>
            </w:r>
          </w:p>
        </w:tc>
      </w:tr>
    </w:tbl>
    <w:p w:rsidR="00DF1F17" w:rsidRPr="00860611" w:rsidRDefault="00DF1F17" w:rsidP="00DF1F17">
      <w:pPr>
        <w:pStyle w:val="af1"/>
      </w:pPr>
      <w:r w:rsidRPr="00860611">
        <w:fldChar w:fldCharType="begin"/>
      </w:r>
      <w:r w:rsidRPr="00860611">
        <w:instrText xml:space="preserve"> IF </w:instrText>
      </w:r>
      <w:r w:rsidRPr="00860611">
        <w:fldChar w:fldCharType="begin"/>
      </w:r>
      <w:r w:rsidRPr="00860611">
        <w:instrText xml:space="preserve"> DOCPROPERTY Проект </w:instrText>
      </w:r>
      <w:r w:rsidRPr="00860611">
        <w:fldChar w:fldCharType="separate"/>
      </w:r>
      <w:r w:rsidR="00860611">
        <w:instrText> </w:instrText>
      </w:r>
      <w:r w:rsidRPr="00860611">
        <w:fldChar w:fldCharType="end"/>
      </w:r>
      <w:r w:rsidRPr="00860611">
        <w:instrText xml:space="preserve"> = " " "" "</w:instrText>
      </w:r>
    </w:p>
    <w:p w:rsidR="00DF1F17" w:rsidRPr="00860611" w:rsidRDefault="00DF1F17" w:rsidP="00DF1F17">
      <w:pPr>
        <w:pStyle w:val="affff"/>
      </w:pPr>
    </w:p>
    <w:tbl>
      <w:tblPr>
        <w:tblW w:w="5000" w:type="pct"/>
        <w:tblCellMar>
          <w:top w:w="85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DF1F17" w:rsidRPr="00860611">
        <w:trPr>
          <w:cantSplit/>
        </w:trPr>
        <w:tc>
          <w:tcPr>
            <w:tcW w:w="0" w:type="auto"/>
            <w:vAlign w:val="bottom"/>
          </w:tcPr>
          <w:p w:rsidR="00DF1F17" w:rsidRPr="00860611" w:rsidRDefault="00DF1F17" w:rsidP="00DF1F17">
            <w:pPr>
              <w:pStyle w:val="afffffffffa"/>
            </w:pPr>
            <w:r w:rsidRPr="00860611">
              <w:instrText>Первый заместитель Председателя Национального статистического комитета Республики Беларусь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b"/>
            </w:pPr>
            <w:r w:rsidRPr="00860611">
              <w:instrText>_______________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c"/>
            </w:pPr>
            <w:r w:rsidRPr="00860611">
              <w:instrText>И. А. Костевич</w:instrText>
            </w:r>
          </w:p>
        </w:tc>
      </w:tr>
      <w:tr w:rsidR="00DF1F17" w:rsidRPr="00860611">
        <w:trPr>
          <w:cantSplit/>
        </w:trPr>
        <w:tc>
          <w:tcPr>
            <w:tcW w:w="0" w:type="auto"/>
            <w:vAlign w:val="bottom"/>
          </w:tcPr>
          <w:p w:rsidR="00DF1F17" w:rsidRPr="00860611" w:rsidRDefault="00DF1F17" w:rsidP="00DF1F17">
            <w:pPr>
              <w:pStyle w:val="afffffffffa"/>
            </w:pPr>
            <w:r w:rsidRPr="00860611">
              <w:instrText>Начальник Управления статистических классификаций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b"/>
            </w:pPr>
            <w:r w:rsidRPr="00860611">
              <w:instrText>_______________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c"/>
            </w:pPr>
            <w:r w:rsidRPr="00860611">
              <w:instrText>О. В. Пинчук</w:instrText>
            </w:r>
          </w:p>
        </w:tc>
      </w:tr>
      <w:tr w:rsidR="00DF1F17" w:rsidRPr="00860611">
        <w:trPr>
          <w:cantSplit/>
        </w:trPr>
        <w:tc>
          <w:tcPr>
            <w:tcW w:w="0" w:type="auto"/>
            <w:vAlign w:val="bottom"/>
          </w:tcPr>
          <w:p w:rsidR="00DF1F17" w:rsidRPr="00860611" w:rsidRDefault="00DF1F17" w:rsidP="00DF1F17">
            <w:pPr>
              <w:pStyle w:val="afffffffffa"/>
            </w:pPr>
            <w:r w:rsidRPr="00860611">
              <w:instrText>Консультант Управления статистических классификаций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b"/>
            </w:pPr>
            <w:r w:rsidRPr="00860611">
              <w:instrText>_______________</w:instrText>
            </w:r>
          </w:p>
        </w:tc>
        <w:tc>
          <w:tcPr>
            <w:tcW w:w="1985" w:type="dxa"/>
            <w:vAlign w:val="bottom"/>
          </w:tcPr>
          <w:p w:rsidR="00DF1F17" w:rsidRPr="00860611" w:rsidRDefault="00DF1F17" w:rsidP="00055331">
            <w:pPr>
              <w:pStyle w:val="afffffffffc"/>
            </w:pPr>
            <w:r w:rsidRPr="00860611">
              <w:instrText>Т. С. Горевцова</w:instrText>
            </w:r>
          </w:p>
        </w:tc>
      </w:tr>
    </w:tbl>
    <w:p w:rsidR="00DF1F17" w:rsidRPr="00860611" w:rsidRDefault="002752C1" w:rsidP="00DF1F17">
      <w:pPr>
        <w:pStyle w:val="af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0" allowOverlap="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595" cy="131445"/>
                <wp:effectExtent l="0" t="0" r="0" b="1905"/>
                <wp:wrapTopAndBottom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D0C" w:rsidRPr="00790729" w:rsidRDefault="00363D0C" w:rsidP="00DF1F17">
                            <w:pPr>
                              <w:pStyle w:val="af5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IF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DOCPROPERTY </w:instrText>
                            </w:r>
                            <w:r>
                              <w:instrText>Проект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lang w:val="en-US"/>
                              </w:rPr>
                              <w:instrText> 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>
                              <w:instrText xml:space="preserve"> = " " "" "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IF </w:instrTex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DOCPROPERTY </w:instrText>
                            </w:r>
                            <w:r>
                              <w:instrText>Ограничение</w:instrText>
                            </w:r>
                            <w:r>
                              <w:rPr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lang w:val="en-US"/>
                              </w:rPr>
                              <w:instrText>N</w:instrText>
                            </w: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  <w:r>
                              <w:instrText xml:space="preserve"> = "</w:instrText>
                            </w:r>
                            <w:r>
                              <w:rPr>
                                <w:lang w:val="en-US"/>
                              </w:rPr>
                              <w:instrText>N</w:instrText>
                            </w:r>
                            <w:r>
                              <w:instrText xml:space="preserve">" "" "Фамилия </w:instrText>
                            </w:r>
                            <w:r>
                              <w:rPr>
                                <w:lang w:val="en-US"/>
                              </w:rPr>
                              <w:instrText>### ## ##</w:instrText>
                            </w:r>
                          </w:p>
                          <w:p w:rsidR="00363D0C" w:rsidRPr="00790729" w:rsidRDefault="00363D0C" w:rsidP="00DF1F17">
                            <w:pPr>
                              <w:pStyle w:val="af5"/>
                            </w:pPr>
                            <w:r>
                              <w:instrText xml:space="preserve">ХХ, </w:instrText>
                            </w:r>
                            <w:r w:rsidRPr="00790729">
                              <w:instrText>#</w:instrText>
                            </w:r>
                            <w:r>
                              <w:instrText>, ДД.ММ.ГГГГ</w:instrText>
                            </w:r>
                          </w:p>
                          <w:p w:rsidR="00363D0C" w:rsidRDefault="00363D0C" w:rsidP="00DF1F17">
                            <w:pPr>
                              <w:pStyle w:val="af5"/>
                            </w:pPr>
                            <w:r>
                              <w:instrText>Экз. № 1 – в дело</w:instrText>
                            </w:r>
                          </w:p>
                          <w:p w:rsidR="00363D0C" w:rsidRDefault="00363D0C" w:rsidP="00DF1F17">
                            <w:pPr>
                              <w:pStyle w:val="af5"/>
                            </w:pPr>
                            <w:r>
                              <w:instrText>Экз. № 2 – в адрес</w:instrText>
                            </w:r>
                          </w:p>
                          <w:p w:rsidR="00363D0C" w:rsidRDefault="00363D0C" w:rsidP="00DF1F17">
                            <w:pPr>
                              <w:pStyle w:val="af5"/>
                            </w:pPr>
                            <w:r>
                              <w:instrText xml:space="preserve">Черновик уничтожен"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0;margin-top:0;width:4.85pt;height:10.35pt;z-index:251656704;visibility:visible;mso-wrap-style:none;mso-width-percent:0;mso-height-percent:0;mso-wrap-distance-left:0;mso-wrap-distance-top:0;mso-wrap-distance-right:0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" o:allowincell="f" o:allowoverlap="f" filled="f" stroked="f">
                <v:textbox style="mso-fit-shape-to-text:t" inset="0,0,0,0">
                  <w:txbxContent>
                    <w:p w:rsidR="00363D0C" w:rsidRPr="00790729" w:rsidRDefault="00363D0C" w:rsidP="00DF1F17">
                      <w:pPr>
                        <w:pStyle w:val="af5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 xml:space="preserve">IF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DOCPROPERTY </w:instrText>
                      </w:r>
                      <w:r>
                        <w:instrText>Проект</w:instrText>
                      </w:r>
                      <w:r>
                        <w:rPr>
                          <w:lang w:val="en-US"/>
                        </w:rPr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lang w:val="en-US"/>
                        </w:rPr>
                        <w:instrText> 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>
                        <w:instrText xml:space="preserve"> = " " "" "</w:instrTex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lang w:val="en-US"/>
                        </w:rPr>
                        <w:instrText xml:space="preserve">IF </w:instrTex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DOCPROPERTY </w:instrText>
                      </w:r>
                      <w:r>
                        <w:instrText>Ограничение</w:instrText>
                      </w:r>
                      <w:r>
                        <w:rPr>
                          <w:lang w:val="en-US"/>
                        </w:rPr>
                        <w:instrText xml:space="preserve">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lang w:val="en-US"/>
                        </w:rPr>
                        <w:instrText>N</w:instrText>
                      </w:r>
                      <w:r>
                        <w:rPr>
                          <w:lang w:val="en-US"/>
                        </w:rPr>
                        <w:fldChar w:fldCharType="end"/>
                      </w:r>
                      <w:r>
                        <w:instrText xml:space="preserve"> = "</w:instrText>
                      </w:r>
                      <w:r>
                        <w:rPr>
                          <w:lang w:val="en-US"/>
                        </w:rPr>
                        <w:instrText>N</w:instrText>
                      </w:r>
                      <w:r>
                        <w:instrText xml:space="preserve">" "" "Фамилия </w:instrText>
                      </w:r>
                      <w:r>
                        <w:rPr>
                          <w:lang w:val="en-US"/>
                        </w:rPr>
                        <w:instrText>### ## ##</w:instrText>
                      </w:r>
                    </w:p>
                    <w:p w:rsidR="00363D0C" w:rsidRPr="00790729" w:rsidRDefault="00363D0C" w:rsidP="00DF1F17">
                      <w:pPr>
                        <w:pStyle w:val="af5"/>
                      </w:pPr>
                      <w:r>
                        <w:instrText xml:space="preserve">ХХ, </w:instrText>
                      </w:r>
                      <w:r w:rsidRPr="00790729">
                        <w:instrText>#</w:instrText>
                      </w:r>
                      <w:r>
                        <w:instrText>, ДД.ММ.ГГГГ</w:instrText>
                      </w:r>
                    </w:p>
                    <w:p w:rsidR="00363D0C" w:rsidRDefault="00363D0C" w:rsidP="00DF1F17">
                      <w:pPr>
                        <w:pStyle w:val="af5"/>
                      </w:pPr>
                      <w:r>
                        <w:instrText>Экз. № 1 – в дело</w:instrText>
                      </w:r>
                    </w:p>
                    <w:p w:rsidR="00363D0C" w:rsidRDefault="00363D0C" w:rsidP="00DF1F17">
                      <w:pPr>
                        <w:pStyle w:val="af5"/>
                      </w:pPr>
                      <w:r>
                        <w:instrText>Экз. № 2 – в адрес</w:instrText>
                      </w:r>
                    </w:p>
                    <w:p w:rsidR="00363D0C" w:rsidRDefault="00363D0C" w:rsidP="00DF1F17">
                      <w:pPr>
                        <w:pStyle w:val="af5"/>
                      </w:pPr>
                      <w:r>
                        <w:instrText xml:space="preserve">Черновик уничтожен" </w:instrText>
                      </w:r>
                      <w:r>
                        <w:fldChar w:fldCharType="end"/>
                      </w:r>
                      <w:r>
                        <w:instrText xml:space="preserve">" </w:instrTex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F1F17" w:rsidRPr="00860611">
        <w:instrText xml:space="preserve">" </w:instrText>
      </w:r>
      <w:r w:rsidR="00E4774E">
        <w:rPr>
          <w:lang w:val="ru-RU"/>
        </w:rPr>
        <w:fldChar w:fldCharType="separate"/>
      </w:r>
      <w:r w:rsidR="00DF1F17" w:rsidRPr="00860611">
        <w:fldChar w:fldCharType="end"/>
      </w:r>
    </w:p>
    <w:sectPr w:rsidR="00DF1F17" w:rsidRPr="00860611" w:rsidSect="000E16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39" w:code="9"/>
      <w:pgMar w:top="1701" w:right="1247" w:bottom="1814" w:left="1020" w:header="1134" w:footer="124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8D" w:rsidRPr="000E16EF" w:rsidRDefault="0054788D">
      <w:r w:rsidRPr="000E16EF">
        <w:separator/>
      </w:r>
    </w:p>
  </w:endnote>
  <w:endnote w:type="continuationSeparator" w:id="0">
    <w:p w:rsidR="0054788D" w:rsidRPr="000E16EF" w:rsidRDefault="0054788D">
      <w:r w:rsidRPr="000E16EF">
        <w:continuationSeparator/>
      </w:r>
    </w:p>
  </w:endnote>
  <w:endnote w:type="continuationNotice" w:id="1">
    <w:p w:rsidR="0054788D" w:rsidRDefault="00547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Default="00363D0C" w:rsidP="00464C28">
    <w:pPr>
      <w:pStyle w:val="afc"/>
    </w:pPr>
    <w:r>
      <w:fldChar w:fldCharType="begin"/>
    </w:r>
    <w:r>
      <w:instrText xml:space="preserve"> PAGE </w:instrText>
    </w:r>
    <w:r>
      <w:rPr>
        <w:lang w:val="en-US"/>
      </w:rPr>
      <w:instrText>\* ROMAN</w:instrText>
    </w:r>
    <w:r>
      <w:instrText xml:space="preserve"> </w:instrText>
    </w:r>
    <w:r>
      <w:fldChar w:fldCharType="separate"/>
    </w:r>
    <w:r w:rsidR="002752C1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0915F7" w:rsidRDefault="00363D0C" w:rsidP="00464C28">
    <w:pPr>
      <w:pStyle w:val="afb"/>
    </w:pPr>
    <w:r>
      <w:fldChar w:fldCharType="begin"/>
    </w:r>
    <w:r>
      <w:instrText xml:space="preserve"> PAGE </w:instrText>
    </w:r>
    <w:r>
      <w:rPr>
        <w:lang w:val="en-US"/>
      </w:rPr>
      <w:instrText>\* ROMAN</w:instrText>
    </w:r>
    <w:r>
      <w:instrText xml:space="preserve"> </w:instrText>
    </w:r>
    <w:r>
      <w:fldChar w:fldCharType="separate"/>
    </w:r>
    <w:r>
      <w:rPr>
        <w:noProof/>
      </w:rPr>
      <w:t>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1C289D" w:rsidRDefault="002752C1" w:rsidP="00464C28">
    <w:pPr>
      <w:pStyle w:val="af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588010" cy="146050"/>
              <wp:effectExtent l="635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D0C" w:rsidRPr="009F1BD0" w:rsidRDefault="00363D0C" w:rsidP="00464C28">
                          <w:pPr>
                            <w:pStyle w:val="af8"/>
                            <w:rPr>
                              <w:vanish/>
                            </w:rPr>
                          </w:pPr>
                          <w:r w:rsidRPr="009F1BD0">
                            <w:rPr>
                              <w:vanish/>
                            </w:rPr>
                            <w:fldChar w:fldCharType="begin"/>
                          </w:r>
                          <w:r w:rsidRPr="009F1BD0">
                            <w:rPr>
                              <w:vanish/>
                            </w:rPr>
                            <w:instrText xml:space="preserve"> </w:instrText>
                          </w:r>
                          <w:r w:rsidRPr="009F1BD0">
                            <w:rPr>
                              <w:vanish/>
                              <w:lang w:val="en-US"/>
                            </w:rPr>
                            <w:instrText>TITLE</w:instrText>
                          </w:r>
                          <w:r w:rsidRPr="009F1BD0">
                            <w:rPr>
                              <w:vanish/>
                            </w:rPr>
                            <w:instrText xml:space="preserve"> </w:instrText>
                          </w:r>
                          <w:r w:rsidRPr="009F1BD0">
                            <w:rPr>
                              <w:vanish/>
                              <w:lang w:val="en-US"/>
                            </w:rPr>
                            <w:fldChar w:fldCharType="begin"/>
                          </w:r>
                          <w:r w:rsidRPr="009F1BD0">
                            <w:rPr>
                              <w:vanish/>
                            </w:rPr>
                            <w:instrText xml:space="preserve"> </w:instrText>
                          </w:r>
                          <w:r w:rsidRPr="009F1BD0">
                            <w:rPr>
                              <w:vanish/>
                              <w:lang w:val="en-US"/>
                            </w:rPr>
                            <w:instrText>REF</w:instrText>
                          </w:r>
                          <w:r w:rsidRPr="009F1BD0">
                            <w:rPr>
                              <w:vanish/>
                            </w:rPr>
                            <w:instrText xml:space="preserve"> Тайтл \* MERGEFORMAT </w:instrText>
                          </w:r>
                          <w:r w:rsidRPr="009F1BD0">
                            <w:rPr>
                              <w:vanish/>
                              <w:lang w:val="en-US"/>
                            </w:rPr>
                            <w:fldChar w:fldCharType="separate"/>
                          </w:r>
                          <w:r w:rsidR="00016116" w:rsidRPr="00016116">
                            <w:rPr>
                              <w:vanish/>
                            </w:rPr>
                            <w:instrText>ОКРБ 004</w:instrText>
                          </w:r>
                          <w:r w:rsidRPr="009F1BD0">
                            <w:rPr>
                              <w:vanish/>
                              <w:lang w:val="en-US"/>
                            </w:rPr>
                            <w:fldChar w:fldCharType="end"/>
                          </w:r>
                          <w:r w:rsidRPr="009F1BD0">
                            <w:rPr>
                              <w:vanish/>
                            </w:rPr>
                            <w:instrText xml:space="preserve"> </w:instrText>
                          </w:r>
                          <w:r>
                            <w:rPr>
                              <w:vanish/>
                            </w:rPr>
                            <w:fldChar w:fldCharType="separate"/>
                          </w:r>
                          <w:r w:rsidR="00016116">
                            <w:rPr>
                              <w:vanish/>
                              <w:lang w:val="en-US"/>
                            </w:rPr>
                            <w:t>ОКРБ 004</w:t>
                          </w:r>
                          <w:r w:rsidRPr="009F1BD0">
                            <w:rPr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0;width:46.3pt;height:11.5pt;z-index:-251657216;visibility:visible;mso-wrap-style:none;mso-width-percent:0;mso-height-percent:0;mso-wrap-distance-left:0;mso-wrap-distance-top:0;mso-wrap-distance-right:0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" o:allowincell="f" o:allowoverlap="f" filled="f" stroked="f">
              <v:textbox style="mso-fit-shape-to-text:t" inset="0,0,0,0">
                <w:txbxContent>
                  <w:p w:rsidR="00363D0C" w:rsidRPr="009F1BD0" w:rsidRDefault="00363D0C" w:rsidP="00464C28">
                    <w:pPr>
                      <w:pStyle w:val="af8"/>
                      <w:rPr>
                        <w:vanish/>
                      </w:rPr>
                    </w:pPr>
                    <w:r w:rsidRPr="009F1BD0">
                      <w:rPr>
                        <w:vanish/>
                      </w:rPr>
                      <w:fldChar w:fldCharType="begin"/>
                    </w:r>
                    <w:r w:rsidRPr="009F1BD0">
                      <w:rPr>
                        <w:vanish/>
                      </w:rPr>
                      <w:instrText xml:space="preserve"> </w:instrText>
                    </w:r>
                    <w:r w:rsidRPr="009F1BD0">
                      <w:rPr>
                        <w:vanish/>
                        <w:lang w:val="en-US"/>
                      </w:rPr>
                      <w:instrText>TITLE</w:instrText>
                    </w:r>
                    <w:r w:rsidRPr="009F1BD0">
                      <w:rPr>
                        <w:vanish/>
                      </w:rPr>
                      <w:instrText xml:space="preserve"> </w:instrText>
                    </w:r>
                    <w:r w:rsidRPr="009F1BD0">
                      <w:rPr>
                        <w:vanish/>
                        <w:lang w:val="en-US"/>
                      </w:rPr>
                      <w:fldChar w:fldCharType="begin"/>
                    </w:r>
                    <w:r w:rsidRPr="009F1BD0">
                      <w:rPr>
                        <w:vanish/>
                      </w:rPr>
                      <w:instrText xml:space="preserve"> </w:instrText>
                    </w:r>
                    <w:r w:rsidRPr="009F1BD0">
                      <w:rPr>
                        <w:vanish/>
                        <w:lang w:val="en-US"/>
                      </w:rPr>
                      <w:instrText>REF</w:instrText>
                    </w:r>
                    <w:r w:rsidRPr="009F1BD0">
                      <w:rPr>
                        <w:vanish/>
                      </w:rPr>
                      <w:instrText xml:space="preserve"> Тайтл \* MERGEFORMAT </w:instrText>
                    </w:r>
                    <w:r w:rsidRPr="009F1BD0">
                      <w:rPr>
                        <w:vanish/>
                        <w:lang w:val="en-US"/>
                      </w:rPr>
                      <w:fldChar w:fldCharType="separate"/>
                    </w:r>
                    <w:r w:rsidR="00016116" w:rsidRPr="00016116">
                      <w:rPr>
                        <w:vanish/>
                      </w:rPr>
                      <w:instrText>ОКРБ 004</w:instrText>
                    </w:r>
                    <w:r w:rsidRPr="009F1BD0">
                      <w:rPr>
                        <w:vanish/>
                        <w:lang w:val="en-US"/>
                      </w:rPr>
                      <w:fldChar w:fldCharType="end"/>
                    </w:r>
                    <w:r w:rsidRPr="009F1BD0">
                      <w:rPr>
                        <w:vanish/>
                      </w:rPr>
                      <w:instrText xml:space="preserve"> </w:instrText>
                    </w:r>
                    <w:r>
                      <w:rPr>
                        <w:vanish/>
                      </w:rPr>
                      <w:fldChar w:fldCharType="separate"/>
                    </w:r>
                    <w:r w:rsidR="00016116">
                      <w:rPr>
                        <w:vanish/>
                        <w:lang w:val="en-US"/>
                      </w:rPr>
                      <w:t>ОКРБ 004</w:t>
                    </w:r>
                    <w:r w:rsidRPr="009F1BD0">
                      <w:rPr>
                        <w:vanish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0" allowOverlap="0">
              <wp:simplePos x="0" y="0"/>
              <wp:positionH relativeFrom="margin">
                <wp:align>right</wp:align>
              </wp:positionH>
              <wp:positionV relativeFrom="page">
                <wp:posOffset>9432925</wp:posOffset>
              </wp:positionV>
              <wp:extent cx="949960" cy="541020"/>
              <wp:effectExtent l="635" t="3175" r="1905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D0C" w:rsidRPr="001778AE" w:rsidRDefault="00363D0C" w:rsidP="00464C28">
                          <w:pPr>
                            <w:pStyle w:val="afffffffffe"/>
                          </w:pPr>
                          <w:r w:rsidRPr="001778AE">
                            <w:fldChar w:fldCharType="begin"/>
                          </w:r>
                          <w:r w:rsidRPr="001778AE">
                            <w:instrText xml:space="preserve"> DOCPROPERTY Орган</w:instrText>
                          </w:r>
                        </w:p>
                        <w:p w:rsidR="00363D0C" w:rsidRDefault="00363D0C" w:rsidP="00464C28">
                          <w:pPr>
                            <w:pStyle w:val="afffffffffe"/>
                          </w:pPr>
                          <w:r w:rsidRPr="001778AE">
                            <w:instrText xml:space="preserve"> </w:instrText>
                          </w:r>
                          <w:r w:rsidRPr="001778AE">
                            <w:fldChar w:fldCharType="separate"/>
                          </w:r>
                          <w:r w:rsidR="00016116">
                            <w:t>Госстандарт</w:t>
                          </w:r>
                          <w:r w:rsidRPr="001778AE">
                            <w:fldChar w:fldCharType="end"/>
                          </w:r>
                        </w:p>
                        <w:p w:rsidR="00363D0C" w:rsidRPr="001778AE" w:rsidRDefault="00363D0C" w:rsidP="00464C28">
                          <w:pPr>
                            <w:pStyle w:val="afffffffffe"/>
                          </w:pPr>
                          <w:r w:rsidRPr="001778AE">
                            <w:fldChar w:fldCharType="begin"/>
                          </w:r>
                          <w:r w:rsidRPr="001778AE">
                            <w:instrText xml:space="preserve"> DOCPROPERTY </w:instrText>
                          </w:r>
                          <w:r>
                            <w:instrText>Место</w:instrText>
                          </w:r>
                        </w:p>
                        <w:p w:rsidR="00363D0C" w:rsidRPr="001778AE" w:rsidRDefault="00363D0C" w:rsidP="00464C28">
                          <w:pPr>
                            <w:pStyle w:val="afffffffffe"/>
                          </w:pPr>
                          <w:r w:rsidRPr="001778AE">
                            <w:instrText xml:space="preserve"> </w:instrText>
                          </w:r>
                          <w:r w:rsidRPr="001778AE">
                            <w:fldChar w:fldCharType="separate"/>
                          </w:r>
                          <w:r w:rsidR="00016116">
                            <w:t>Минск</w:t>
                          </w:r>
                          <w:r w:rsidRPr="001778AE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left:0;text-align:left;margin-left:23.6pt;margin-top:742.75pt;width:74.8pt;height:42.6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" o:allowincell="f" o:allowoverlap="f" stroked="f">
              <v:textbox style="mso-fit-shape-to-text:t" inset="0,0,0,0">
                <w:txbxContent>
                  <w:p w:rsidR="00363D0C" w:rsidRPr="001778AE" w:rsidRDefault="00363D0C" w:rsidP="00464C28">
                    <w:pPr>
                      <w:pStyle w:val="afffffffffe"/>
                    </w:pPr>
                    <w:r w:rsidRPr="001778AE">
                      <w:fldChar w:fldCharType="begin"/>
                    </w:r>
                    <w:r w:rsidRPr="001778AE">
                      <w:instrText xml:space="preserve"> DOCPROPERTY Орган</w:instrText>
                    </w:r>
                  </w:p>
                  <w:p w:rsidR="00363D0C" w:rsidRDefault="00363D0C" w:rsidP="00464C28">
                    <w:pPr>
                      <w:pStyle w:val="afffffffffe"/>
                    </w:pPr>
                    <w:r w:rsidRPr="001778AE">
                      <w:instrText xml:space="preserve"> </w:instrText>
                    </w:r>
                    <w:r w:rsidRPr="001778AE">
                      <w:fldChar w:fldCharType="separate"/>
                    </w:r>
                    <w:r w:rsidR="00016116">
                      <w:t>Госстандарт</w:t>
                    </w:r>
                    <w:r w:rsidRPr="001778AE">
                      <w:fldChar w:fldCharType="end"/>
                    </w:r>
                  </w:p>
                  <w:p w:rsidR="00363D0C" w:rsidRPr="001778AE" w:rsidRDefault="00363D0C" w:rsidP="00464C28">
                    <w:pPr>
                      <w:pStyle w:val="afffffffffe"/>
                    </w:pPr>
                    <w:r w:rsidRPr="001778AE">
                      <w:fldChar w:fldCharType="begin"/>
                    </w:r>
                    <w:r w:rsidRPr="001778AE">
                      <w:instrText xml:space="preserve"> DOCPROPERTY </w:instrText>
                    </w:r>
                    <w:r>
                      <w:instrText>Место</w:instrText>
                    </w:r>
                  </w:p>
                  <w:p w:rsidR="00363D0C" w:rsidRPr="001778AE" w:rsidRDefault="00363D0C" w:rsidP="00464C28">
                    <w:pPr>
                      <w:pStyle w:val="afffffffffe"/>
                    </w:pPr>
                    <w:r w:rsidRPr="001778AE">
                      <w:instrText xml:space="preserve"> </w:instrText>
                    </w:r>
                    <w:r w:rsidRPr="001778AE">
                      <w:fldChar w:fldCharType="separate"/>
                    </w:r>
                    <w:r w:rsidR="00016116">
                      <w:t>Минск</w:t>
                    </w:r>
                    <w:r w:rsidRPr="001778A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ru-RU"/>
      </w:rPr>
      <w:drawing>
        <wp:anchor distT="0" distB="0" distL="0" distR="0" simplePos="0" relativeHeight="251657216" behindDoc="0" locked="0" layoutInCell="0" allowOverlap="0">
          <wp:simplePos x="0" y="0"/>
          <wp:positionH relativeFrom="margin">
            <wp:posOffset>0</wp:posOffset>
          </wp:positionH>
          <wp:positionV relativeFrom="page">
            <wp:posOffset>8964930</wp:posOffset>
          </wp:positionV>
          <wp:extent cx="1007745" cy="901700"/>
          <wp:effectExtent l="0" t="0" r="1905" b="0"/>
          <wp:wrapNone/>
          <wp:docPr id="8" name="Рисунок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8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g">
          <w:drawing>
            <wp:anchor distT="0" distB="0" distL="0" distR="0" simplePos="0" relativeHeight="251656192" behindDoc="0" locked="0" layoutInCell="0" allowOverlap="0">
              <wp:simplePos x="0" y="0"/>
              <wp:positionH relativeFrom="margin">
                <wp:align>left</wp:align>
              </wp:positionH>
              <wp:positionV relativeFrom="page">
                <wp:posOffset>8496935</wp:posOffset>
              </wp:positionV>
              <wp:extent cx="6840220" cy="68580"/>
              <wp:effectExtent l="23495" t="10160" r="22860" b="1651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8580"/>
                        <a:chOff x="1704" y="1786"/>
                        <a:chExt cx="8728" cy="99"/>
                      </a:xfrm>
                    </wpg:grpSpPr>
                    <wps:wsp>
                      <wps:cNvPr id="6" name="Line 6"/>
                      <wps:cNvCnPr/>
                      <wps:spPr bwMode="auto">
                        <a:xfrm flipV="1">
                          <a:off x="1704" y="1884"/>
                          <a:ext cx="8727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/>
                      <wps:spPr bwMode="auto">
                        <a:xfrm flipV="1">
                          <a:off x="1706" y="1786"/>
                          <a:ext cx="8726" cy="1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0;margin-top:669.05pt;width:538.6pt;height:5.4pt;z-index:251656192;mso-wrap-distance-left:0;mso-wrap-distance-right:0;mso-position-horizontal:left;mso-position-horizontal-relative:margin;mso-position-vertical-relative:page;mso-width-relative:margin" coordorigin="1704,1786" coordsize="8728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" o:allowincell="f" o:allowoverlap="f">
              <v:line id="Line 6" o:spid="_x0000_s1027" style="position:absolute;flip:y;visibility:visible;mso-wrap-style:square" from="1704,1884" to="1043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DI88MAAADaAAAADwAAAGRycy9kb3ducmV2LnhtbERPTWvCQBC9C/6HZYReitlYgpWYVYq2&#10;1UApVHvoccyOSWh2NmS3Gv+9KxQ8Pt53tuxNI07UudqygkkUgyAurK65VPC9fxvPQDiPrLGxTAou&#10;5GC5GA4yTLU98xeddr4UIYRdigoq79tUSldUZNBFtiUO3NF2Bn2AXSl1h+cQbhr5FMdTabDm0FBh&#10;S6uKit/dnwkz1sk+vxw278+fr6vi45gnj/H2R6mHUf8yB+Gp93fxv3urFUzhdiX4QS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wyPPDAAAA2gAAAA8AAAAAAAAAAAAA&#10;AAAAoQIAAGRycy9kb3ducmV2LnhtbFBLBQYAAAAABAAEAPkAAACRAwAAAAA=&#10;" strokeweight="2.25pt"/>
              <v:line id="Line 7" o:spid="_x0000_s1028" style="position:absolute;flip:y;visibility:visible;mso-wrap-style:square" from="1706,1786" to="10432,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axcUAAADaAAAADwAAAGRycy9kb3ducmV2LnhtbESPQWvCQBSE70L/w/IKvZlNe2gldRUp&#10;WL14SLSU3B7Z1yQm+zZkt0naX+8KgsdhZr5hluvJtGKg3tWWFTxHMQjiwuqaSwWn43a+AOE8ssbW&#10;Min4Iwfr1cNsiYm2I6c0ZL4UAcIuQQWV910ipSsqMugi2xEH78f2Bn2QfSl1j2OAm1a+xPGrNFhz&#10;WKiwo4+Kiib7NQry9PyZ5U363ZT/drvL0sNu/3VQ6ulx2ryD8DT5e/jW3msFb3C9Em6AX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QaxcUAAADaAAAADwAAAAAAAAAA&#10;AAAAAAChAgAAZHJzL2Rvd25yZXYueG1sUEsFBgAAAAAEAAQA+QAAAJMDAAAAAA==&#10;" strokeweight=".85pt"/>
              <w10:wrap anchorx="margin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0915F7" w:rsidRDefault="00363D0C" w:rsidP="001966D3">
    <w:pPr>
      <w:pStyle w:val="afc"/>
    </w:pPr>
    <w:r w:rsidRPr="000915F7">
      <w:fldChar w:fldCharType="begin"/>
    </w:r>
    <w:r w:rsidRPr="000915F7">
      <w:instrText xml:space="preserve"> PAGE </w:instrText>
    </w:r>
    <w:r w:rsidRPr="000915F7">
      <w:fldChar w:fldCharType="separate"/>
    </w:r>
    <w:r w:rsidR="002752C1">
      <w:rPr>
        <w:noProof/>
      </w:rPr>
      <w:t>6</w:t>
    </w:r>
    <w:r w:rsidRPr="000915F7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0915F7" w:rsidRDefault="00363D0C" w:rsidP="001966D3">
    <w:pPr>
      <w:pStyle w:val="afb"/>
    </w:pPr>
    <w:r w:rsidRPr="000915F7">
      <w:fldChar w:fldCharType="begin"/>
    </w:r>
    <w:r w:rsidRPr="000915F7">
      <w:instrText xml:space="preserve"> PAGE </w:instrText>
    </w:r>
    <w:r w:rsidRPr="000915F7">
      <w:fldChar w:fldCharType="separate"/>
    </w:r>
    <w:r w:rsidR="002752C1">
      <w:rPr>
        <w:noProof/>
      </w:rPr>
      <w:t>7</w:t>
    </w:r>
    <w:r w:rsidRPr="000915F7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D33DAE" w:rsidRDefault="00363D0C" w:rsidP="001966D3">
    <w:pPr>
      <w:pStyle w:val="affffffffffffc"/>
    </w:pPr>
    <w:r w:rsidRPr="00D33DAE">
      <w:fldChar w:fldCharType="begin"/>
    </w:r>
    <w:r w:rsidRPr="00D33DAE">
      <w:instrText xml:space="preserve"> IF </w:instrText>
    </w:r>
    <w:r w:rsidRPr="00D33DAE">
      <w:fldChar w:fldCharType="begin"/>
    </w:r>
    <w:r w:rsidRPr="00D33DAE">
      <w:instrText xml:space="preserve"> DOCPROPERTY </w:instrText>
    </w:r>
    <w:r>
      <w:instrText>Проект</w:instrText>
    </w:r>
    <w:r w:rsidRPr="00D33DAE">
      <w:instrText xml:space="preserve"> </w:instrText>
    </w:r>
    <w:r w:rsidRPr="00D33DAE">
      <w:fldChar w:fldCharType="separate"/>
    </w:r>
    <w:r w:rsidR="00016116">
      <w:instrText> </w:instrText>
    </w:r>
    <w:r w:rsidRPr="00D33DAE">
      <w:fldChar w:fldCharType="end"/>
    </w:r>
    <w:r w:rsidRPr="00D33DAE">
      <w:instrText xml:space="preserve"> = "</w:instrText>
    </w:r>
    <w:r>
      <w:instrText> </w:instrText>
    </w:r>
    <w:r w:rsidRPr="00D33DAE">
      <w:instrText>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DOCPROPERTY </w:instrText>
    </w:r>
    <w:r>
      <w:instrText xml:space="preserve">Издание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>
      <w:rPr>
        <w:lang w:val="en-US"/>
      </w:rPr>
      <w:fldChar w:fldCharType="end"/>
    </w:r>
    <w:r>
      <w:instrText xml:space="preserve"> = " "</w:instrText>
    </w:r>
    <w:r>
      <w:rPr>
        <w:lang w:val="en-US"/>
      </w:rPr>
      <w:instrText xml:space="preserve"> </w:instrText>
    </w:r>
    <w:r>
      <w:instrText>"</w:instrText>
    </w:r>
    <w:r w:rsidR="002752C1">
      <w:rPr>
        <w:noProof/>
        <w:lang w:eastAsia="ru-RU"/>
      </w:rPr>
      <w:drawing>
        <wp:inline distT="0" distB="0" distL="0" distR="0">
          <wp:extent cx="104775" cy="104775"/>
          <wp:effectExtent l="0" t="0" r="9525" b="9525"/>
          <wp:docPr id="1" name="Рисунок 1" descr="1340192535_onebit_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40192535_onebit_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instrText>" "</w:instrText>
    </w:r>
    <w:r w:rsidRPr="00D33DAE">
      <w:instrText>Издание официальное</w:instrText>
    </w:r>
    <w:r>
      <w:instrText xml:space="preserve">" </w:instrText>
    </w:r>
    <w:r>
      <w:fldChar w:fldCharType="separate"/>
    </w:r>
    <w:r w:rsidR="002752C1" w:rsidRPr="00D33DAE">
      <w:rPr>
        <w:noProof/>
      </w:rPr>
      <w:instrText>Издание официальное</w:instrText>
    </w:r>
    <w:r>
      <w:fldChar w:fldCharType="end"/>
    </w:r>
    <w:r w:rsidRPr="00D33DAE">
      <w:instrText>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DOCPROPERTY </w:instrText>
    </w:r>
    <w:r>
      <w:instrText>Проект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>
      <w:rPr>
        <w:lang w:val="en-US"/>
      </w:rPr>
      <w:instrText>ОР</w:instrText>
    </w:r>
    <w:r>
      <w:rPr>
        <w:lang w:val="en-US"/>
      </w:rPr>
      <w:fldChar w:fldCharType="end"/>
    </w:r>
    <w:r>
      <w:instrText xml:space="preserve"> = "ОР" "</w:instrText>
    </w:r>
    <w:r w:rsidRPr="00D33DAE">
      <w:instrText>Проект</w:instrText>
    </w:r>
    <w:r w:rsidRPr="00527476">
      <w:instrText xml:space="preserve">, </w:instrText>
    </w:r>
    <w:r>
      <w:instrText>о</w:instrText>
    </w:r>
    <w:r w:rsidRPr="00D33DAE">
      <w:instrText>кончательная редакция</w:instrText>
    </w:r>
    <w:r>
      <w:instrText>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DOCPROPERTY </w:instrText>
    </w:r>
    <w:r>
      <w:instrText>Пр</w:instrText>
    </w:r>
    <w:r>
      <w:instrText>о</w:instrText>
    </w:r>
    <w:r>
      <w:instrText>ект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>
      <w:rPr>
        <w:lang w:val="en-US"/>
      </w:rPr>
      <w:instrText>ПР</w:instrText>
    </w:r>
    <w:r>
      <w:rPr>
        <w:lang w:val="en-US"/>
      </w:rPr>
      <w:fldChar w:fldCharType="end"/>
    </w:r>
    <w:r>
      <w:instrText xml:space="preserve"> = "ПР" "</w:instrText>
    </w:r>
    <w:r w:rsidRPr="00D33DAE">
      <w:instrText>Проект</w:instrText>
    </w:r>
    <w:r w:rsidRPr="00527476">
      <w:instrText xml:space="preserve">, </w:instrText>
    </w:r>
    <w:r>
      <w:instrText>перв</w:instrText>
    </w:r>
    <w:r w:rsidRPr="00D33DAE">
      <w:instrText>ая р</w:instrText>
    </w:r>
    <w:r w:rsidRPr="00D33DAE">
      <w:instrText>е</w:instrText>
    </w:r>
    <w:r w:rsidRPr="00D33DAE">
      <w:instrText>дакция</w:instrText>
    </w:r>
    <w:r>
      <w:instrText>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DOCPROPERTY </w:instrText>
    </w:r>
    <w:r>
      <w:instrText>Проект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>
      <w:rPr>
        <w:lang w:val="en-US"/>
      </w:rPr>
      <w:instrText>РП</w:instrText>
    </w:r>
    <w:r>
      <w:rPr>
        <w:lang w:val="en-US"/>
      </w:rPr>
      <w:fldChar w:fldCharType="end"/>
    </w:r>
    <w:r>
      <w:instrText xml:space="preserve"> = "РП" "Рабочий п</w:instrText>
    </w:r>
    <w:r w:rsidRPr="00D33DAE">
      <w:instrText>роект</w:instrText>
    </w:r>
    <w:r>
      <w:instrText>" "</w:instrText>
    </w:r>
    <w:r w:rsidR="002752C1">
      <w:rPr>
        <w:noProof/>
        <w:lang w:eastAsia="ru-RU"/>
      </w:rPr>
      <w:drawing>
        <wp:inline distT="0" distB="0" distL="0" distR="0">
          <wp:extent cx="104775" cy="104775"/>
          <wp:effectExtent l="0" t="0" r="9525" b="9525"/>
          <wp:docPr id="2" name="Рисунок 2" descr="1340192535_onebit_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340192535_onebit_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instrText xml:space="preserve">" </w:instrText>
    </w:r>
    <w:r>
      <w:fldChar w:fldCharType="separate"/>
    </w:r>
    <w:r>
      <w:rPr>
        <w:noProof/>
      </w:rPr>
      <w:instrText>Рабочий п</w:instrText>
    </w:r>
    <w:r w:rsidRPr="00D33DAE">
      <w:rPr>
        <w:noProof/>
      </w:rPr>
      <w:instrText>роект</w:instrText>
    </w:r>
    <w:r>
      <w:fldChar w:fldCharType="end"/>
    </w:r>
    <w:r>
      <w:instrText xml:space="preserve">" </w:instrText>
    </w:r>
    <w:r>
      <w:fldChar w:fldCharType="separate"/>
    </w:r>
    <w:r w:rsidRPr="00D33DAE">
      <w:rPr>
        <w:noProof/>
      </w:rPr>
      <w:instrText>Проект</w:instrText>
    </w:r>
    <w:r w:rsidRPr="00527476">
      <w:rPr>
        <w:noProof/>
      </w:rPr>
      <w:instrText xml:space="preserve">, </w:instrText>
    </w:r>
    <w:r>
      <w:rPr>
        <w:noProof/>
      </w:rPr>
      <w:instrText>перв</w:instrText>
    </w:r>
    <w:r w:rsidRPr="00D33DAE">
      <w:rPr>
        <w:noProof/>
      </w:rPr>
      <w:instrText>ая р</w:instrText>
    </w:r>
    <w:r w:rsidRPr="00D33DAE">
      <w:rPr>
        <w:noProof/>
      </w:rPr>
      <w:instrText>е</w:instrText>
    </w:r>
    <w:r w:rsidRPr="00D33DAE">
      <w:rPr>
        <w:noProof/>
      </w:rPr>
      <w:instrText>дакция</w:instrText>
    </w:r>
    <w:r>
      <w:fldChar w:fldCharType="end"/>
    </w:r>
    <w:r>
      <w:instrText xml:space="preserve">" </w:instrText>
    </w:r>
    <w:r>
      <w:fldChar w:fldCharType="separate"/>
    </w:r>
    <w:r w:rsidRPr="00D33DAE">
      <w:rPr>
        <w:noProof/>
      </w:rPr>
      <w:instrText>Проект</w:instrText>
    </w:r>
    <w:r w:rsidRPr="00527476">
      <w:rPr>
        <w:noProof/>
      </w:rPr>
      <w:instrText xml:space="preserve">, </w:instrText>
    </w:r>
    <w:r>
      <w:rPr>
        <w:noProof/>
      </w:rPr>
      <w:instrText>о</w:instrText>
    </w:r>
    <w:r w:rsidRPr="00D33DAE">
      <w:rPr>
        <w:noProof/>
      </w:rPr>
      <w:instrText>кончательная редакция</w:instrText>
    </w:r>
    <w:r>
      <w:fldChar w:fldCharType="end"/>
    </w:r>
    <w:r w:rsidRPr="00D33DAE">
      <w:instrText xml:space="preserve">" </w:instrText>
    </w:r>
    <w:r>
      <w:fldChar w:fldCharType="separate"/>
    </w:r>
    <w:r w:rsidR="002752C1" w:rsidRPr="00D33DAE">
      <w:rPr>
        <w:noProof/>
      </w:rPr>
      <w:t>Издание официальное</w:t>
    </w:r>
    <w:r w:rsidRPr="00D33DAE">
      <w:fldChar w:fldCharType="end"/>
    </w:r>
  </w:p>
  <w:p w:rsidR="00363D0C" w:rsidRPr="00192602" w:rsidRDefault="002752C1" w:rsidP="001966D3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0" allowOverlap="0">
              <wp:simplePos x="0" y="0"/>
              <wp:positionH relativeFrom="margin">
                <wp:posOffset>504190</wp:posOffset>
              </wp:positionH>
              <wp:positionV relativeFrom="page">
                <wp:posOffset>9757410</wp:posOffset>
              </wp:positionV>
              <wp:extent cx="68580" cy="146050"/>
              <wp:effectExtent l="0" t="3810" r="0" b="254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D0C" w:rsidRPr="00D14936" w:rsidRDefault="00363D0C" w:rsidP="001966D3">
                          <w:pPr>
                            <w:pStyle w:val="af3"/>
                          </w:pPr>
                          <w:r w:rsidRPr="00D14936">
                            <w:fldChar w:fldCharType="begin"/>
                          </w:r>
                          <w:r w:rsidRPr="00D14936">
                            <w:instrText xml:space="preserve"> IF </w:instrText>
                          </w:r>
                          <w:r w:rsidRPr="00D14936">
                            <w:fldChar w:fldCharType="begin"/>
                          </w:r>
                          <w:r w:rsidRPr="00D14936">
                            <w:instrText xml:space="preserve"> DOCPROPERTY Применение </w:instrText>
                          </w:r>
                          <w:r w:rsidRPr="00D14936">
                            <w:fldChar w:fldCharType="separate"/>
                          </w:r>
                          <w:r w:rsidR="00016116">
                            <w:instrText>N</w:instrText>
                          </w:r>
                          <w:r w:rsidRPr="00D14936">
                            <w:fldChar w:fldCharType="end"/>
                          </w:r>
                          <w:r w:rsidRPr="00D14936">
                            <w:instrText xml:space="preserve"> = "</w:instrText>
                          </w:r>
                          <w:r>
                            <w:rPr>
                              <w:lang w:val="en-US"/>
                            </w:rPr>
                            <w:instrText>Y</w:instrText>
                          </w:r>
                          <w:r w:rsidRPr="00D14936">
                            <w:instrText>" "</w:instrText>
                          </w:r>
                          <w:r w:rsidRPr="005933CE">
                            <w:rPr>
                              <w:rFonts w:eastAsia="MS Mincho" w:hAnsi="MS Mincho"/>
                              <w:sz w:val="16"/>
                              <w:szCs w:val="16"/>
                            </w:rPr>
                            <w:instrText>★</w:instrText>
                          </w:r>
                          <w:r w:rsidRPr="00D14936">
                            <w:instrText xml:space="preserve">" </w:instrText>
                          </w:r>
                          <w:r w:rsidR="00016116">
                            <w:fldChar w:fldCharType="separate"/>
                          </w:r>
                          <w:r w:rsidRPr="00D14936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left:0;text-align:left;margin-left:39.7pt;margin-top:768.3pt;width:5.4pt;height:11.5pt;z-index:251661312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aLrgIAAK0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" o:allowincell="f" o:allowoverlap="f" filled="f" stroked="f">
              <v:textbox style="mso-fit-shape-to-text:t" inset="0,0,0,0">
                <w:txbxContent>
                  <w:p w:rsidR="00363D0C" w:rsidRPr="00D14936" w:rsidRDefault="00363D0C" w:rsidP="001966D3">
                    <w:pPr>
                      <w:pStyle w:val="af3"/>
                    </w:pPr>
                    <w:r w:rsidRPr="00D14936">
                      <w:fldChar w:fldCharType="begin"/>
                    </w:r>
                    <w:r w:rsidRPr="00D14936">
                      <w:instrText xml:space="preserve"> IF </w:instrText>
                    </w:r>
                    <w:r w:rsidRPr="00D14936">
                      <w:fldChar w:fldCharType="begin"/>
                    </w:r>
                    <w:r w:rsidRPr="00D14936">
                      <w:instrText xml:space="preserve"> DOCPROPERTY Применение </w:instrText>
                    </w:r>
                    <w:r w:rsidRPr="00D14936">
                      <w:fldChar w:fldCharType="separate"/>
                    </w:r>
                    <w:r w:rsidR="00016116">
                      <w:instrText>N</w:instrText>
                    </w:r>
                    <w:r w:rsidRPr="00D14936">
                      <w:fldChar w:fldCharType="end"/>
                    </w:r>
                    <w:r w:rsidRPr="00D14936">
                      <w:instrText xml:space="preserve"> = "</w:instrText>
                    </w:r>
                    <w:r>
                      <w:rPr>
                        <w:lang w:val="en-US"/>
                      </w:rPr>
                      <w:instrText>Y</w:instrText>
                    </w:r>
                    <w:r w:rsidRPr="00D14936">
                      <w:instrText>" "</w:instrText>
                    </w:r>
                    <w:r w:rsidRPr="005933CE">
                      <w:rPr>
                        <w:rFonts w:eastAsia="MS Mincho" w:hAnsi="MS Mincho"/>
                        <w:sz w:val="16"/>
                        <w:szCs w:val="16"/>
                      </w:rPr>
                      <w:instrText>★</w:instrText>
                    </w:r>
                    <w:r w:rsidRPr="00D14936">
                      <w:instrText xml:space="preserve">" </w:instrText>
                    </w:r>
                    <w:r w:rsidR="00016116">
                      <w:fldChar w:fldCharType="separate"/>
                    </w:r>
                    <w:r w:rsidRPr="00D14936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63D0C" w:rsidRPr="00192602">
      <w:fldChar w:fldCharType="begin"/>
    </w:r>
    <w:r w:rsidR="00363D0C" w:rsidRPr="00192602">
      <w:instrText xml:space="preserve"> PAGE </w:instrText>
    </w:r>
    <w:r w:rsidR="00363D0C" w:rsidRPr="00192602">
      <w:fldChar w:fldCharType="separate"/>
    </w:r>
    <w:r>
      <w:rPr>
        <w:noProof/>
      </w:rPr>
      <w:t>1</w:t>
    </w:r>
    <w:r w:rsidR="00363D0C" w:rsidRPr="0019260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8D" w:rsidRPr="000E16EF" w:rsidRDefault="0054788D">
      <w:r w:rsidRPr="000E16EF">
        <w:t>________</w:t>
      </w:r>
    </w:p>
  </w:footnote>
  <w:footnote w:type="continuationSeparator" w:id="0">
    <w:p w:rsidR="0054788D" w:rsidRPr="000E16EF" w:rsidRDefault="0054788D">
      <w:r w:rsidRPr="000E16EF">
        <w:continuationSeparator/>
      </w:r>
    </w:p>
  </w:footnote>
  <w:footnote w:type="continuationNotice" w:id="1">
    <w:p w:rsidR="0054788D" w:rsidRDefault="005478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6D52CD" w:rsidRDefault="00363D0C" w:rsidP="00464C28">
    <w:pPr>
      <w:pStyle w:val="affffffffffffa"/>
    </w:pPr>
    <w:r>
      <w:fldChar w:fldCharType="begin"/>
    </w:r>
    <w:r>
      <w:instrText xml:space="preserve"> REF Обозначение </w:instrText>
    </w:r>
    <w:r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t> </w:t>
    </w:r>
    <w:r w:rsidR="00016116">
      <w:rPr>
        <w:noProof/>
      </w:rPr>
      <w:t>004-</w:t>
    </w:r>
    <w:r w:rsidR="00016116">
      <w:rPr>
        <w:noProof/>
        <w:lang w:val="en-US"/>
      </w:rPr>
      <w:t>2014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Default="00363D0C" w:rsidP="00464C28">
    <w:pPr>
      <w:pStyle w:val="affffffffffffb"/>
    </w:pPr>
    <w:r>
      <w:fldChar w:fldCharType="begin"/>
    </w:r>
    <w:r>
      <w:instrText xml:space="preserve"> REF Обозначение </w:instrText>
    </w:r>
    <w:r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t> </w:t>
    </w:r>
    <w:r w:rsidR="00016116">
      <w:rPr>
        <w:noProof/>
      </w:rPr>
      <w:t>004-</w:t>
    </w:r>
    <w:r w:rsidR="00016116">
      <w:rPr>
        <w:noProof/>
        <w:lang w:val="en-US"/>
      </w:rPr>
      <w:t>2014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573"/>
      <w:gridCol w:w="3121"/>
    </w:tblGrid>
    <w:tr w:rsidR="00363D0C" w:rsidRPr="00F01FFB">
      <w:trPr>
        <w:cantSplit/>
      </w:trPr>
      <w:tc>
        <w:tcPr>
          <w:tcW w:w="5103" w:type="dxa"/>
        </w:tcPr>
        <w:p w:rsidR="00363D0C" w:rsidRDefault="00363D0C" w:rsidP="00464C28">
          <w:pPr>
            <w:pStyle w:val="afffa"/>
          </w:pPr>
          <w:r>
            <w:fldChar w:fldCharType="begin"/>
          </w:r>
          <w:r>
            <w:instrText xml:space="preserve"> </w:instrText>
          </w:r>
          <w:r>
            <w:rPr>
              <w:lang w:val="en-US"/>
            </w:rPr>
            <w:instrText xml:space="preserve">REF </w:instrText>
          </w:r>
          <w:r>
            <w:instrText xml:space="preserve">Категория </w:instrText>
          </w:r>
          <w:r w:rsidRPr="00342855">
            <w:instrText xml:space="preserve">\* </w:instrText>
          </w:r>
          <w:r>
            <w:rPr>
              <w:lang w:val="en-US"/>
            </w:rPr>
            <w:instrText>UPPER</w:instrText>
          </w:r>
          <w:r>
            <w:instrText xml:space="preserve"> </w:instrText>
          </w:r>
          <w:r>
            <w:fldChar w:fldCharType="separate"/>
          </w:r>
          <w:r w:rsidR="00016116">
            <w:rPr>
              <w:caps w:val="0"/>
              <w:noProof/>
            </w:rPr>
            <w:t>ОБЩЕГОСУДАРСТВЕ</w:t>
          </w:r>
          <w:r w:rsidR="00016116">
            <w:rPr>
              <w:caps w:val="0"/>
              <w:noProof/>
            </w:rPr>
            <w:t>Н</w:t>
          </w:r>
          <w:r w:rsidR="00016116">
            <w:rPr>
              <w:caps w:val="0"/>
              <w:noProof/>
            </w:rPr>
            <w:t>НЫЙ КЛАССИФИКАТОР РЕСПУБЛИКИ БЕЛАРУСЬ</w:t>
          </w:r>
          <w:r>
            <w:fldChar w:fldCharType="end"/>
          </w:r>
        </w:p>
      </w:tc>
      <w:tc>
        <w:tcPr>
          <w:tcW w:w="0" w:type="auto"/>
        </w:tcPr>
        <w:p w:rsidR="00363D0C" w:rsidRPr="00F01FFB" w:rsidRDefault="00363D0C" w:rsidP="00464C28">
          <w:pPr>
            <w:pStyle w:val="affffffffffffe"/>
            <w:rPr>
              <w:lang w:val="it-IT"/>
            </w:rPr>
          </w:pPr>
          <w:r>
            <w:rPr>
              <w:lang w:val="it-IT"/>
            </w:rPr>
            <w:fldChar w:fldCharType="begin"/>
          </w:r>
          <w:r>
            <w:rPr>
              <w:lang w:val="it-IT"/>
            </w:rPr>
            <w:instrText xml:space="preserve"> </w:instrText>
          </w:r>
          <w:r>
            <w:rPr>
              <w:lang w:val="en-US"/>
            </w:rPr>
            <w:instrText>REF</w:instrText>
          </w:r>
          <w:r w:rsidRPr="00137550">
            <w:instrText xml:space="preserve"> </w:instrText>
          </w:r>
          <w:r>
            <w:instrText>Обозначение</w:instrText>
          </w:r>
          <w:r>
            <w:rPr>
              <w:lang w:val="it-IT"/>
            </w:rPr>
            <w:instrText xml:space="preserve"> </w:instrText>
          </w:r>
          <w:r>
            <w:rPr>
              <w:lang w:val="it-IT"/>
            </w:rPr>
            <w:fldChar w:fldCharType="separate"/>
          </w:r>
          <w:r w:rsidR="00016116">
            <w:rPr>
              <w:noProof/>
            </w:rPr>
            <w:t>ОКРБ</w:t>
          </w:r>
          <w:r w:rsidR="00016116" w:rsidRPr="009C634E">
            <w:rPr>
              <w:noProof/>
            </w:rPr>
            <w:t> </w:t>
          </w:r>
          <w:r w:rsidR="00016116">
            <w:rPr>
              <w:noProof/>
            </w:rPr>
            <w:t>004-</w:t>
          </w:r>
          <w:r w:rsidR="00016116">
            <w:rPr>
              <w:noProof/>
              <w:lang w:val="en-US"/>
            </w:rPr>
            <w:t>2014</w:t>
          </w:r>
          <w:r>
            <w:rPr>
              <w:lang w:val="it-IT"/>
            </w:rPr>
            <w:fldChar w:fldCharType="end"/>
          </w:r>
          <w:r>
            <w:rPr>
              <w:lang w:val="it-IT"/>
            </w:rPr>
            <w:fldChar w:fldCharType="begin"/>
          </w:r>
          <w:r>
            <w:rPr>
              <w:lang w:val="it-IT"/>
            </w:rPr>
            <w:instrText xml:space="preserve"> </w:instrText>
          </w:r>
          <w:r>
            <w:rPr>
              <w:lang w:val="en-US"/>
            </w:rPr>
            <w:instrText>REF</w:instrText>
          </w:r>
          <w:r w:rsidRPr="00137550">
            <w:instrText xml:space="preserve"> </w:instrText>
          </w:r>
          <w:r>
            <w:instrText>ОбозначениеДоп</w:instrText>
          </w:r>
          <w:r>
            <w:rPr>
              <w:lang w:val="it-IT"/>
            </w:rPr>
            <w:instrText xml:space="preserve"> </w:instrText>
          </w:r>
          <w:r>
            <w:rPr>
              <w:lang w:val="it-IT"/>
            </w:rPr>
            <w:fldChar w:fldCharType="end"/>
          </w:r>
        </w:p>
      </w:tc>
    </w:tr>
  </w:tbl>
  <w:p w:rsidR="00363D0C" w:rsidRPr="00D7729F" w:rsidRDefault="00363D0C" w:rsidP="00464C28">
    <w:pPr>
      <w:pStyle w:val="48"/>
    </w:pPr>
    <w:r>
      <w:fldChar w:fldCharType="begin"/>
    </w:r>
    <w:r>
      <w:instrText xml:space="preserve"> </w:instrText>
    </w:r>
    <w:r w:rsidRPr="00075401">
      <w:rPr>
        <w:highlight w:val="red"/>
        <w:lang w:val="en-US"/>
      </w:rPr>
      <w:instrText>SET</w:instrText>
    </w:r>
    <w:r>
      <w:rPr>
        <w:lang w:val="en-US"/>
      </w:rPr>
      <w:instrText xml:space="preserve"> </w:instrText>
    </w:r>
    <w:r>
      <w:instrText xml:space="preserve">Категория 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2F1E8E">
      <w:instrText xml:space="preserve"> </w:instrText>
    </w:r>
    <w:r>
      <w:rPr>
        <w:lang w:val="en-US"/>
      </w:rPr>
      <w:fldChar w:fldCharType="begin"/>
    </w:r>
    <w:r w:rsidRPr="002F1E8E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2F1E8E">
      <w:instrText xml:space="preserve"> = </w:instrText>
    </w:r>
    <w:r>
      <w:instrText>"ТКП" "Технический кодекс установивше</w:instrText>
    </w:r>
    <w:r>
      <w:instrText>й</w:instrText>
    </w:r>
    <w:r>
      <w:instrText>ся практики"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2F1E8E">
      <w:instrText xml:space="preserve"> </w:instrText>
    </w:r>
    <w:r>
      <w:rPr>
        <w:lang w:val="en-US"/>
      </w:rPr>
      <w:fldChar w:fldCharType="begin"/>
    </w:r>
    <w:r w:rsidRPr="002F1E8E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2F1E8E">
      <w:instrText xml:space="preserve"> = </w:instrText>
    </w:r>
    <w:r>
      <w:instrText>"СТБ" "Государственный стандарт Республ</w:instrText>
    </w:r>
    <w:r>
      <w:instrText>и</w:instrText>
    </w:r>
    <w:r>
      <w:instrText>ки Беларусь"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2F1E8E">
      <w:instrText xml:space="preserve"> </w:instrText>
    </w:r>
    <w:r>
      <w:rPr>
        <w:lang w:val="en-US"/>
      </w:rPr>
      <w:fldChar w:fldCharType="begin"/>
    </w:r>
    <w:r w:rsidRPr="002F1E8E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2F1E8E">
      <w:instrText xml:space="preserve"> = </w:instrText>
    </w:r>
    <w:r>
      <w:instrText>"СТБ П" "Предварительный государственный стандарт Республики Беларусь"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2F1E8E">
      <w:instrText xml:space="preserve"> </w:instrText>
    </w:r>
    <w:r>
      <w:rPr>
        <w:lang w:val="en-US"/>
      </w:rPr>
      <w:fldChar w:fldCharType="begin"/>
    </w:r>
    <w:r w:rsidRPr="002F1E8E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2F1E8E">
      <w:instrText xml:space="preserve"> = </w:instrText>
    </w:r>
    <w:r>
      <w:instrText>"ГОСТ" "Государственный стандарт Респу</w:instrText>
    </w:r>
    <w:r>
      <w:instrText>б</w:instrText>
    </w:r>
    <w:r>
      <w:instrText>лики Беларусь"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2F1E8E">
      <w:instrText xml:space="preserve"> </w:instrText>
    </w:r>
    <w:r>
      <w:rPr>
        <w:lang w:val="en-US"/>
      </w:rPr>
      <w:fldChar w:fldCharType="begin"/>
    </w:r>
    <w:r w:rsidRPr="002F1E8E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2F1E8E">
      <w:instrText xml:space="preserve"> = </w:instrText>
    </w:r>
    <w:r>
      <w:instrText>"Правила ЕЭК ООН" "Государственный стандарт Республики Беларусь"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342855">
      <w:instrText xml:space="preserve"> </w:instrText>
    </w:r>
    <w:r>
      <w:rPr>
        <w:lang w:val="en-US"/>
      </w:rPr>
      <w:fldChar w:fldCharType="begin"/>
    </w:r>
    <w:r w:rsidRPr="00342855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 w:rsidRPr="00342855">
      <w:instrText xml:space="preserve"> </w:instrText>
    </w:r>
    <w:r>
      <w:instrText>= "ТКП В" "Военный технический кодекс уст</w:instrText>
    </w:r>
    <w:r>
      <w:instrText>а</w:instrText>
    </w:r>
    <w:r>
      <w:instrText>новившейся практики" "</w:instrText>
    </w:r>
    <w:r>
      <w:rPr>
        <w:lang w:val="en-US"/>
      </w:rPr>
      <w:fldChar w:fldCharType="begin"/>
    </w:r>
    <w:r w:rsidRPr="00342855">
      <w:instrText xml:space="preserve"> </w:instrText>
    </w:r>
    <w:r>
      <w:rPr>
        <w:lang w:val="en-US"/>
      </w:rPr>
      <w:instrText>IF</w:instrText>
    </w:r>
    <w:r w:rsidRPr="00342855">
      <w:instrText xml:space="preserve"> </w:instrText>
    </w:r>
    <w:r>
      <w:rPr>
        <w:lang w:val="en-US"/>
      </w:rPr>
      <w:fldChar w:fldCharType="begin"/>
    </w:r>
    <w:r w:rsidRPr="00342855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>
      <w:instrText xml:space="preserve"> = "СТБ В" "Государственный военный стандарт Республики Беларусь" "</w:instrText>
    </w:r>
    <w:r>
      <w:rPr>
        <w:lang w:val="en-US"/>
      </w:rPr>
      <w:fldChar w:fldCharType="begin"/>
    </w:r>
    <w:r w:rsidRPr="00342855">
      <w:instrText xml:space="preserve"> </w:instrText>
    </w:r>
    <w:r>
      <w:rPr>
        <w:lang w:val="en-US"/>
      </w:rPr>
      <w:instrText>IF</w:instrText>
    </w:r>
    <w:r w:rsidRPr="00342855">
      <w:instrText xml:space="preserve"> </w:instrText>
    </w:r>
    <w:r>
      <w:rPr>
        <w:lang w:val="en-US"/>
      </w:rPr>
      <w:fldChar w:fldCharType="begin"/>
    </w:r>
    <w:r w:rsidRPr="00342855">
      <w:instrText xml:space="preserve"> </w:instrText>
    </w:r>
    <w:r>
      <w:rPr>
        <w:lang w:val="en-US"/>
      </w:rPr>
      <w:instrText>DOCPROPERTY</w:instrText>
    </w:r>
    <w:r w:rsidRPr="00342855">
      <w:instrText xml:space="preserve"> </w:instrText>
    </w:r>
    <w:r>
      <w:instrText>Индекс</w:instrText>
    </w:r>
    <w:r w:rsidRPr="002F1E8E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ОКРБ</w:instrText>
    </w:r>
    <w:r>
      <w:rPr>
        <w:lang w:val="en-US"/>
      </w:rPr>
      <w:fldChar w:fldCharType="end"/>
    </w:r>
    <w:r>
      <w:instrText xml:space="preserve"> = "ОКРБ" "Общегосударстве</w:instrText>
    </w:r>
    <w:r>
      <w:instrText>н</w:instrText>
    </w:r>
    <w:r>
      <w:instrText xml:space="preserve">ный классификатор Республики Беларусь" </w:instrText>
    </w:r>
    <w:r>
      <w:rPr>
        <w:lang w:val="en-US"/>
      </w:rP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rPr>
        <w:lang w:val="en-US"/>
      </w:rPr>
      <w:fldChar w:fldCharType="end"/>
    </w:r>
    <w:r>
      <w:instrText xml:space="preserve">" </w:instrText>
    </w:r>
    <w:r>
      <w:rPr>
        <w:lang w:val="en-US"/>
      </w:rP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rPr>
        <w:lang w:val="en-US"/>
      </w:rP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Общегосударстве</w:instrText>
    </w:r>
    <w:r w:rsidR="002752C1">
      <w:rPr>
        <w:noProof/>
      </w:rPr>
      <w:instrText>н</w:instrText>
    </w:r>
    <w:r w:rsidR="002752C1">
      <w:rPr>
        <w:noProof/>
      </w:rPr>
      <w:instrText>ный классификатор Республики Беларусь</w:instrText>
    </w:r>
    <w:r>
      <w:fldChar w:fldCharType="end"/>
    </w:r>
    <w:r>
      <w:instrText xml:space="preserve"> </w:instrText>
    </w:r>
    <w:r>
      <w:fldChar w:fldCharType="separate"/>
    </w:r>
    <w:bookmarkStart w:id="2" w:name="Категория"/>
    <w:r w:rsidR="002752C1">
      <w:rPr>
        <w:noProof/>
      </w:rPr>
      <w:t>Общегосударстве</w:t>
    </w:r>
    <w:r w:rsidR="002752C1">
      <w:rPr>
        <w:noProof/>
      </w:rPr>
      <w:t>н</w:t>
    </w:r>
    <w:r w:rsidR="002752C1">
      <w:rPr>
        <w:noProof/>
      </w:rPr>
      <w:t>ный классификатор Республики Беларусь</w:t>
    </w:r>
    <w:bookmarkEnd w:id="2"/>
    <w:r>
      <w:fldChar w:fldCharType="end"/>
    </w:r>
    <w:r>
      <w:fldChar w:fldCharType="begin"/>
    </w:r>
    <w:r>
      <w:instrText xml:space="preserve"> </w:instrText>
    </w:r>
    <w:r w:rsidRPr="00075401">
      <w:rPr>
        <w:highlight w:val="red"/>
        <w:lang w:val="en-US"/>
      </w:rPr>
      <w:instrText>SET</w:instrText>
    </w:r>
    <w:r>
      <w:rPr>
        <w:lang w:val="en-US"/>
      </w:rPr>
      <w:instrText xml:space="preserve"> </w:instrText>
    </w:r>
    <w:r>
      <w:instrText>Обозначение "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="00016116">
      <w:instrText>ОКРБ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Проект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DOCPROPERTY </w:instrText>
    </w:r>
    <w:r>
      <w:instrText>Издание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>
      <w:rPr>
        <w:lang w:val="en-US"/>
      </w:rPr>
      <w:fldChar w:fldCharType="end"/>
    </w:r>
    <w:r>
      <w:instrText xml:space="preserve"> = " " ""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"IDT" " </w:instrText>
    </w:r>
    <w:r w:rsidRPr="009C634E">
      <w:fldChar w:fldCharType="begin"/>
    </w:r>
    <w:r w:rsidRPr="009C634E">
      <w:instrText xml:space="preserve"> REF Оригинал </w:instrText>
    </w:r>
    <w:r w:rsidRPr="009C634E">
      <w:fldChar w:fldCharType="separate"/>
    </w:r>
    <w:r w:rsidRPr="009C634E">
      <w:instrText>ISO</w:instrText>
    </w:r>
    <w:r w:rsidRPr="009C634E">
      <w:rPr>
        <w:noProof/>
      </w:rPr>
      <w:instrText> 5005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Pr="009C634E">
      <w:instrText>ТКП</w:instrText>
    </w:r>
    <w:r w:rsidRPr="009C634E">
      <w:fldChar w:fldCharType="end"/>
    </w:r>
    <w:r w:rsidRPr="009C634E">
      <w:instrText xml:space="preserve"> = "СТБ П" "</w:instrText>
    </w:r>
    <w:r>
      <w:instrText>-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 w:rsidRPr="009C634E">
      <w:instrText>2006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>" " </w:instrText>
    </w:r>
    <w:r w:rsidRPr="009C634E">
      <w:fldChar w:fldCharType="begin"/>
    </w:r>
    <w:r w:rsidRPr="009C634E">
      <w:instrText xml:space="preserve"> DOCPROPERTY Н</w:instrText>
    </w:r>
    <w:r w:rsidRPr="009C634E">
      <w:instrText>о</w:instrText>
    </w:r>
    <w:r w:rsidRPr="009C634E">
      <w:instrText xml:space="preserve">мер </w:instrText>
    </w:r>
    <w:r w:rsidRPr="009C634E">
      <w:fldChar w:fldCharType="separate"/>
    </w:r>
    <w:r w:rsidR="00016116">
      <w:instrText>004</w:instrText>
    </w:r>
    <w:r w:rsidRPr="009C634E">
      <w:fldChar w:fldCharType="end"/>
    </w:r>
    <w:r w:rsidRPr="009C634E">
      <w:instrText xml:space="preserve">" </w:instrText>
    </w:r>
    <w:r w:rsidRPr="009C634E"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Pr="009C634E">
      <w:fldChar w:fldCharType="end"/>
    </w:r>
    <w:r w:rsidRPr="009C634E">
      <w:instrText>" " 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 w:rsidRPr="009C634E">
      <w:instrText>5</w:instrText>
    </w:r>
    <w:r w:rsidRPr="009C634E">
      <w:fldChar w:fldCharType="end"/>
    </w:r>
    <w:r w:rsidRPr="009C634E">
      <w:instrText>.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 = " " "" "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." </w:instrText>
    </w:r>
    <w:r w:rsidRPr="009C634E">
      <w:fldChar w:fldCharType="separate"/>
    </w:r>
    <w:r w:rsidRPr="009C634E">
      <w:rPr>
        <w:noProof/>
      </w:rPr>
      <w:instrText>1.</w:instrText>
    </w:r>
    <w:r w:rsidRPr="009C634E">
      <w:fldChar w:fldCharType="end"/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 w:rsidRPr="009C634E">
      <w:instrText>02</w:instrText>
    </w:r>
    <w:r w:rsidRPr="009C634E">
      <w:fldChar w:fldCharType="end"/>
    </w:r>
    <w:r w:rsidRPr="009C634E">
      <w:instrText xml:space="preserve">" </w:instrText>
    </w:r>
    <w:r w:rsidRPr="009C634E"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Pr="009C634E">
      <w:fldChar w:fldCharType="end"/>
    </w:r>
    <w:r>
      <w:instrText xml:space="preserve">" </w:instrText>
    </w:r>
    <w:r w:rsidR="002752C1"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>
      <w:fldChar w:fldCharType="end"/>
    </w:r>
    <w:r w:rsidRPr="009C634E">
      <w:instrText>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"IDT" " </w:instrText>
    </w:r>
    <w:r w:rsidRPr="009C634E">
      <w:fldChar w:fldCharType="begin"/>
    </w:r>
    <w:r w:rsidRPr="009C634E">
      <w:instrText xml:space="preserve"> REF Оригинал</w:instrText>
    </w:r>
    <w:r>
      <w:instrText xml:space="preserve"> </w:instrText>
    </w:r>
    <w:r w:rsidRPr="009C634E">
      <w:fldChar w:fldCharType="separate"/>
    </w:r>
    <w:r>
      <w:rPr>
        <w:noProof/>
        <w:lang w:val="en-US"/>
      </w:rPr>
      <w:instrText>EN</w:instrText>
    </w:r>
    <w:r w:rsidRPr="007C1AA5">
      <w:rPr>
        <w:noProof/>
        <w:lang w:val="en-US"/>
      </w:rPr>
      <w:instrText> </w:instrText>
    </w:r>
    <w:r>
      <w:rPr>
        <w:noProof/>
        <w:lang w:val="en-US"/>
      </w:rPr>
      <w:instrText>12546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>
      <w:instrText>СТБ</w:instrText>
    </w:r>
    <w:r w:rsidRPr="009C634E">
      <w:fldChar w:fldCharType="end"/>
    </w:r>
    <w:r w:rsidRPr="009C634E">
      <w:instrText xml:space="preserve"> = "СТБ П" "</w:instrText>
    </w:r>
    <w:r>
      <w:instrText>-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>
      <w:instrText>2011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Проект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</w:instrText>
    </w:r>
    <w:r>
      <w:fldChar w:fldCharType="begin"/>
    </w:r>
    <w:r>
      <w:instrText xml:space="preserve"> </w:instrText>
    </w:r>
    <w:r>
      <w:rPr>
        <w:lang w:val="en-US"/>
      </w:rPr>
      <w:instrText xml:space="preserve">IF </w:instrText>
    </w:r>
    <w:r>
      <w:rPr>
        <w:lang w:val="en-US"/>
      </w:rPr>
      <w:fldChar w:fldCharType="begin"/>
    </w:r>
    <w:r>
      <w:rPr>
        <w:lang w:val="en-US"/>
      </w:rPr>
      <w:instrText xml:space="preserve"> DOCPRO</w:instrText>
    </w:r>
    <w:r>
      <w:rPr>
        <w:lang w:val="en-US"/>
      </w:rPr>
      <w:instrText>P</w:instrText>
    </w:r>
    <w:r>
      <w:rPr>
        <w:lang w:val="en-US"/>
      </w:rPr>
      <w:instrText xml:space="preserve">ERTY </w:instrText>
    </w:r>
    <w:r>
      <w:instrText>Издание</w:instrText>
    </w:r>
    <w:r>
      <w:rPr>
        <w:lang w:val="en-US"/>
      </w:rPr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>
      <w:rPr>
        <w:lang w:val="en-US"/>
      </w:rPr>
      <w:fldChar w:fldCharType="end"/>
    </w:r>
    <w:r>
      <w:rPr>
        <w:lang w:val="en-US"/>
      </w:rPr>
      <w:instrText xml:space="preserve"> = </w:instrText>
    </w:r>
    <w:r>
      <w:instrText>" " ""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"IDT"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Pr="009C634E">
      <w:instrText>ТКП</w:instrText>
    </w:r>
    <w:r w:rsidRPr="009C634E">
      <w:fldChar w:fldCharType="end"/>
    </w:r>
    <w:r w:rsidRPr="009C634E">
      <w:instrText xml:space="preserve"> = "СТБ П" "/" "</w:instrText>
    </w:r>
    <w:r>
      <w:instrText>-</w:instrText>
    </w:r>
    <w:r w:rsidRPr="009C634E">
      <w:instrText xml:space="preserve">" </w:instrText>
    </w:r>
    <w:r w:rsidRPr="009C634E">
      <w:fldChar w:fldCharType="separate"/>
    </w:r>
    <w:r w:rsidRPr="009C634E">
      <w:rPr>
        <w:noProof/>
      </w:rPr>
      <w:noBreakHyphen/>
    </w:r>
    <w:r w:rsidRPr="009C634E">
      <w:fldChar w:fldCharType="end"/>
    </w:r>
    <w:r w:rsidRPr="009C634E">
      <w:instrText>" "</w:instrText>
    </w:r>
    <w:r>
      <w:instrText>-</w:instrText>
    </w:r>
    <w:r w:rsidRPr="009C634E">
      <w:instrText xml:space="preserve">" </w:instrText>
    </w:r>
    <w:r w:rsidRPr="009C634E">
      <w:fldChar w:fldCharType="separate"/>
    </w:r>
    <w:r w:rsidR="002752C1">
      <w:rPr>
        <w:noProof/>
      </w:rPr>
      <w:instrText>-</w:instrText>
    </w:r>
    <w:r w:rsidRPr="009C634E">
      <w:fldChar w:fldCharType="end"/>
    </w:r>
    <w:r>
      <w:instrText xml:space="preserve">" </w:instrText>
    </w:r>
    <w:r>
      <w:fldChar w:fldCharType="separate"/>
    </w:r>
    <w:r w:rsidR="002752C1">
      <w:rPr>
        <w:noProof/>
      </w:rPr>
      <w:instrText>-</w:instrText>
    </w:r>
    <w:r>
      <w:fldChar w:fldCharType="end"/>
    </w:r>
    <w:r w:rsidRPr="009C634E">
      <w:instrText xml:space="preserve">" "/" </w:instrText>
    </w:r>
    <w:r>
      <w:fldChar w:fldCharType="separate"/>
    </w:r>
    <w:r w:rsidR="002752C1">
      <w:rPr>
        <w:noProof/>
      </w:rPr>
      <w:instrText>-</w:instrText>
    </w:r>
    <w:r w:rsidRPr="009C634E">
      <w:fldChar w:fldCharType="end"/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Проект </w:instrText>
    </w:r>
    <w:r w:rsidRPr="009C634E">
      <w:rPr>
        <w:lang w:val="en-US"/>
      </w:rPr>
      <w:fldChar w:fldCharType="separate"/>
    </w:r>
    <w:r w:rsidR="00016116">
      <w:rPr>
        <w:lang w:val="en-US"/>
      </w:rPr>
      <w:instrText> </w:instrText>
    </w:r>
    <w:r w:rsidRPr="009C634E">
      <w:rPr>
        <w:lang w:val="en-US"/>
      </w:rPr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Издание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 w:rsidRPr="009C634E">
      <w:rPr>
        <w:lang w:val="en-US"/>
      </w:rPr>
      <w:fldChar w:fldCharType="end"/>
    </w:r>
    <w:r w:rsidRPr="009C634E">
      <w:instrText xml:space="preserve"> = " " "" "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Издание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 w:rsidRPr="009C634E">
      <w:rPr>
        <w:lang w:val="en-US"/>
      </w:rPr>
      <w:fldChar w:fldCharType="end"/>
    </w:r>
    <w:r w:rsidRPr="009C634E">
      <w:instrText xml:space="preserve">" </w:instrText>
    </w:r>
    <w:r>
      <w:fldChar w:fldCharType="separate"/>
    </w:r>
    <w:r w:rsidR="00016116">
      <w:rPr>
        <w:noProof/>
        <w:lang w:val="en-US"/>
      </w:rPr>
      <w:instrText>2014</w:instrText>
    </w:r>
    <w:r w:rsidRPr="009C634E">
      <w:fldChar w:fldCharType="end"/>
    </w:r>
    <w:r w:rsidRPr="009C634E">
      <w:instrText>" "</w:instrText>
    </w:r>
    <w:r w:rsidRPr="009C634E">
      <w:fldChar w:fldCharType="begin"/>
    </w:r>
    <w:r w:rsidRPr="009C634E">
      <w:instrText xml:space="preserve"> DOCPROPERTY Проект </w:instrText>
    </w:r>
    <w:r w:rsidRPr="009C634E">
      <w:fldChar w:fldCharType="separate"/>
    </w:r>
    <w:r>
      <w:instrText>ОР</w:instrText>
    </w:r>
    <w:r w:rsidRPr="009C634E">
      <w:fldChar w:fldCharType="end"/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Версия </w:instrText>
    </w:r>
    <w:r w:rsidRPr="009C634E">
      <w:rPr>
        <w:lang w:val="en-US"/>
      </w:rPr>
      <w:fldChar w:fldCharType="separate"/>
    </w:r>
    <w:r>
      <w:rPr>
        <w:lang w:val="en-US"/>
      </w:rPr>
      <w:instrText> </w:instrText>
    </w:r>
    <w:r w:rsidRPr="009C634E">
      <w:rPr>
        <w:lang w:val="en-US"/>
      </w:rPr>
      <w:fldChar w:fldCharType="end"/>
    </w:r>
    <w:r w:rsidRPr="009C634E">
      <w:instrText xml:space="preserve"> = " " "" "_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Версия </w:instrText>
    </w:r>
    <w:r w:rsidRPr="009C634E">
      <w:rPr>
        <w:lang w:val="en-US"/>
      </w:rPr>
      <w:fldChar w:fldCharType="separate"/>
    </w:r>
    <w:r>
      <w:rPr>
        <w:lang w:val="en-US"/>
      </w:rPr>
      <w:instrText>2</w:instrText>
    </w:r>
    <w:r w:rsidRPr="009C634E">
      <w:rPr>
        <w:lang w:val="en-US"/>
      </w:rPr>
      <w:fldChar w:fldCharType="end"/>
    </w:r>
    <w:r w:rsidRPr="009C634E">
      <w:instrText xml:space="preserve">" 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="002752C1">
      <w:rPr>
        <w:noProof/>
        <w:lang w:val="en-US"/>
      </w:rPr>
      <w:instrText>2014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Проект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"IDT" "" "</w:instrText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>
      <w:instrText>004</w:instrText>
    </w:r>
    <w:r w:rsidRPr="009C634E">
      <w:fldChar w:fldCharType="end"/>
    </w:r>
    <w:r w:rsidRPr="009C634E">
      <w:instrText xml:space="preserve"> = " " "" "/</w:instrText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>
      <w:instrText>004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Pr="009C634E">
      <w:rPr>
        <w:noProof/>
      </w:rPr>
      <w:instrText>/</w:instrText>
    </w:r>
    <w:r>
      <w:rPr>
        <w:noProof/>
      </w:rPr>
      <w:instrText>004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Pr="009C634E">
      <w:rPr>
        <w:noProof/>
      </w:rPr>
      <w:instrText>/</w:instrText>
    </w:r>
    <w:r>
      <w:rPr>
        <w:noProof/>
      </w:rPr>
      <w:instrText>004</w:instrText>
    </w:r>
    <w:r w:rsidRPr="009C634E">
      <w:fldChar w:fldCharType="end"/>
    </w:r>
    <w:r w:rsidRPr="009C634E">
      <w:instrText>" "/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 w:rsidRPr="009C634E">
      <w:instrText>5</w:instrText>
    </w:r>
    <w:r w:rsidRPr="009C634E">
      <w:fldChar w:fldCharType="end"/>
    </w:r>
    <w:r w:rsidRPr="009C634E">
      <w:instrText>.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 = " " "" "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." </w:instrText>
    </w:r>
    <w:r w:rsidRPr="009C634E">
      <w:fldChar w:fldCharType="separate"/>
    </w:r>
    <w:r w:rsidRPr="009C634E">
      <w:rPr>
        <w:noProof/>
      </w:rPr>
      <w:instrText>1.</w:instrText>
    </w:r>
    <w:r w:rsidRPr="009C634E">
      <w:fldChar w:fldCharType="end"/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 w:rsidRPr="009C634E">
      <w:instrText>02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Pr="009C634E">
      <w:rPr>
        <w:noProof/>
      </w:rPr>
      <w:instrText>/</w:instrText>
    </w:r>
    <w:r>
      <w:rPr>
        <w:noProof/>
      </w:rPr>
      <w:instrText>004</w:instrText>
    </w:r>
    <w:r w:rsidRPr="009C634E">
      <w:fldChar w:fldCharType="end"/>
    </w:r>
    <w:r w:rsidRPr="009C634E">
      <w:instrText xml:space="preserve">" 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"IDT"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 " "" "/</w:instrText>
    </w:r>
    <w:r w:rsidRPr="009C634E">
      <w:fldChar w:fldCharType="begin"/>
    </w:r>
    <w:r w:rsidRPr="009C634E">
      <w:instrText xml:space="preserve"> REF Оригинал</w:instrText>
    </w:r>
    <w:r>
      <w:instrText xml:space="preserve"> </w:instrText>
    </w:r>
    <w:r w:rsidRPr="009C634E">
      <w:fldChar w:fldCharType="separate"/>
    </w:r>
    <w:r w:rsidRPr="009C634E">
      <w:rPr>
        <w:lang w:val="en-US"/>
      </w:rPr>
      <w:instrText>ISO</w:instrText>
    </w:r>
    <w:r w:rsidRPr="009C634E">
      <w:rPr>
        <w:noProof/>
      </w:rPr>
      <w:instrText> 10014</w:instrText>
    </w:r>
    <w:r w:rsidRPr="009C634E">
      <w:fldChar w:fldCharType="end"/>
    </w:r>
    <w:r w:rsidRPr="009C634E">
      <w:instrText>: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 w:rsidRPr="009C634E">
      <w:instrText>2006</w:instrText>
    </w:r>
    <w:r w:rsidRPr="009C634E">
      <w:fldChar w:fldCharType="end"/>
    </w:r>
    <w:r w:rsidRPr="009C634E">
      <w:instrText xml:space="preserve">" 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>
      <w:instrText xml:space="preserve">" </w:instrText>
    </w:r>
    <w:r>
      <w:fldChar w:fldCharType="separate"/>
    </w:r>
    <w:bookmarkStart w:id="3" w:name="Обозначение"/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Индекс </w:instrText>
    </w:r>
    <w:r w:rsidR="00016116" w:rsidRPr="009C634E">
      <w:rPr>
        <w:noProof/>
      </w:rPr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Проект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 " "</w:instrText>
    </w:r>
    <w:r w:rsidR="00016116">
      <w:rPr>
        <w:noProof/>
      </w:rPr>
      <w:fldChar w:fldCharType="begin"/>
    </w:r>
    <w:r w:rsidR="00016116">
      <w:rPr>
        <w:noProof/>
      </w:rPr>
      <w:instrText xml:space="preserve"> </w:instrText>
    </w:r>
    <w:r w:rsidR="00016116">
      <w:rPr>
        <w:noProof/>
        <w:lang w:val="en-US"/>
      </w:rPr>
      <w:instrText xml:space="preserve">IF </w:instrText>
    </w:r>
    <w:r w:rsidR="00016116">
      <w:rPr>
        <w:noProof/>
        <w:lang w:val="en-US"/>
      </w:rPr>
      <w:fldChar w:fldCharType="begin"/>
    </w:r>
    <w:r w:rsidR="00016116">
      <w:rPr>
        <w:noProof/>
        <w:lang w:val="en-US"/>
      </w:rPr>
      <w:instrText xml:space="preserve"> DOCPROPERTY </w:instrText>
    </w:r>
    <w:r w:rsidR="00016116">
      <w:rPr>
        <w:noProof/>
      </w:rPr>
      <w:instrText>Издание</w:instrText>
    </w:r>
    <w:r w:rsidR="00016116">
      <w:rPr>
        <w:noProof/>
        <w:lang w:val="en-US"/>
      </w:rPr>
      <w:instrText xml:space="preserve"> </w:instrText>
    </w:r>
    <w:r w:rsidR="00016116">
      <w:rPr>
        <w:noProof/>
        <w:lang w:val="en-US"/>
      </w:rPr>
      <w:fldChar w:fldCharType="separate"/>
    </w:r>
    <w:r w:rsidR="00016116">
      <w:rPr>
        <w:noProof/>
        <w:lang w:val="en-US"/>
      </w:rPr>
      <w:instrText>2014</w:instrText>
    </w:r>
    <w:r w:rsidR="00016116">
      <w:rPr>
        <w:noProof/>
        <w:lang w:val="en-US"/>
      </w:rPr>
      <w:fldChar w:fldCharType="end"/>
    </w:r>
    <w:r w:rsidR="00016116">
      <w:rPr>
        <w:noProof/>
      </w:rPr>
      <w:instrText xml:space="preserve"> = " " ""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Группа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 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Соответствие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"IDT" " 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REF Оригинал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ISO 5005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Индекс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ТКП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"СТБ П" "</w:instrText>
    </w:r>
    <w:r w:rsidR="00016116">
      <w:rPr>
        <w:noProof/>
      </w:rPr>
      <w:instrText>-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ОригиналГод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2006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"" 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>" " 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Н</w:instrText>
    </w:r>
    <w:r w:rsidR="00016116" w:rsidRPr="009C634E">
      <w:rPr>
        <w:noProof/>
      </w:rPr>
      <w:instrText>о</w:instrText>
    </w:r>
    <w:r w:rsidR="00016116" w:rsidRPr="009C634E">
      <w:rPr>
        <w:noProof/>
      </w:rPr>
      <w:instrText xml:space="preserve">мер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004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>" " 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Группа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5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>.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Подгруппа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1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 " ""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Подгруппа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1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."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1.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Номер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02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="00016116" w:rsidRPr="009C634E">
      <w:rPr>
        <w:noProof/>
      </w:rPr>
      <w:fldChar w:fldCharType="end"/>
    </w:r>
    <w:r w:rsidR="00016116">
      <w:rPr>
        <w:noProof/>
      </w:rPr>
      <w:instrText xml:space="preserve">" </w:instrText>
    </w:r>
    <w:r w:rsidR="002752C1">
      <w:rPr>
        <w:noProof/>
      </w:rP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="00016116">
      <w:rPr>
        <w:noProof/>
      </w:rPr>
      <w:fldChar w:fldCharType="end"/>
    </w:r>
    <w:r w:rsidR="00016116" w:rsidRPr="009C634E">
      <w:rPr>
        <w:noProof/>
      </w:rPr>
      <w:instrText>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Группа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 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Соответствие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"IDT" " 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REF Оригинал</w:instrText>
    </w:r>
    <w:r w:rsidR="00016116">
      <w:rPr>
        <w:noProof/>
      </w:rPr>
      <w:instrText xml:space="preserve"> </w:instrText>
    </w:r>
    <w:r w:rsidR="00016116" w:rsidRPr="009C634E">
      <w:rPr>
        <w:noProof/>
      </w:rPr>
      <w:fldChar w:fldCharType="separate"/>
    </w:r>
    <w:r w:rsidR="00016116">
      <w:rPr>
        <w:noProof/>
        <w:lang w:val="en-US"/>
      </w:rPr>
      <w:instrText>EN</w:instrText>
    </w:r>
    <w:r w:rsidR="00016116" w:rsidRPr="007C1AA5">
      <w:rPr>
        <w:noProof/>
        <w:lang w:val="en-US"/>
      </w:rPr>
      <w:instrText> </w:instrText>
    </w:r>
    <w:r w:rsidR="00016116">
      <w:rPr>
        <w:noProof/>
        <w:lang w:val="en-US"/>
      </w:rPr>
      <w:instrText>12546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Индекс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СТБ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"СТБ П" "</w:instrText>
    </w:r>
    <w:r w:rsidR="00016116">
      <w:rPr>
        <w:noProof/>
      </w:rPr>
      <w:instrText>-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ОригиналГод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2011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"" 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"" 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"" 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</w:instrText>
    </w:r>
    <w:r w:rsidR="00016116">
      <w:rPr>
        <w:noProof/>
      </w:rPr>
      <w:fldChar w:fldCharType="separate"/>
    </w:r>
    <w:r w:rsidR="002752C1" w:rsidRPr="009C634E">
      <w:rPr>
        <w:noProof/>
      </w:rPr>
      <w:t> </w:t>
    </w:r>
    <w:r w:rsidR="002752C1">
      <w:rPr>
        <w:noProof/>
      </w:rPr>
      <w:t>004</w: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Проект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 " "</w:instrText>
    </w:r>
    <w:r w:rsidR="00016116">
      <w:rPr>
        <w:noProof/>
      </w:rPr>
      <w:fldChar w:fldCharType="begin"/>
    </w:r>
    <w:r w:rsidR="00016116">
      <w:rPr>
        <w:noProof/>
      </w:rPr>
      <w:instrText xml:space="preserve"> </w:instrText>
    </w:r>
    <w:r w:rsidR="00016116">
      <w:rPr>
        <w:noProof/>
        <w:lang w:val="en-US"/>
      </w:rPr>
      <w:instrText xml:space="preserve">IF </w:instrText>
    </w:r>
    <w:r w:rsidR="00016116">
      <w:rPr>
        <w:noProof/>
        <w:lang w:val="en-US"/>
      </w:rPr>
      <w:fldChar w:fldCharType="begin"/>
    </w:r>
    <w:r w:rsidR="00016116">
      <w:rPr>
        <w:noProof/>
        <w:lang w:val="en-US"/>
      </w:rPr>
      <w:instrText xml:space="preserve"> DOCPRO</w:instrText>
    </w:r>
    <w:r w:rsidR="00016116">
      <w:rPr>
        <w:noProof/>
        <w:lang w:val="en-US"/>
      </w:rPr>
      <w:instrText>P</w:instrText>
    </w:r>
    <w:r w:rsidR="00016116">
      <w:rPr>
        <w:noProof/>
        <w:lang w:val="en-US"/>
      </w:rPr>
      <w:instrText xml:space="preserve">ERTY </w:instrText>
    </w:r>
    <w:r w:rsidR="00016116">
      <w:rPr>
        <w:noProof/>
      </w:rPr>
      <w:instrText>Издание</w:instrText>
    </w:r>
    <w:r w:rsidR="00016116">
      <w:rPr>
        <w:noProof/>
        <w:lang w:val="en-US"/>
      </w:rPr>
      <w:instrText xml:space="preserve"> </w:instrText>
    </w:r>
    <w:r w:rsidR="00016116">
      <w:rPr>
        <w:noProof/>
        <w:lang w:val="en-US"/>
      </w:rPr>
      <w:fldChar w:fldCharType="separate"/>
    </w:r>
    <w:r w:rsidR="00016116">
      <w:rPr>
        <w:noProof/>
        <w:lang w:val="en-US"/>
      </w:rPr>
      <w:instrText>2014</w:instrText>
    </w:r>
    <w:r w:rsidR="00016116">
      <w:rPr>
        <w:noProof/>
        <w:lang w:val="en-US"/>
      </w:rPr>
      <w:fldChar w:fldCharType="end"/>
    </w:r>
    <w:r w:rsidR="00016116">
      <w:rPr>
        <w:noProof/>
        <w:lang w:val="en-US"/>
      </w:rPr>
      <w:instrText xml:space="preserve"> = </w:instrText>
    </w:r>
    <w:r w:rsidR="00016116">
      <w:rPr>
        <w:noProof/>
      </w:rPr>
      <w:instrText>" " ""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Соответствие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 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"IDT"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IF 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Индекс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instrText>ТКП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 = "СТБ П" "/" "</w:instrText>
    </w:r>
    <w:r w:rsidR="00016116">
      <w:rPr>
        <w:noProof/>
      </w:rPr>
      <w:instrText>-</w:instrText>
    </w:r>
    <w:r w:rsidR="00016116" w:rsidRPr="009C634E">
      <w:rPr>
        <w:noProof/>
      </w:rPr>
      <w:instrText xml:space="preserve">" </w:instrText>
    </w:r>
    <w:r w:rsidR="00016116" w:rsidRPr="009C634E">
      <w:rPr>
        <w:noProof/>
      </w:rPr>
      <w:fldChar w:fldCharType="separate"/>
    </w:r>
    <w:r w:rsidR="00016116" w:rsidRPr="009C634E">
      <w:rPr>
        <w:noProof/>
      </w:rPr>
      <w:noBreakHyphen/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>" "</w:instrText>
    </w:r>
    <w:r w:rsidR="00016116">
      <w:rPr>
        <w:noProof/>
      </w:rPr>
      <w:instrText>-</w:instrText>
    </w:r>
    <w:r w:rsidR="00016116" w:rsidRPr="009C634E">
      <w:rPr>
        <w:noProof/>
      </w:rPr>
      <w:instrText xml:space="preserve">" </w:instrText>
    </w:r>
    <w:r w:rsidR="00016116" w:rsidRPr="009C634E">
      <w:rPr>
        <w:noProof/>
      </w:rPr>
      <w:fldChar w:fldCharType="separate"/>
    </w:r>
    <w:r w:rsidR="002752C1">
      <w:rPr>
        <w:noProof/>
      </w:rPr>
      <w:instrText>-</w:instrText>
    </w:r>
    <w:r w:rsidR="00016116" w:rsidRPr="009C634E">
      <w:rPr>
        <w:noProof/>
      </w:rPr>
      <w:fldChar w:fldCharType="end"/>
    </w:r>
    <w:r w:rsidR="00016116">
      <w:rPr>
        <w:noProof/>
      </w:rPr>
      <w:instrText xml:space="preserve">" </w:instrText>
    </w:r>
    <w:r w:rsidR="00016116">
      <w:rPr>
        <w:noProof/>
      </w:rPr>
      <w:fldChar w:fldCharType="separate"/>
    </w:r>
    <w:r w:rsidR="002752C1">
      <w:rPr>
        <w:noProof/>
      </w:rPr>
      <w:instrText>-</w:instrText>
    </w:r>
    <w:r w:rsidR="00016116">
      <w:rPr>
        <w:noProof/>
      </w:rPr>
      <w:fldChar w:fldCharType="end"/>
    </w:r>
    <w:r w:rsidR="00016116" w:rsidRPr="009C634E">
      <w:rPr>
        <w:noProof/>
      </w:rPr>
      <w:instrText xml:space="preserve">" "/" </w:instrText>
    </w:r>
    <w:r w:rsidR="00016116">
      <w:rPr>
        <w:noProof/>
      </w:rPr>
      <w:fldChar w:fldCharType="separate"/>
    </w:r>
    <w:r w:rsidR="002752C1">
      <w:rPr>
        <w:noProof/>
      </w:rPr>
      <w:t>-</w: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IF</w:instrText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DOCPROPERTY</w:instrText>
    </w:r>
    <w:r w:rsidR="00016116" w:rsidRPr="009C634E">
      <w:rPr>
        <w:noProof/>
      </w:rPr>
      <w:instrText xml:space="preserve"> Проект </w:instrText>
    </w:r>
    <w:r w:rsidR="00016116" w:rsidRPr="009C634E">
      <w:rPr>
        <w:noProof/>
        <w:lang w:val="en-US"/>
      </w:rPr>
      <w:fldChar w:fldCharType="separate"/>
    </w:r>
    <w:r w:rsidR="00016116">
      <w:rPr>
        <w:noProof/>
        <w:lang w:val="en-US"/>
      </w:rPr>
      <w:instrText> </w:instrText>
    </w:r>
    <w:r w:rsidR="00016116" w:rsidRPr="009C634E">
      <w:rPr>
        <w:noProof/>
        <w:lang w:val="en-US"/>
      </w:rPr>
      <w:fldChar w:fldCharType="end"/>
    </w:r>
    <w:r w:rsidR="00016116" w:rsidRPr="009C634E">
      <w:rPr>
        <w:noProof/>
      </w:rPr>
      <w:instrText xml:space="preserve"> = " 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IF</w:instrText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DOCPROPERTY</w:instrText>
    </w:r>
    <w:r w:rsidR="00016116" w:rsidRPr="009C634E">
      <w:rPr>
        <w:noProof/>
      </w:rPr>
      <w:instrText xml:space="preserve"> Издание </w:instrText>
    </w:r>
    <w:r w:rsidR="00016116">
      <w:rPr>
        <w:noProof/>
        <w:lang w:val="en-US"/>
      </w:rPr>
      <w:fldChar w:fldCharType="separate"/>
    </w:r>
    <w:r w:rsidR="00016116">
      <w:rPr>
        <w:noProof/>
        <w:lang w:val="en-US"/>
      </w:rPr>
      <w:instrText>2014</w:instrText>
    </w:r>
    <w:r w:rsidR="00016116" w:rsidRPr="009C634E">
      <w:rPr>
        <w:noProof/>
        <w:lang w:val="en-US"/>
      </w:rPr>
      <w:fldChar w:fldCharType="end"/>
    </w:r>
    <w:r w:rsidR="00016116" w:rsidRPr="009C634E">
      <w:rPr>
        <w:noProof/>
      </w:rPr>
      <w:instrText xml:space="preserve"> = " " "" "</w:instrText>
    </w:r>
    <w:r w:rsidR="00016116" w:rsidRPr="009C634E">
      <w:rPr>
        <w:noProof/>
        <w:lang w:val="en-US"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DOCPROPERTY</w:instrText>
    </w:r>
    <w:r w:rsidR="00016116" w:rsidRPr="009C634E">
      <w:rPr>
        <w:noProof/>
      </w:rPr>
      <w:instrText xml:space="preserve"> Издание </w:instrText>
    </w:r>
    <w:r w:rsidR="00016116">
      <w:rPr>
        <w:noProof/>
        <w:lang w:val="en-US"/>
      </w:rPr>
      <w:fldChar w:fldCharType="separate"/>
    </w:r>
    <w:r w:rsidR="00016116">
      <w:rPr>
        <w:noProof/>
        <w:lang w:val="en-US"/>
      </w:rPr>
      <w:instrText>2014</w:instrText>
    </w:r>
    <w:r w:rsidR="00016116" w:rsidRPr="009C634E">
      <w:rPr>
        <w:noProof/>
        <w:lang w:val="en-US"/>
      </w:rPr>
      <w:fldChar w:fldCharType="end"/>
    </w:r>
    <w:r w:rsidR="00016116" w:rsidRPr="009C634E">
      <w:rPr>
        <w:noProof/>
      </w:rPr>
      <w:instrText xml:space="preserve">" </w:instrText>
    </w:r>
    <w:r w:rsidR="00016116">
      <w:rPr>
        <w:noProof/>
      </w:rPr>
      <w:fldChar w:fldCharType="separate"/>
    </w:r>
    <w:r w:rsidR="00016116">
      <w:rPr>
        <w:noProof/>
        <w:lang w:val="en-US"/>
      </w:rPr>
      <w:instrText>2014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>" "</w:instrText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DOCPROPERTY Проект </w:instrText>
    </w:r>
    <w:r w:rsidR="00016116" w:rsidRPr="009C634E">
      <w:rPr>
        <w:noProof/>
      </w:rPr>
      <w:fldChar w:fldCharType="separate"/>
    </w:r>
    <w:r w:rsidR="00016116">
      <w:rPr>
        <w:noProof/>
      </w:rPr>
      <w:instrText>ОР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IF</w:instrText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DOCPROPERTY</w:instrText>
    </w:r>
    <w:r w:rsidR="00016116" w:rsidRPr="009C634E">
      <w:rPr>
        <w:noProof/>
      </w:rPr>
      <w:instrText xml:space="preserve"> Версия </w:instrText>
    </w:r>
    <w:r w:rsidR="00016116" w:rsidRPr="009C634E">
      <w:rPr>
        <w:noProof/>
        <w:lang w:val="en-US"/>
      </w:rPr>
      <w:fldChar w:fldCharType="separate"/>
    </w:r>
    <w:r w:rsidR="00016116">
      <w:rPr>
        <w:noProof/>
        <w:lang w:val="en-US"/>
      </w:rPr>
      <w:instrText> </w:instrText>
    </w:r>
    <w:r w:rsidR="00016116" w:rsidRPr="009C634E">
      <w:rPr>
        <w:noProof/>
        <w:lang w:val="en-US"/>
      </w:rPr>
      <w:fldChar w:fldCharType="end"/>
    </w:r>
    <w:r w:rsidR="00016116" w:rsidRPr="009C634E">
      <w:rPr>
        <w:noProof/>
      </w:rPr>
      <w:instrText xml:space="preserve"> = " " "" "_</w:instrText>
    </w:r>
    <w:r w:rsidR="00016116" w:rsidRPr="009C634E">
      <w:rPr>
        <w:noProof/>
        <w:lang w:val="en-US"/>
      </w:rPr>
      <w:fldChar w:fldCharType="begin"/>
    </w:r>
    <w:r w:rsidR="00016116" w:rsidRPr="009C634E">
      <w:rPr>
        <w:noProof/>
      </w:rPr>
      <w:instrText xml:space="preserve"> </w:instrText>
    </w:r>
    <w:r w:rsidR="00016116" w:rsidRPr="009C634E">
      <w:rPr>
        <w:noProof/>
        <w:lang w:val="en-US"/>
      </w:rPr>
      <w:instrText>DOCPROPERTY</w:instrText>
    </w:r>
    <w:r w:rsidR="00016116" w:rsidRPr="009C634E">
      <w:rPr>
        <w:noProof/>
      </w:rPr>
      <w:instrText xml:space="preserve"> Версия </w:instrText>
    </w:r>
    <w:r w:rsidR="00016116" w:rsidRPr="009C634E">
      <w:rPr>
        <w:noProof/>
        <w:lang w:val="en-US"/>
      </w:rPr>
      <w:fldChar w:fldCharType="separate"/>
    </w:r>
    <w:r w:rsidR="00016116">
      <w:rPr>
        <w:noProof/>
        <w:lang w:val="en-US"/>
      </w:rPr>
      <w:instrText>2</w:instrText>
    </w:r>
    <w:r w:rsidR="00016116" w:rsidRPr="009C634E">
      <w:rPr>
        <w:noProof/>
        <w:lang w:val="en-US"/>
      </w:rPr>
      <w:fldChar w:fldCharType="end"/>
    </w:r>
    <w:r w:rsidR="00016116" w:rsidRPr="009C634E">
      <w:rPr>
        <w:noProof/>
      </w:rPr>
      <w:instrText xml:space="preserve">" </w:instrText>
    </w:r>
    <w:r w:rsidR="00016116" w:rsidRPr="009C634E">
      <w:rPr>
        <w:noProof/>
      </w:rPr>
      <w:fldChar w:fldCharType="end"/>
    </w:r>
    <w:r w:rsidR="00016116" w:rsidRPr="009C634E">
      <w:rPr>
        <w:noProof/>
      </w:rPr>
      <w:instrText xml:space="preserve">" </w:instrText>
    </w:r>
    <w:r w:rsidR="00016116">
      <w:rPr>
        <w:noProof/>
      </w:rPr>
      <w:fldChar w:fldCharType="separate"/>
    </w:r>
    <w:r w:rsidR="002752C1">
      <w:rPr>
        <w:noProof/>
        <w:lang w:val="en-US"/>
      </w:rPr>
      <w:t>2014</w:t>
    </w:r>
    <w:r w:rsidR="00016116" w:rsidRPr="009C634E">
      <w:rPr>
        <w:noProof/>
      </w:rPr>
      <w:fldChar w:fldCharType="end"/>
    </w:r>
    <w:bookmarkEnd w:id="3"/>
    <w:r>
      <w:fldChar w:fldCharType="end"/>
    </w:r>
    <w:r>
      <w:fldChar w:fldCharType="begin"/>
    </w:r>
    <w:r>
      <w:instrText xml:space="preserve"> </w:instrText>
    </w:r>
    <w:r w:rsidRPr="00075401">
      <w:rPr>
        <w:highlight w:val="red"/>
        <w:lang w:val="en-US"/>
      </w:rPr>
      <w:instrText>SET</w:instrText>
    </w:r>
    <w:r w:rsidRPr="00075401">
      <w:instrText xml:space="preserve"> </w:instrText>
    </w:r>
    <w:r>
      <w:instrText>ОбозначениеДоп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"MOD" "</w:instrText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Проект </w:instrText>
    </w:r>
    <w:r w:rsidRPr="009C634E">
      <w:rPr>
        <w:lang w:val="en-US"/>
      </w:rPr>
      <w:fldChar w:fldCharType="separate"/>
    </w:r>
    <w:r w:rsidRPr="009C634E">
      <w:instrText>ОР</w:instrText>
    </w:r>
    <w:r w:rsidRPr="009C634E">
      <w:rPr>
        <w:lang w:val="en-US"/>
      </w:rPr>
      <w:fldChar w:fldCharType="end"/>
    </w:r>
    <w:r w:rsidRPr="009C634E">
      <w:instrText xml:space="preserve"> = " " " (</w:instrText>
    </w:r>
    <w:r w:rsidRPr="009C634E">
      <w:fldChar w:fldCharType="begin"/>
    </w:r>
    <w:r w:rsidRPr="009C634E">
      <w:instrText xml:space="preserve"> REF Оригинал</w:instrText>
    </w:r>
    <w:r>
      <w:instrText xml:space="preserve"> </w:instrText>
    </w:r>
    <w:r w:rsidRPr="009C634E">
      <w:fldChar w:fldCharType="separate"/>
    </w:r>
    <w:r w:rsidRPr="009C634E">
      <w:rPr>
        <w:lang w:val="en-US"/>
      </w:rPr>
      <w:instrText>ISO</w:instrText>
    </w:r>
    <w:r w:rsidRPr="009C634E">
      <w:rPr>
        <w:noProof/>
      </w:rPr>
      <w:instrText> 5555</w:instrText>
    </w:r>
    <w:r w:rsidRPr="009C634E">
      <w:rPr>
        <w:noProof/>
      </w:rPr>
      <w:noBreakHyphen/>
      <w:instrText>5</w:instrText>
    </w:r>
    <w:r w:rsidRPr="009C634E">
      <w:rPr>
        <w:noProof/>
      </w:rPr>
      <w:noBreakHyphen/>
      <w:instrText>55</w:instrText>
    </w:r>
    <w:r w:rsidRPr="009C634E">
      <w:fldChar w:fldCharType="end"/>
    </w:r>
    <w:r w:rsidRPr="009C634E">
      <w:instrText>: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 w:rsidRPr="009C634E">
      <w:instrText>2000</w:instrText>
    </w:r>
    <w:r w:rsidRPr="009C634E">
      <w:fldChar w:fldCharType="end"/>
    </w:r>
    <w:r w:rsidRPr="009C634E">
      <w:instrText>)" "/(</w:instrText>
    </w:r>
    <w:r w:rsidRPr="009C634E">
      <w:fldChar w:fldCharType="begin"/>
    </w:r>
    <w:r w:rsidRPr="009C634E">
      <w:instrText xml:space="preserve"> REF Оригинал</w:instrText>
    </w:r>
    <w:r>
      <w:instrText xml:space="preserve"> </w:instrText>
    </w:r>
    <w:r w:rsidRPr="009C634E">
      <w:fldChar w:fldCharType="separate"/>
    </w:r>
    <w:r w:rsidRPr="009C634E">
      <w:rPr>
        <w:lang w:val="en-US"/>
      </w:rPr>
      <w:instrText>ISO</w:instrText>
    </w:r>
    <w:r w:rsidRPr="009C634E">
      <w:rPr>
        <w:noProof/>
      </w:rPr>
      <w:instrText> 5555</w:instrText>
    </w:r>
    <w:r w:rsidRPr="009C634E">
      <w:rPr>
        <w:noProof/>
      </w:rPr>
      <w:noBreakHyphen/>
      <w:instrText>5</w:instrText>
    </w:r>
    <w:r w:rsidRPr="009C634E">
      <w:rPr>
        <w:noProof/>
      </w:rPr>
      <w:noBreakHyphen/>
      <w:instrText>55</w:instrText>
    </w:r>
    <w:r w:rsidRPr="009C634E">
      <w:fldChar w:fldCharType="end"/>
    </w:r>
    <w:r w:rsidRPr="009C634E">
      <w:instrText>: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 w:rsidRPr="009C634E">
      <w:instrText>2000</w:instrText>
    </w:r>
    <w:r w:rsidRPr="009C634E">
      <w:fldChar w:fldCharType="end"/>
    </w:r>
    <w:r w:rsidRPr="009C634E">
      <w:instrText xml:space="preserve">)" </w:instrText>
    </w:r>
    <w:r w:rsidRPr="009C634E">
      <w:fldChar w:fldCharType="separate"/>
    </w:r>
    <w:r w:rsidRPr="009C634E">
      <w:rPr>
        <w:noProof/>
      </w:rPr>
      <w:instrText>/(</w:instrText>
    </w:r>
    <w:r w:rsidRPr="009C634E">
      <w:rPr>
        <w:noProof/>
        <w:lang w:val="en-US"/>
      </w:rPr>
      <w:instrText>ISO</w:instrText>
    </w:r>
    <w:r w:rsidRPr="009C634E">
      <w:rPr>
        <w:noProof/>
      </w:rPr>
      <w:instrText> 5555</w:instrText>
    </w:r>
    <w:r w:rsidRPr="009C634E">
      <w:rPr>
        <w:noProof/>
      </w:rPr>
      <w:noBreakHyphen/>
      <w:instrText>5</w:instrText>
    </w:r>
    <w:r w:rsidRPr="009C634E">
      <w:rPr>
        <w:noProof/>
      </w:rPr>
      <w:noBreakHyphen/>
      <w:instrText>55:2000)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fldChar w:fldCharType="begin"/>
    </w:r>
    <w:r w:rsidRPr="009C634E">
      <w:instrText xml:space="preserve"> </w:instrText>
    </w:r>
    <w:r w:rsidRPr="009C634E">
      <w:rPr>
        <w:lang w:val="en-US"/>
      </w:rPr>
      <w:instrText>IF</w:instrText>
    </w:r>
    <w:r w:rsidRPr="009C634E">
      <w:instrText xml:space="preserve"> </w:instrText>
    </w:r>
    <w:r w:rsidRPr="009C634E">
      <w:rPr>
        <w:lang w:val="en-US"/>
      </w:rPr>
      <w:fldChar w:fldCharType="begin"/>
    </w:r>
    <w:r w:rsidRPr="009C634E">
      <w:instrText xml:space="preserve"> </w:instrText>
    </w:r>
    <w:r w:rsidRPr="009C634E">
      <w:rPr>
        <w:lang w:val="en-US"/>
      </w:rPr>
      <w:instrText>DOCPROPERTY</w:instrText>
    </w:r>
    <w:r w:rsidRPr="009C634E">
      <w:instrText xml:space="preserve"> Проект </w:instrText>
    </w:r>
    <w:r w:rsidRPr="009C634E">
      <w:rPr>
        <w:lang w:val="en-US"/>
      </w:rPr>
      <w:fldChar w:fldCharType="separate"/>
    </w:r>
    <w:r w:rsidR="00016116">
      <w:rPr>
        <w:lang w:val="en-US"/>
      </w:rPr>
      <w:instrText> </w:instrText>
    </w:r>
    <w:r w:rsidRPr="009C634E">
      <w:rPr>
        <w:lang w:val="en-US"/>
      </w:rPr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</w:instrText>
    </w:r>
    <w:r w:rsidRPr="009C634E">
      <w:instrText>н</w:instrText>
    </w:r>
    <w:r w:rsidRPr="009C634E">
      <w:instrText xml:space="preserve">декс </w:instrText>
    </w:r>
    <w:r w:rsidRPr="009C634E">
      <w:fldChar w:fldCharType="separate"/>
    </w:r>
    <w:r w:rsidR="00016116">
      <w:instrText>ОКРБ</w:instrText>
    </w:r>
    <w:r w:rsidRPr="009C634E">
      <w:fldChar w:fldCharType="end"/>
    </w:r>
    <w:r w:rsidRPr="009C634E">
      <w:instrText xml:space="preserve"> = "ТКП В" " (</w:instrText>
    </w:r>
    <w:r w:rsidRPr="009C634E">
      <w:fldChar w:fldCharType="begin"/>
    </w:r>
    <w:r w:rsidRPr="009C634E">
      <w:instrText xml:space="preserve"> DOCPROPERTY МинКод </w:instrText>
    </w:r>
    <w:r w:rsidRPr="009C634E">
      <w:fldChar w:fldCharType="separate"/>
    </w:r>
    <w:r w:rsidRPr="009C634E">
      <w:instrText> </w:instrText>
    </w:r>
    <w:r w:rsidRPr="009C634E">
      <w:fldChar w:fldCharType="end"/>
    </w:r>
    <w:r w:rsidRPr="009C634E">
      <w:instrText>)"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="00016116">
      <w:instrText>ОКРБ</w:instrText>
    </w:r>
    <w:r w:rsidRPr="009C634E">
      <w:fldChar w:fldCharType="end"/>
    </w:r>
    <w:r w:rsidRPr="009C634E">
      <w:instrText xml:space="preserve"> = "ТКП" " (</w:instrText>
    </w:r>
    <w:r w:rsidRPr="009C634E">
      <w:fldChar w:fldCharType="begin"/>
    </w:r>
    <w:r w:rsidRPr="009C634E">
      <w:instrText xml:space="preserve"> DOCPROPERTY МинКод </w:instrText>
    </w:r>
    <w:r w:rsidRPr="009C634E">
      <w:fldChar w:fldCharType="separate"/>
    </w:r>
    <w:r w:rsidRPr="009C634E">
      <w:instrText> </w:instrText>
    </w:r>
    <w:r w:rsidRPr="009C634E">
      <w:fldChar w:fldCharType="end"/>
    </w:r>
    <w:r w:rsidRPr="009C634E">
      <w:instrText xml:space="preserve">)" "" </w:instrText>
    </w:r>
    <w:r w:rsidRPr="009C634E">
      <w:fldChar w:fldCharType="end"/>
    </w:r>
    <w:r w:rsidRPr="009C634E">
      <w:instrText xml:space="preserve">" </w:instrText>
    </w:r>
    <w:r w:rsidRPr="009C634E">
      <w:fldChar w:fldCharType="end"/>
    </w:r>
    <w:r w:rsidRPr="009C634E">
      <w:instrText>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>
      <w:instrText>ОКРБ</w:instrText>
    </w:r>
    <w:r w:rsidRPr="009C634E">
      <w:fldChar w:fldCharType="end"/>
    </w:r>
    <w:r w:rsidRPr="009C634E">
      <w:instrText xml:space="preserve"> = "ТКП В" "/(</w:instrText>
    </w:r>
    <w:r w:rsidRPr="009C634E">
      <w:fldChar w:fldCharType="begin"/>
    </w:r>
    <w:r w:rsidRPr="009C634E">
      <w:instrText xml:space="preserve"> DOCPROPERTY МинКод </w:instrText>
    </w:r>
    <w:r w:rsidRPr="009C634E">
      <w:fldChar w:fldCharType="separate"/>
    </w:r>
    <w:r w:rsidRPr="009C634E">
      <w:instrText> </w:instrText>
    </w:r>
    <w:r w:rsidRPr="009C634E">
      <w:fldChar w:fldCharType="end"/>
    </w:r>
    <w:r w:rsidRPr="009C634E">
      <w:instrText>)"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>
      <w:instrText>ОКРБ</w:instrText>
    </w:r>
    <w:r w:rsidRPr="009C634E">
      <w:fldChar w:fldCharType="end"/>
    </w:r>
    <w:r w:rsidRPr="009C634E">
      <w:instrText xml:space="preserve"> = "ТКП" "/(</w:instrText>
    </w:r>
    <w:r w:rsidRPr="009C634E">
      <w:fldChar w:fldCharType="begin"/>
    </w:r>
    <w:r w:rsidRPr="009C634E">
      <w:instrText xml:space="preserve"> DOCPROPERTY МинКод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)" "" </w:instrText>
    </w:r>
    <w:r w:rsidRPr="009C634E">
      <w:fldChar w:fldCharType="end"/>
    </w:r>
    <w:r w:rsidRPr="009C634E">
      <w:instrText xml:space="preserve">" </w:instrText>
    </w:r>
    <w:r w:rsidRPr="009C634E">
      <w:fldChar w:fldCharType="end"/>
    </w:r>
    <w:r w:rsidRPr="009C634E">
      <w:instrText xml:space="preserve">" </w:instrText>
    </w:r>
    <w:r w:rsidRPr="009C634E">
      <w:fldChar w:fldCharType="end"/>
    </w:r>
    <w:r>
      <w:instrText xml:space="preserve">" </w:instrText>
    </w:r>
    <w:r>
      <w:fldChar w:fldCharType="separate"/>
    </w:r>
    <w:bookmarkStart w:id="4" w:name="ОбозначениеДоп"/>
    <w:bookmarkEnd w:id="4"/>
    <w:r w:rsidR="002752C1">
      <w:rPr>
        <w:noProof/>
        <w:highlight w:val="red"/>
        <w:lang w:val="en-US"/>
      </w:rPr>
      <w:t xml:space="preserve"> </w:t>
    </w:r>
    <w:r>
      <w:fldChar w:fldCharType="end"/>
    </w:r>
    <w:r>
      <w:fldChar w:fldCharType="begin"/>
    </w:r>
    <w:r w:rsidRPr="00075401">
      <w:instrText xml:space="preserve"> </w:instrText>
    </w:r>
    <w:r w:rsidRPr="00075401">
      <w:rPr>
        <w:highlight w:val="red"/>
        <w:lang w:val="en-US"/>
      </w:rPr>
      <w:instrText>SET</w:instrText>
    </w:r>
    <w:r w:rsidRPr="00075401">
      <w:instrText xml:space="preserve"> </w:instrText>
    </w:r>
    <w:r>
      <w:instrText>Оригинал</w:instrText>
    </w:r>
    <w:r w:rsidRPr="00075401">
      <w:instrText xml:space="preserve"> "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ОригиналИндекс</w:instrText>
    </w:r>
    <w:r w:rsidRPr="00075401">
      <w:instrText xml:space="preserve"> </w:instrText>
    </w:r>
    <w:r w:rsidRPr="00AC56E4">
      <w:fldChar w:fldCharType="separate"/>
    </w:r>
    <w:r w:rsidR="00016116">
      <w:rPr>
        <w:b/>
        <w:bCs/>
      </w:rPr>
      <w:instrText>Ошибка! Неизвестное имя свойства документа.</w:instrText>
    </w:r>
    <w:r w:rsidRPr="00AC56E4">
      <w:fldChar w:fldCharType="end"/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IF</w:instrText>
    </w:r>
    <w:r w:rsidRPr="00075401">
      <w:instrText xml:space="preserve"> 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ОригиналЧасть</w:instrText>
    </w:r>
    <w:r w:rsidRPr="00075401">
      <w:instrText xml:space="preserve"> </w:instrText>
    </w:r>
    <w:r w:rsidRPr="00AC56E4">
      <w:fldChar w:fldCharType="separate"/>
    </w:r>
    <w:r w:rsidR="00016116">
      <w:rPr>
        <w:lang w:val="en-US"/>
      </w:rPr>
      <w:instrText> </w:instrText>
    </w:r>
    <w:r w:rsidRPr="00AC56E4">
      <w:fldChar w:fldCharType="end"/>
    </w:r>
    <w:r w:rsidRPr="00075401">
      <w:instrText xml:space="preserve"> = "</w:instrText>
    </w:r>
    <w:r w:rsidRPr="007C1AA5">
      <w:rPr>
        <w:lang w:val="en-US"/>
      </w:rPr>
      <w:instrText> </w:instrText>
    </w:r>
    <w:r w:rsidRPr="00075401">
      <w:instrText>" "</w:instrText>
    </w:r>
    <w:r w:rsidRPr="007C1AA5">
      <w:rPr>
        <w:lang w:val="en-US"/>
      </w:rPr>
      <w:instrText> 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ОригиналНомер</w:instrText>
    </w:r>
    <w:r w:rsidRPr="00075401">
      <w:instrText xml:space="preserve"> </w:instrText>
    </w:r>
    <w:r w:rsidRPr="00AC56E4">
      <w:fldChar w:fldCharType="separate"/>
    </w:r>
    <w:r w:rsidR="00016116">
      <w:rPr>
        <w:b/>
        <w:bCs/>
      </w:rPr>
      <w:instrText>Ошибка! Неизвестное имя свойства документа.</w:instrText>
    </w:r>
    <w:r w:rsidRPr="00AC56E4">
      <w:fldChar w:fldCharType="end"/>
    </w:r>
    <w:r w:rsidRPr="00075401">
      <w:instrText>" "</w:instrText>
    </w:r>
    <w:r w:rsidRPr="007C1AA5">
      <w:rPr>
        <w:lang w:val="en-US"/>
      </w:rPr>
      <w:instrText> 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ОригиналНомер</w:instrText>
    </w:r>
    <w:r w:rsidRPr="00075401">
      <w:instrText xml:space="preserve"> </w:instrText>
    </w:r>
    <w:r w:rsidRPr="00AC56E4">
      <w:fldChar w:fldCharType="separate"/>
    </w:r>
    <w:r w:rsidRPr="00075401">
      <w:instrText>9000</w:instrText>
    </w:r>
    <w:r w:rsidRPr="00AC56E4">
      <w:fldChar w:fldCharType="end"/>
    </w:r>
    <w:r>
      <w:instrText>-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IF</w:instrText>
    </w:r>
    <w:r w:rsidRPr="00075401">
      <w:instrText xml:space="preserve"> 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</w:instrText>
    </w:r>
    <w:r w:rsidRPr="00AC56E4">
      <w:instrText>и</w:instrText>
    </w:r>
    <w:r w:rsidRPr="00AC56E4">
      <w:instrText>гиналСубчасть</w:instrText>
    </w:r>
    <w:r w:rsidRPr="00075401">
      <w:instrText xml:space="preserve"> </w:instrText>
    </w:r>
    <w:r w:rsidRPr="00AC56E4">
      <w:fldChar w:fldCharType="separate"/>
    </w:r>
    <w:r w:rsidRPr="00075401">
      <w:instrText>4</w:instrText>
    </w:r>
    <w:r w:rsidRPr="00AC56E4">
      <w:fldChar w:fldCharType="end"/>
    </w:r>
    <w:r w:rsidRPr="00075401">
      <w:instrText xml:space="preserve"> = "</w:instrText>
    </w:r>
    <w:r w:rsidRPr="007C1AA5">
      <w:rPr>
        <w:lang w:val="en-US"/>
      </w:rPr>
      <w:instrText> </w:instrText>
    </w:r>
    <w:r w:rsidRPr="00075401">
      <w:instrText>" "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ОригиналЧасть</w:instrText>
    </w:r>
    <w:r w:rsidRPr="00075401">
      <w:instrText xml:space="preserve"> </w:instrText>
    </w:r>
    <w:r w:rsidRPr="00AC56E4">
      <w:fldChar w:fldCharType="separate"/>
    </w:r>
    <w:r w:rsidRPr="00075401">
      <w:instrText>2</w:instrText>
    </w:r>
    <w:r w:rsidRPr="00AC56E4">
      <w:fldChar w:fldCharType="end"/>
    </w:r>
    <w:r w:rsidRPr="00075401">
      <w:instrText>" "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ОригиналЧасть</w:instrText>
    </w:r>
    <w:r w:rsidRPr="00075401">
      <w:instrText xml:space="preserve"> </w:instrText>
    </w:r>
    <w:r w:rsidRPr="00AC56E4">
      <w:fldChar w:fldCharType="separate"/>
    </w:r>
    <w:r w:rsidRPr="00075401">
      <w:instrText>1</w:instrText>
    </w:r>
    <w:r w:rsidRPr="00AC56E4">
      <w:fldChar w:fldCharType="end"/>
    </w:r>
    <w:r>
      <w:instrText>-</w:instrText>
    </w:r>
    <w:r w:rsidRPr="00AC56E4">
      <w:fldChar w:fldCharType="begin"/>
    </w:r>
    <w:r w:rsidRPr="00075401">
      <w:instrText xml:space="preserve"> </w:instrText>
    </w:r>
    <w:r w:rsidRPr="007C1AA5">
      <w:rPr>
        <w:lang w:val="en-US"/>
      </w:rPr>
      <w:instrText>DOCPROPERTY</w:instrText>
    </w:r>
    <w:r w:rsidRPr="00075401">
      <w:instrText xml:space="preserve"> </w:instrText>
    </w:r>
    <w:r w:rsidRPr="00AC56E4">
      <w:instrText>ОригиналСубчасть</w:instrText>
    </w:r>
    <w:r w:rsidRPr="00075401">
      <w:instrText xml:space="preserve"> </w:instrText>
    </w:r>
    <w:r w:rsidRPr="00AC56E4">
      <w:fldChar w:fldCharType="separate"/>
    </w:r>
    <w:r w:rsidRPr="00075401">
      <w:instrText>4</w:instrText>
    </w:r>
    <w:r w:rsidRPr="00AC56E4">
      <w:fldChar w:fldCharType="end"/>
    </w:r>
    <w:r w:rsidRPr="00075401">
      <w:instrText xml:space="preserve">" </w:instrText>
    </w:r>
    <w:r w:rsidRPr="00AC56E4">
      <w:fldChar w:fldCharType="separate"/>
    </w:r>
    <w:r w:rsidRPr="00075401">
      <w:rPr>
        <w:noProof/>
      </w:rPr>
      <w:instrText>1</w:instrText>
    </w:r>
    <w:r w:rsidRPr="00075401">
      <w:rPr>
        <w:noProof/>
      </w:rPr>
      <w:noBreakHyphen/>
      <w:instrText>4</w:instrText>
    </w:r>
    <w:r w:rsidRPr="00AC56E4">
      <w:fldChar w:fldCharType="end"/>
    </w:r>
    <w:r w:rsidRPr="00075401">
      <w:instrText xml:space="preserve">" </w:instrText>
    </w:r>
    <w:r w:rsidRPr="00AC56E4">
      <w:fldChar w:fldCharType="separate"/>
    </w:r>
    <w:r w:rsidR="002752C1" w:rsidRPr="007C1AA5">
      <w:rPr>
        <w:noProof/>
        <w:lang w:val="en-US"/>
      </w:rPr>
      <w:instrText> </w:instrText>
    </w:r>
    <w:r w:rsidR="002752C1">
      <w:rPr>
        <w:b/>
        <w:bCs/>
        <w:noProof/>
      </w:rPr>
      <w:instrText>Ошибка! Неизвестное имя свойства документа.</w:instrText>
    </w:r>
    <w:r w:rsidRPr="00AC56E4">
      <w:fldChar w:fldCharType="end"/>
    </w:r>
    <w:r w:rsidRPr="00075401">
      <w:instrText xml:space="preserve">" </w:instrText>
    </w:r>
    <w:r>
      <w:fldChar w:fldCharType="separate"/>
    </w:r>
    <w:bookmarkStart w:id="5" w:name="Оригинал"/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ОригиналИндекс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>
      <w:rPr>
        <w:b/>
        <w:bCs/>
        <w:noProof/>
      </w:rPr>
      <w:t>Ошибка! Неизвестное имя свойства документа.</w:t>
    </w:r>
    <w:r w:rsidR="002752C1" w:rsidRPr="00AC56E4">
      <w:rPr>
        <w:noProof/>
      </w:rPr>
      <w:fldChar w:fldCharType="end"/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IF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ОригиналЧасть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>
      <w:rPr>
        <w:noProof/>
        <w:lang w:val="en-US"/>
      </w:rPr>
      <w:instrText> 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 xml:space="preserve"> = "</w:instrText>
    </w:r>
    <w:r w:rsidR="002752C1" w:rsidRPr="007C1AA5">
      <w:rPr>
        <w:noProof/>
        <w:lang w:val="en-US"/>
      </w:rPr>
      <w:instrText> </w:instrText>
    </w:r>
    <w:r w:rsidR="002752C1" w:rsidRPr="00075401">
      <w:rPr>
        <w:noProof/>
      </w:rPr>
      <w:instrText>" "</w:instrText>
    </w:r>
    <w:r w:rsidR="002752C1" w:rsidRPr="007C1AA5">
      <w:rPr>
        <w:noProof/>
        <w:lang w:val="en-US"/>
      </w:rPr>
      <w:instrText> 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ОригиналНомер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>
      <w:rPr>
        <w:b/>
        <w:bCs/>
        <w:noProof/>
      </w:rPr>
      <w:instrText>Ошибка! Неизвестное имя свойства документа.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>" "</w:instrText>
    </w:r>
    <w:r w:rsidR="002752C1" w:rsidRPr="007C1AA5">
      <w:rPr>
        <w:noProof/>
        <w:lang w:val="en-US"/>
      </w:rPr>
      <w:instrText> 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ОригиналНомер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9000</w:instrText>
    </w:r>
    <w:r w:rsidR="002752C1" w:rsidRPr="00AC56E4">
      <w:rPr>
        <w:noProof/>
      </w:rPr>
      <w:fldChar w:fldCharType="end"/>
    </w:r>
    <w:r w:rsidR="002752C1">
      <w:rPr>
        <w:noProof/>
      </w:rPr>
      <w:instrText>-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IF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</w:instrText>
    </w:r>
    <w:r w:rsidR="002752C1" w:rsidRPr="00AC56E4">
      <w:rPr>
        <w:noProof/>
      </w:rPr>
      <w:instrText>и</w:instrText>
    </w:r>
    <w:r w:rsidR="002752C1" w:rsidRPr="00AC56E4">
      <w:rPr>
        <w:noProof/>
      </w:rPr>
      <w:instrText>гиналСубчасть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4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 xml:space="preserve"> = "</w:instrText>
    </w:r>
    <w:r w:rsidR="002752C1" w:rsidRPr="007C1AA5">
      <w:rPr>
        <w:noProof/>
        <w:lang w:val="en-US"/>
      </w:rPr>
      <w:instrText> </w:instrText>
    </w:r>
    <w:r w:rsidR="002752C1" w:rsidRPr="00075401">
      <w:rPr>
        <w:noProof/>
      </w:rPr>
      <w:instrText>" "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ОригиналЧасть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2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>" "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ОригиналЧасть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1</w:instrText>
    </w:r>
    <w:r w:rsidR="002752C1" w:rsidRPr="00AC56E4">
      <w:rPr>
        <w:noProof/>
      </w:rPr>
      <w:fldChar w:fldCharType="end"/>
    </w:r>
    <w:r w:rsidR="002752C1">
      <w:rPr>
        <w:noProof/>
      </w:rPr>
      <w:instrText>-</w:instrText>
    </w:r>
    <w:r w:rsidR="002752C1" w:rsidRPr="00AC56E4">
      <w:rPr>
        <w:noProof/>
      </w:rPr>
      <w:fldChar w:fldCharType="begin"/>
    </w:r>
    <w:r w:rsidR="002752C1" w:rsidRPr="00075401">
      <w:rPr>
        <w:noProof/>
      </w:rPr>
      <w:instrText xml:space="preserve"> </w:instrText>
    </w:r>
    <w:r w:rsidR="002752C1" w:rsidRPr="007C1AA5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instrText>ОригиналСубчасть</w:instrText>
    </w:r>
    <w:r w:rsidR="002752C1" w:rsidRPr="00075401">
      <w:rPr>
        <w:noProof/>
      </w:rPr>
      <w:instrText xml:space="preserve">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4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 xml:space="preserve">" </w:instrText>
    </w:r>
    <w:r w:rsidR="002752C1" w:rsidRPr="00AC56E4">
      <w:rPr>
        <w:noProof/>
      </w:rPr>
      <w:fldChar w:fldCharType="separate"/>
    </w:r>
    <w:r w:rsidR="002752C1" w:rsidRPr="00075401">
      <w:rPr>
        <w:noProof/>
      </w:rPr>
      <w:instrText>1</w:instrText>
    </w:r>
    <w:r w:rsidR="002752C1" w:rsidRPr="00075401">
      <w:rPr>
        <w:noProof/>
      </w:rPr>
      <w:noBreakHyphen/>
      <w:instrText>4</w:instrText>
    </w:r>
    <w:r w:rsidR="002752C1" w:rsidRPr="00AC56E4">
      <w:rPr>
        <w:noProof/>
      </w:rPr>
      <w:fldChar w:fldCharType="end"/>
    </w:r>
    <w:r w:rsidR="002752C1" w:rsidRPr="00075401">
      <w:rPr>
        <w:noProof/>
      </w:rPr>
      <w:instrText xml:space="preserve">" </w:instrText>
    </w:r>
    <w:r w:rsidR="002752C1" w:rsidRPr="00AC56E4">
      <w:rPr>
        <w:noProof/>
      </w:rPr>
      <w:fldChar w:fldCharType="separate"/>
    </w:r>
    <w:r w:rsidR="002752C1" w:rsidRPr="007C1AA5">
      <w:rPr>
        <w:noProof/>
        <w:lang w:val="en-US"/>
      </w:rPr>
      <w:t> </w:t>
    </w:r>
    <w:r w:rsidR="002752C1">
      <w:rPr>
        <w:b/>
        <w:bCs/>
        <w:noProof/>
      </w:rPr>
      <w:t>Ошибка! Неизвестное имя свойства документа.</w:t>
    </w:r>
    <w:r w:rsidR="002752C1" w:rsidRPr="00AC56E4">
      <w:rPr>
        <w:noProof/>
      </w:rPr>
      <w:fldChar w:fldCharType="end"/>
    </w:r>
    <w:bookmarkEnd w:id="5"/>
    <w:r>
      <w:fldChar w:fldCharType="end"/>
    </w:r>
    <w:r>
      <w:fldChar w:fldCharType="begin"/>
    </w:r>
    <w:r>
      <w:instrText xml:space="preserve"> </w:instrText>
    </w:r>
    <w:r w:rsidRPr="00075401">
      <w:rPr>
        <w:highlight w:val="red"/>
        <w:lang w:val="en-US"/>
      </w:rPr>
      <w:instrText>SET</w:instrText>
    </w:r>
    <w:r w:rsidRPr="00075401">
      <w:instrText xml:space="preserve"> </w:instrText>
    </w:r>
    <w:r>
      <w:instrText>Тайтл "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="00016116">
      <w:instrText>ОКРБ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Проект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</w:instrText>
    </w:r>
    <w:r>
      <w:fldChar w:fldCharType="begin"/>
    </w:r>
    <w:r>
      <w:instrText xml:space="preserve"> </w:instrText>
    </w:r>
    <w:r>
      <w:rPr>
        <w:lang w:val="en-US"/>
      </w:rPr>
      <w:instrText>IF</w:instrText>
    </w:r>
    <w:r w:rsidRPr="00075401">
      <w:instrText xml:space="preserve"> </w:instrText>
    </w:r>
    <w:r>
      <w:rPr>
        <w:lang w:val="en-US"/>
      </w:rPr>
      <w:fldChar w:fldCharType="begin"/>
    </w:r>
    <w:r w:rsidRPr="00075401">
      <w:instrText xml:space="preserve"> </w:instrText>
    </w:r>
    <w:r>
      <w:rPr>
        <w:lang w:val="en-US"/>
      </w:rPr>
      <w:instrText>DOCPROPERTY</w:instrText>
    </w:r>
    <w:r w:rsidRPr="00075401">
      <w:instrText xml:space="preserve"> </w:instrText>
    </w:r>
    <w:r>
      <w:instrText>Издание</w:instrText>
    </w:r>
    <w:r w:rsidRPr="00075401">
      <w:instrText xml:space="preserve"> </w:instrText>
    </w:r>
    <w:r>
      <w:rPr>
        <w:lang w:val="en-US"/>
      </w:rPr>
      <w:fldChar w:fldCharType="separate"/>
    </w:r>
    <w:r w:rsidR="00016116">
      <w:rPr>
        <w:lang w:val="en-US"/>
      </w:rPr>
      <w:instrText>2014</w:instrText>
    </w:r>
    <w:r>
      <w:rPr>
        <w:lang w:val="en-US"/>
      </w:rPr>
      <w:fldChar w:fldCharType="end"/>
    </w:r>
    <w:r>
      <w:instrText xml:space="preserve"> = " " ""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</w:instrText>
    </w:r>
    <w:r w:rsidRPr="009C634E">
      <w:instrText>т</w:instrText>
    </w:r>
    <w:r w:rsidRPr="009C634E">
      <w:instrText xml:space="preserve">ветствие </w:instrText>
    </w:r>
    <w:r w:rsidRPr="009C634E">
      <w:fldChar w:fldCharType="separate"/>
    </w:r>
    <w:r w:rsidR="00016116">
      <w:instrText> </w:instrText>
    </w:r>
    <w:r w:rsidRPr="009C634E">
      <w:fldChar w:fldCharType="end"/>
    </w:r>
    <w:r w:rsidRPr="009C634E">
      <w:instrText xml:space="preserve"> = "IDT" " </w:instrText>
    </w:r>
    <w:r w:rsidRPr="009C634E">
      <w:fldChar w:fldCharType="begin"/>
    </w:r>
    <w:r w:rsidRPr="009C634E">
      <w:instrText xml:space="preserve"> REF Оригинал </w:instrText>
    </w:r>
    <w:r w:rsidRPr="009C634E">
      <w:fldChar w:fldCharType="separate"/>
    </w:r>
    <w:r w:rsidRPr="009C634E">
      <w:instrText>ISO</w:instrText>
    </w:r>
    <w:r w:rsidRPr="009C634E">
      <w:rPr>
        <w:noProof/>
      </w:rPr>
      <w:instrText> 5005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 w:rsidRPr="009C634E">
      <w:instrText>ТКП</w:instrText>
    </w:r>
    <w:r w:rsidRPr="009C634E">
      <w:fldChar w:fldCharType="end"/>
    </w:r>
    <w:r w:rsidRPr="009C634E">
      <w:instrText xml:space="preserve"> = "СТБ П" "</w:instrText>
    </w:r>
    <w:r>
      <w:instrText>-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 w:rsidRPr="009C634E">
      <w:instrText>2006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>" " </w:instrText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 w:rsidR="00016116">
      <w:instrText>004</w:instrText>
    </w:r>
    <w:r w:rsidRPr="009C634E">
      <w:fldChar w:fldCharType="end"/>
    </w:r>
    <w:r w:rsidRPr="009C634E">
      <w:instrText xml:space="preserve">" </w:instrText>
    </w:r>
    <w:r w:rsidRPr="009C634E"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Pr="009C634E">
      <w:fldChar w:fldCharType="end"/>
    </w:r>
    <w:r w:rsidRPr="009C634E">
      <w:instrText>" " 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 w:rsidRPr="009C634E">
      <w:instrText>5</w:instrText>
    </w:r>
    <w:r w:rsidRPr="009C634E">
      <w:fldChar w:fldCharType="end"/>
    </w:r>
    <w:r w:rsidRPr="009C634E">
      <w:instrText>.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 = " " "" "</w:instrText>
    </w:r>
    <w:r w:rsidRPr="009C634E">
      <w:fldChar w:fldCharType="begin"/>
    </w:r>
    <w:r w:rsidRPr="009C634E">
      <w:instrText xml:space="preserve"> DOCPROPERTY Подгруппа </w:instrText>
    </w:r>
    <w:r w:rsidRPr="009C634E">
      <w:fldChar w:fldCharType="separate"/>
    </w:r>
    <w:r w:rsidRPr="009C634E">
      <w:instrText>1</w:instrText>
    </w:r>
    <w:r w:rsidRPr="009C634E">
      <w:fldChar w:fldCharType="end"/>
    </w:r>
    <w:r w:rsidRPr="009C634E">
      <w:instrText xml:space="preserve">." </w:instrText>
    </w:r>
    <w:r w:rsidRPr="009C634E">
      <w:fldChar w:fldCharType="separate"/>
    </w:r>
    <w:r w:rsidRPr="009C634E">
      <w:rPr>
        <w:noProof/>
      </w:rPr>
      <w:instrText>1.</w:instrText>
    </w:r>
    <w:r w:rsidRPr="009C634E">
      <w:fldChar w:fldCharType="end"/>
    </w:r>
    <w:r w:rsidRPr="009C634E">
      <w:fldChar w:fldCharType="begin"/>
    </w:r>
    <w:r w:rsidRPr="009C634E">
      <w:instrText xml:space="preserve"> DOCPROPERTY Номер </w:instrText>
    </w:r>
    <w:r w:rsidRPr="009C634E">
      <w:fldChar w:fldCharType="separate"/>
    </w:r>
    <w:r w:rsidRPr="009C634E">
      <w:instrText>02</w:instrText>
    </w:r>
    <w:r w:rsidRPr="009C634E">
      <w:fldChar w:fldCharType="end"/>
    </w:r>
    <w:r w:rsidRPr="009C634E">
      <w:instrText xml:space="preserve">" </w:instrText>
    </w:r>
    <w:r w:rsidRPr="009C634E">
      <w:fldChar w:fldCharType="separate"/>
    </w:r>
    <w:r w:rsidR="00016116" w:rsidRPr="009C634E">
      <w:rPr>
        <w:noProof/>
      </w:rPr>
      <w:instrText> </w:instrText>
    </w:r>
    <w:r w:rsidR="00016116">
      <w:rPr>
        <w:noProof/>
      </w:rPr>
      <w:instrText>004</w:instrText>
    </w:r>
    <w:r w:rsidRPr="009C634E">
      <w:fldChar w:fldCharType="end"/>
    </w:r>
    <w:r>
      <w:instrText xml:space="preserve">" </w:instrText>
    </w:r>
    <w:r w:rsidR="002752C1"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>
      <w:fldChar w:fldCharType="end"/>
    </w:r>
    <w:r w:rsidRPr="009C634E">
      <w:instrText>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Группа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 " "</w:instrText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Соответствие </w:instrText>
    </w:r>
    <w:r w:rsidRPr="009C634E">
      <w:fldChar w:fldCharType="separate"/>
    </w:r>
    <w:r>
      <w:instrText> </w:instrText>
    </w:r>
    <w:r w:rsidRPr="009C634E">
      <w:fldChar w:fldCharType="end"/>
    </w:r>
    <w:r w:rsidRPr="009C634E">
      <w:instrText xml:space="preserve"> = "IDT" " </w:instrText>
    </w:r>
    <w:r w:rsidRPr="009C634E">
      <w:fldChar w:fldCharType="begin"/>
    </w:r>
    <w:r w:rsidRPr="009C634E">
      <w:instrText xml:space="preserve"> REF Оригинал</w:instrText>
    </w:r>
    <w:r>
      <w:instrText xml:space="preserve"> </w:instrText>
    </w:r>
    <w:r w:rsidRPr="009C634E">
      <w:fldChar w:fldCharType="separate"/>
    </w:r>
    <w:r>
      <w:rPr>
        <w:noProof/>
        <w:lang w:val="en-US"/>
      </w:rPr>
      <w:instrText>EN</w:instrText>
    </w:r>
    <w:r w:rsidRPr="007C1AA5">
      <w:rPr>
        <w:noProof/>
        <w:lang w:val="en-US"/>
      </w:rPr>
      <w:instrText> </w:instrText>
    </w:r>
    <w:r w:rsidRPr="00075401">
      <w:rPr>
        <w:noProof/>
      </w:rPr>
      <w:instrText>12546</w:instrText>
    </w:r>
    <w:r w:rsidRPr="009C634E">
      <w:fldChar w:fldCharType="end"/>
    </w:r>
    <w:r w:rsidRPr="009C634E">
      <w:fldChar w:fldCharType="begin"/>
    </w:r>
    <w:r w:rsidRPr="009C634E">
      <w:instrText xml:space="preserve"> IF </w:instrText>
    </w:r>
    <w:r w:rsidRPr="009C634E">
      <w:fldChar w:fldCharType="begin"/>
    </w:r>
    <w:r w:rsidRPr="009C634E">
      <w:instrText xml:space="preserve"> DOCPROPERTY Индекс </w:instrText>
    </w:r>
    <w:r w:rsidRPr="009C634E">
      <w:fldChar w:fldCharType="separate"/>
    </w:r>
    <w:r>
      <w:instrText>СТБ</w:instrText>
    </w:r>
    <w:r w:rsidRPr="009C634E">
      <w:fldChar w:fldCharType="end"/>
    </w:r>
    <w:r w:rsidRPr="009C634E">
      <w:instrText xml:space="preserve"> = "СТБ П" "</w:instrText>
    </w:r>
    <w:r>
      <w:instrText>-</w:instrText>
    </w:r>
    <w:r w:rsidRPr="009C634E">
      <w:fldChar w:fldCharType="begin"/>
    </w:r>
    <w:r w:rsidRPr="009C634E">
      <w:instrText xml:space="preserve"> DOCPROPERTY ОригиналГод </w:instrText>
    </w:r>
    <w:r w:rsidRPr="009C634E">
      <w:fldChar w:fldCharType="separate"/>
    </w:r>
    <w:r>
      <w:instrText>2011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"" </w:instrText>
    </w:r>
    <w:r w:rsidRPr="009C634E">
      <w:fldChar w:fldCharType="end"/>
    </w:r>
    <w:r w:rsidRPr="009C634E">
      <w:instrText xml:space="preserve">" </w:instrText>
    </w:r>
    <w: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Pr="009C634E">
      <w:fldChar w:fldCharType="end"/>
    </w:r>
    <w:r>
      <w:instrText xml:space="preserve">" </w:instrText>
    </w:r>
    <w:r>
      <w:fldChar w:fldCharType="separate"/>
    </w:r>
    <w:bookmarkStart w:id="6" w:name="Тайтл"/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Индекс </w:instrText>
    </w:r>
    <w:r w:rsidR="002752C1" w:rsidRPr="009C634E">
      <w:rPr>
        <w:noProof/>
      </w:rPr>
      <w:fldChar w:fldCharType="separate"/>
    </w:r>
    <w:r w:rsidR="002752C1">
      <w:rPr>
        <w:noProof/>
      </w:rPr>
      <w:t>ОКРБ</w:t>
    </w:r>
    <w:r w:rsidR="002752C1" w:rsidRPr="009C634E">
      <w:rPr>
        <w:noProof/>
      </w:rPr>
      <w:fldChar w:fldCharType="end"/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Проект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 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 " "</w:instrText>
    </w:r>
    <w:r w:rsidR="002752C1">
      <w:rPr>
        <w:noProof/>
      </w:rPr>
      <w:fldChar w:fldCharType="begin"/>
    </w:r>
    <w:r w:rsidR="002752C1">
      <w:rPr>
        <w:noProof/>
      </w:rPr>
      <w:instrText xml:space="preserve"> </w:instrText>
    </w:r>
    <w:r w:rsidR="002752C1">
      <w:rPr>
        <w:noProof/>
        <w:lang w:val="en-US"/>
      </w:rPr>
      <w:instrText>IF</w:instrText>
    </w:r>
    <w:r w:rsidR="002752C1" w:rsidRPr="00075401">
      <w:rPr>
        <w:noProof/>
      </w:rPr>
      <w:instrText xml:space="preserve"> </w:instrText>
    </w:r>
    <w:r w:rsidR="002752C1">
      <w:rPr>
        <w:noProof/>
        <w:lang w:val="en-US"/>
      </w:rPr>
      <w:fldChar w:fldCharType="begin"/>
    </w:r>
    <w:r w:rsidR="002752C1" w:rsidRPr="00075401">
      <w:rPr>
        <w:noProof/>
      </w:rPr>
      <w:instrText xml:space="preserve"> </w:instrText>
    </w:r>
    <w:r w:rsidR="002752C1">
      <w:rPr>
        <w:noProof/>
        <w:lang w:val="en-US"/>
      </w:rPr>
      <w:instrText>DOCPROPERTY</w:instrText>
    </w:r>
    <w:r w:rsidR="002752C1" w:rsidRPr="00075401">
      <w:rPr>
        <w:noProof/>
      </w:rPr>
      <w:instrText xml:space="preserve"> </w:instrText>
    </w:r>
    <w:r w:rsidR="002752C1">
      <w:rPr>
        <w:noProof/>
      </w:rPr>
      <w:instrText>Издание</w:instrText>
    </w:r>
    <w:r w:rsidR="002752C1" w:rsidRPr="00075401">
      <w:rPr>
        <w:noProof/>
      </w:rPr>
      <w:instrText xml:space="preserve"> </w:instrText>
    </w:r>
    <w:r w:rsidR="002752C1">
      <w:rPr>
        <w:noProof/>
        <w:lang w:val="en-US"/>
      </w:rPr>
      <w:fldChar w:fldCharType="separate"/>
    </w:r>
    <w:r w:rsidR="002752C1">
      <w:rPr>
        <w:noProof/>
        <w:lang w:val="en-US"/>
      </w:rPr>
      <w:instrText>2014</w:instrText>
    </w:r>
    <w:r w:rsidR="002752C1">
      <w:rPr>
        <w:noProof/>
        <w:lang w:val="en-US"/>
      </w:rPr>
      <w:fldChar w:fldCharType="end"/>
    </w:r>
    <w:r w:rsidR="002752C1">
      <w:rPr>
        <w:noProof/>
      </w:rPr>
      <w:instrText xml:space="preserve"> = " " "" "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Группа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 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 " "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Соо</w:instrText>
    </w:r>
    <w:r w:rsidR="002752C1" w:rsidRPr="009C634E">
      <w:rPr>
        <w:noProof/>
      </w:rPr>
      <w:instrText>т</w:instrText>
    </w:r>
    <w:r w:rsidR="002752C1" w:rsidRPr="009C634E">
      <w:rPr>
        <w:noProof/>
      </w:rPr>
      <w:instrText xml:space="preserve">ветствие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 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"IDT" " 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REF Оригинал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ISO 5005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Индекс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ТКП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"СТБ П" "</w:instrText>
    </w:r>
    <w:r w:rsidR="002752C1">
      <w:rPr>
        <w:noProof/>
      </w:rPr>
      <w:instrText>-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ОригиналГод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2006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"" 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>" " 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Номер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004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>" " 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Группа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5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>.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Подгруппа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1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 " "" "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Подгруппа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1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."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1.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Номер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02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</w:instrText>
    </w:r>
    <w:r w:rsidR="002752C1" w:rsidRPr="009C634E">
      <w:rPr>
        <w:noProof/>
      </w:rP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="002752C1" w:rsidRPr="009C634E">
      <w:rPr>
        <w:noProof/>
      </w:rPr>
      <w:fldChar w:fldCharType="end"/>
    </w:r>
    <w:r w:rsidR="002752C1">
      <w:rPr>
        <w:noProof/>
      </w:rPr>
      <w:instrText xml:space="preserve">" </w:instrText>
    </w:r>
    <w:r w:rsidR="002752C1">
      <w:rPr>
        <w:noProof/>
      </w:rPr>
      <w:fldChar w:fldCharType="separate"/>
    </w:r>
    <w:r w:rsidR="002752C1" w:rsidRPr="009C634E">
      <w:rPr>
        <w:noProof/>
      </w:rPr>
      <w:instrText> </w:instrText>
    </w:r>
    <w:r w:rsidR="002752C1">
      <w:rPr>
        <w:noProof/>
      </w:rPr>
      <w:instrText>004</w:instrText>
    </w:r>
    <w:r w:rsidR="002752C1">
      <w:rPr>
        <w:noProof/>
      </w:rPr>
      <w:fldChar w:fldCharType="end"/>
    </w:r>
    <w:r w:rsidR="002752C1" w:rsidRPr="009C634E">
      <w:rPr>
        <w:noProof/>
      </w:rPr>
      <w:instrText>" "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Группа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 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 " "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Соответствие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 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"IDT" " 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REF Оригинал</w:instrText>
    </w:r>
    <w:r w:rsidR="002752C1">
      <w:rPr>
        <w:noProof/>
      </w:rPr>
      <w:instrText xml:space="preserve"> </w:instrText>
    </w:r>
    <w:r w:rsidR="002752C1" w:rsidRPr="009C634E">
      <w:rPr>
        <w:noProof/>
      </w:rPr>
      <w:fldChar w:fldCharType="separate"/>
    </w:r>
    <w:r w:rsidR="002752C1">
      <w:rPr>
        <w:noProof/>
        <w:lang w:val="en-US"/>
      </w:rPr>
      <w:instrText>EN</w:instrText>
    </w:r>
    <w:r w:rsidR="002752C1" w:rsidRPr="007C1AA5">
      <w:rPr>
        <w:noProof/>
        <w:lang w:val="en-US"/>
      </w:rPr>
      <w:instrText> </w:instrText>
    </w:r>
    <w:r w:rsidR="002752C1" w:rsidRPr="00075401">
      <w:rPr>
        <w:noProof/>
      </w:rPr>
      <w:instrText>12546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IF 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Индекс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СТБ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 = "СТБ П" "</w:instrText>
    </w:r>
    <w:r w:rsidR="002752C1">
      <w:rPr>
        <w:noProof/>
      </w:rPr>
      <w:instrText>-</w:instrText>
    </w:r>
    <w:r w:rsidR="002752C1" w:rsidRPr="009C634E">
      <w:rPr>
        <w:noProof/>
      </w:rPr>
      <w:fldChar w:fldCharType="begin"/>
    </w:r>
    <w:r w:rsidR="002752C1" w:rsidRPr="009C634E">
      <w:rPr>
        <w:noProof/>
      </w:rPr>
      <w:instrText xml:space="preserve"> DOCPROPERTY ОригиналГод </w:instrText>
    </w:r>
    <w:r w:rsidR="002752C1" w:rsidRPr="009C634E">
      <w:rPr>
        <w:noProof/>
      </w:rPr>
      <w:fldChar w:fldCharType="separate"/>
    </w:r>
    <w:r w:rsidR="002752C1">
      <w:rPr>
        <w:noProof/>
      </w:rPr>
      <w:instrText>2011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"" 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"" 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"" </w:instrText>
    </w:r>
    <w:r w:rsidR="002752C1" w:rsidRPr="009C634E">
      <w:rPr>
        <w:noProof/>
      </w:rPr>
      <w:fldChar w:fldCharType="end"/>
    </w:r>
    <w:r w:rsidR="002752C1" w:rsidRPr="009C634E">
      <w:rPr>
        <w:noProof/>
      </w:rPr>
      <w:instrText xml:space="preserve">" </w:instrText>
    </w:r>
    <w:r w:rsidR="002752C1">
      <w:rPr>
        <w:noProof/>
      </w:rPr>
      <w:fldChar w:fldCharType="separate"/>
    </w:r>
    <w:r w:rsidR="002752C1" w:rsidRPr="009C634E">
      <w:rPr>
        <w:noProof/>
      </w:rPr>
      <w:t> </w:t>
    </w:r>
    <w:r w:rsidR="002752C1">
      <w:rPr>
        <w:noProof/>
      </w:rPr>
      <w:t>004</w:t>
    </w:r>
    <w:r w:rsidR="002752C1" w:rsidRPr="009C634E">
      <w:rPr>
        <w:noProof/>
      </w:rPr>
      <w:fldChar w:fldCharType="end"/>
    </w:r>
    <w:bookmarkEnd w:id="6"/>
    <w:r>
      <w:fldChar w:fldCharType="end"/>
    </w:r>
    <w:r w:rsidRPr="00A2428A">
      <w:fldChar w:fldCharType="begin"/>
    </w:r>
    <w:r w:rsidRPr="00A2428A">
      <w:instrText xml:space="preserve"> </w:instrText>
    </w:r>
    <w:r w:rsidRPr="00EC6052">
      <w:rPr>
        <w:highlight w:val="red"/>
      </w:rPr>
      <w:instrText>SET</w:instrText>
    </w:r>
    <w:r w:rsidRPr="00A2428A">
      <w:instrText xml:space="preserve"> НаименованиеРус "</w:instrText>
    </w:r>
    <w:r w:rsidRPr="00A2428A">
      <w:fldChar w:fldCharType="begin"/>
    </w:r>
    <w:r w:rsidRPr="00A2428A">
      <w:instrText xml:space="preserve"> IF </w:instrText>
    </w:r>
    <w:r w:rsidRPr="00A2428A">
      <w:fldChar w:fldCharType="begin"/>
    </w:r>
    <w:r w:rsidRPr="00A2428A">
      <w:instrText xml:space="preserve"> DOCPROPERTY ЗаголовокРусО </w:instrText>
    </w:r>
    <w:r w:rsidRPr="00A2428A">
      <w:fldChar w:fldCharType="separate"/>
    </w:r>
    <w:r w:rsidR="00016116">
      <w:instrText>Органы государственной власти и управления</w:instrText>
    </w:r>
    <w:r w:rsidRPr="00A2428A">
      <w:fldChar w:fldCharType="end"/>
    </w:r>
    <w:r w:rsidRPr="00A2428A">
      <w:instrText xml:space="preserve"> = " " "" "</w:instrText>
    </w:r>
    <w:r w:rsidRPr="00A2428A">
      <w:fldChar w:fldCharType="begin"/>
    </w:r>
    <w:r w:rsidRPr="00A2428A">
      <w:instrText xml:space="preserve"> DOCPROPERTY Заголов</w:instrText>
    </w:r>
    <w:r w:rsidRPr="00A2428A">
      <w:instrText>о</w:instrText>
    </w:r>
    <w:r w:rsidRPr="00A2428A">
      <w:instrText xml:space="preserve">кРусО </w:instrText>
    </w:r>
    <w:r w:rsidRPr="00A2428A">
      <w:fldChar w:fldCharType="separate"/>
    </w:r>
    <w:r w:rsidR="00016116">
      <w:instrText>Органы государственной власти и управления</w:instrText>
    </w:r>
    <w:r w:rsidRPr="00A2428A">
      <w:fldChar w:fldCharType="end"/>
    </w:r>
    <w:r w:rsidRPr="00A2428A">
      <w:instrText xml:space="preserve">" \* UPPER </w:instrText>
    </w:r>
    <w:r>
      <w:fldChar w:fldCharType="separate"/>
    </w:r>
    <w:r w:rsidR="00016116">
      <w:rPr>
        <w:noProof/>
      </w:rPr>
      <w:instrText>ОРГАНЫ ГОСУДАРСТВЕННОЙ ВЛАСТИ И УПРАВЛЕНИЯ</w:instrText>
    </w:r>
    <w:r w:rsidRPr="00A2428A">
      <w:fldChar w:fldCharType="end"/>
    </w:r>
    <w:r w:rsidRPr="00A2428A">
      <w:instrText xml:space="preserve">" </w:instrText>
    </w:r>
    <w:r w:rsidRPr="00A2428A">
      <w:fldChar w:fldCharType="separate"/>
    </w:r>
    <w:bookmarkStart w:id="7" w:name="НаименованиеРус"/>
    <w:r w:rsidR="002752C1">
      <w:rPr>
        <w:noProof/>
      </w:rPr>
      <w:t>ОРГАНЫ ГОСУДАРСТВЕННОЙ ВЛАСТИ И УПРАВЛЕНИЯ</w:t>
    </w:r>
    <w:bookmarkEnd w:id="7"/>
    <w:r w:rsidRPr="00A2428A">
      <w:fldChar w:fldCharType="end"/>
    </w:r>
    <w:r w:rsidRPr="00A2428A">
      <w:fldChar w:fldCharType="begin"/>
    </w:r>
    <w:r w:rsidRPr="00A2428A">
      <w:instrText xml:space="preserve"> </w:instrText>
    </w:r>
    <w:r w:rsidRPr="00EC6052">
      <w:rPr>
        <w:highlight w:val="red"/>
      </w:rPr>
      <w:instrText>SET</w:instrText>
    </w:r>
    <w:r w:rsidRPr="00A2428A">
      <w:instrText xml:space="preserve"> Наименование</w:instrText>
    </w:r>
    <w:r>
      <w:instrText>Бел</w:instrText>
    </w:r>
    <w:r w:rsidRPr="00A2428A">
      <w:instrText xml:space="preserve"> "</w:instrText>
    </w:r>
    <w:r w:rsidRPr="00A2428A">
      <w:fldChar w:fldCharType="begin"/>
    </w:r>
    <w:r w:rsidRPr="00A2428A">
      <w:instrText xml:space="preserve"> IF </w:instrText>
    </w:r>
    <w:r w:rsidRPr="00A2428A">
      <w:fldChar w:fldCharType="begin"/>
    </w:r>
    <w:r w:rsidRPr="00A2428A">
      <w:instrText xml:space="preserve"> DOCPROPERTY Заголовок</w:instrText>
    </w:r>
    <w:r>
      <w:instrText>Бел</w:instrText>
    </w:r>
    <w:r w:rsidRPr="00A2428A">
      <w:instrText xml:space="preserve">О </w:instrText>
    </w:r>
    <w:r w:rsidRPr="00A2428A">
      <w:fldChar w:fldCharType="separate"/>
    </w:r>
    <w:r w:rsidR="00016116">
      <w:instrText>Органы дзяржаўнай улады і кіравання</w:instrText>
    </w:r>
    <w:r w:rsidRPr="00A2428A">
      <w:fldChar w:fldCharType="end"/>
    </w:r>
    <w:r w:rsidRPr="00A2428A">
      <w:instrText xml:space="preserve"> = " " "" "</w:instrText>
    </w:r>
    <w:r w:rsidRPr="00A2428A">
      <w:fldChar w:fldCharType="begin"/>
    </w:r>
    <w:r w:rsidRPr="00A2428A">
      <w:instrText xml:space="preserve"> DOCPROPERTY Заголовок</w:instrText>
    </w:r>
    <w:r>
      <w:instrText>Бел</w:instrText>
    </w:r>
    <w:r w:rsidRPr="00A2428A">
      <w:instrText xml:space="preserve">О </w:instrText>
    </w:r>
    <w:r w:rsidRPr="00A2428A">
      <w:fldChar w:fldCharType="separate"/>
    </w:r>
    <w:r w:rsidR="00016116">
      <w:instrText>Органы дзяржаўнай улады і кіравання</w:instrText>
    </w:r>
    <w:r w:rsidRPr="00A2428A">
      <w:fldChar w:fldCharType="end"/>
    </w:r>
    <w:r w:rsidRPr="00A2428A">
      <w:instrText xml:space="preserve">" \* UPPER </w:instrText>
    </w:r>
    <w:r>
      <w:fldChar w:fldCharType="separate"/>
    </w:r>
    <w:r w:rsidR="00016116">
      <w:rPr>
        <w:noProof/>
      </w:rPr>
      <w:instrText>ОРГАНЫ ДЗЯРЖАЎНАЙ УЛАДЫ І КІРАВАННЯ</w:instrText>
    </w:r>
    <w:r w:rsidRPr="00A2428A">
      <w:fldChar w:fldCharType="end"/>
    </w:r>
    <w:r w:rsidRPr="00A2428A">
      <w:instrText xml:space="preserve">" </w:instrText>
    </w:r>
    <w:r w:rsidRPr="00A2428A">
      <w:fldChar w:fldCharType="separate"/>
    </w:r>
    <w:bookmarkStart w:id="8" w:name="НаименованиеБел"/>
    <w:r w:rsidR="002752C1">
      <w:rPr>
        <w:noProof/>
      </w:rPr>
      <w:t>ОРГАНЫ ДЗЯРЖАЎНАЙ УЛАДЫ І КІРАВАННЯ</w:t>
    </w:r>
    <w:bookmarkEnd w:id="8"/>
    <w:r w:rsidRPr="00A2428A">
      <w:fldChar w:fldCharType="end"/>
    </w:r>
    <w:r>
      <w:fldChar w:fldCharType="begin"/>
    </w:r>
    <w:r>
      <w:instrText xml:space="preserve"> </w:instrText>
    </w:r>
    <w:r w:rsidRPr="00075401">
      <w:rPr>
        <w:highlight w:val="red"/>
        <w:lang w:val="en-US"/>
      </w:rPr>
      <w:instrText>SET</w:instrText>
    </w:r>
    <w:r w:rsidRPr="00D65809">
      <w:instrText xml:space="preserve"> </w:instrText>
    </w:r>
    <w:r>
      <w:instrText>Измен</w:instrText>
    </w:r>
    <w:r>
      <w:instrText>е</w:instrText>
    </w:r>
    <w:r>
      <w:instrText xml:space="preserve">ния </w:instrText>
    </w:r>
    <w:r>
      <w:fldChar w:fldCharType="begin"/>
    </w:r>
    <w:r>
      <w:instrText>=</w:instrText>
    </w:r>
    <w:r>
      <w:fldChar w:fldCharType="begin"/>
    </w:r>
    <w:r>
      <w:instrText xml:space="preserve"> </w:instrText>
    </w:r>
    <w:r>
      <w:rPr>
        <w:lang w:val="en-US"/>
      </w:rPr>
      <w:instrText>DOCPROPERTY</w:instrText>
    </w:r>
    <w:r w:rsidRPr="00D65809">
      <w:instrText xml:space="preserve"> </w:instrText>
    </w:r>
    <w:r>
      <w:instrText xml:space="preserve">Изменения </w:instrText>
    </w:r>
    <w:r>
      <w:fldChar w:fldCharType="separate"/>
    </w:r>
    <w:r w:rsidR="00016116">
      <w:rPr>
        <w:b/>
        <w:bCs/>
      </w:rPr>
      <w:instrText>Ошибка! Неизвестное имя свойства документа.</w:instrText>
    </w:r>
    <w:r>
      <w:fldChar w:fldCharType="end"/>
    </w:r>
    <w:r>
      <w:instrText>+1</w:instrText>
    </w:r>
    <w:r>
      <w:fldChar w:fldCharType="separate"/>
    </w:r>
    <w:r w:rsidR="002752C1">
      <w:rPr>
        <w:b/>
        <w:noProof/>
      </w:rPr>
      <w:instrText>!Синтаксическая ошибка, !</w:instrText>
    </w:r>
    <w:r>
      <w:fldChar w:fldCharType="end"/>
    </w:r>
    <w:r>
      <w:instrText xml:space="preserve"> </w:instrText>
    </w:r>
    <w:r>
      <w:fldChar w:fldCharType="separate"/>
    </w:r>
    <w:bookmarkStart w:id="9" w:name="Изменения"/>
    <w:r w:rsidR="002752C1">
      <w:rPr>
        <w:b/>
        <w:noProof/>
      </w:rPr>
      <w:t>!Синтаксическая ошибка, !</w:t>
    </w:r>
    <w:bookmarkEnd w:id="9"/>
    <w:r>
      <w:fldChar w:fldCharType="end"/>
    </w:r>
    <w:r w:rsidR="002752C1"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0" locked="0" layoutInCell="0" allowOverlap="0">
              <wp:simplePos x="0" y="0"/>
              <wp:positionH relativeFrom="margin">
                <wp:align>right</wp:align>
              </wp:positionH>
              <wp:positionV relativeFrom="page">
                <wp:posOffset>252095</wp:posOffset>
              </wp:positionV>
              <wp:extent cx="61595" cy="156845"/>
              <wp:effectExtent l="0" t="4445" r="0" b="635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D0C" w:rsidRPr="00D33DAE" w:rsidRDefault="00363D0C" w:rsidP="00464C28">
                          <w:pPr>
                            <w:pStyle w:val="afff9"/>
                          </w:pPr>
                          <w:r w:rsidRPr="00D33DAE">
                            <w:fldChar w:fldCharType="begin"/>
                          </w:r>
                          <w:r w:rsidRPr="00D33DAE">
                            <w:instrText xml:space="preserve"> IF </w:instrText>
                          </w:r>
                          <w:r w:rsidRPr="00D33DAE">
                            <w:fldChar w:fldCharType="begin"/>
                          </w:r>
                          <w:r w:rsidRPr="00D33DAE">
                            <w:instrText xml:space="preserve"> DOCPROPERTY Ограничение </w:instrText>
                          </w:r>
                          <w:r w:rsidRPr="00D33DAE">
                            <w:fldChar w:fldCharType="separate"/>
                          </w:r>
                          <w:r w:rsidR="00016116">
                            <w:instrText>N</w:instrText>
                          </w:r>
                          <w:r w:rsidRPr="00D33DAE">
                            <w:fldChar w:fldCharType="end"/>
                          </w:r>
                          <w:r w:rsidRPr="00D33DAE">
                            <w:instrText xml:space="preserve"> = "</w:instrText>
                          </w:r>
                          <w:r>
                            <w:rPr>
                              <w:lang w:val="en-US"/>
                            </w:rPr>
                            <w:instrText>Y</w:instrText>
                          </w:r>
                          <w:r w:rsidRPr="00D33DAE">
                            <w:instrText>" "Для служебного пользования</w:instrText>
                          </w:r>
                        </w:p>
                        <w:p w:rsidR="00363D0C" w:rsidRPr="00D33DAE" w:rsidRDefault="00363D0C" w:rsidP="00464C28">
                          <w:pPr>
                            <w:pStyle w:val="afff9"/>
                          </w:pPr>
                          <w:r w:rsidRPr="00D33DAE">
                            <w:instrText>Экз. № _____"</w:instrText>
                          </w:r>
                          <w:r>
                            <w:instrText xml:space="preserve"> </w:instrText>
                          </w:r>
                          <w:r w:rsidRPr="00D33DAE">
                            <w:instrText xml:space="preserve">\* MERGEFORMAT </w:instrText>
                          </w:r>
                          <w:r w:rsidRPr="00D33DAE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46.35pt;margin-top:19.85pt;width:4.85pt;height:12.35pt;z-index:251655168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" o:allowincell="f" o:allowoverlap="f" filled="f" stroked="f">
              <v:textbox style="mso-fit-shape-to-text:t" inset="0,0,0,0">
                <w:txbxContent>
                  <w:p w:rsidR="00363D0C" w:rsidRPr="00D33DAE" w:rsidRDefault="00363D0C" w:rsidP="00464C28">
                    <w:pPr>
                      <w:pStyle w:val="afff9"/>
                    </w:pPr>
                    <w:r w:rsidRPr="00D33DAE">
                      <w:fldChar w:fldCharType="begin"/>
                    </w:r>
                    <w:r w:rsidRPr="00D33DAE">
                      <w:instrText xml:space="preserve"> IF </w:instrText>
                    </w:r>
                    <w:r w:rsidRPr="00D33DAE">
                      <w:fldChar w:fldCharType="begin"/>
                    </w:r>
                    <w:r w:rsidRPr="00D33DAE">
                      <w:instrText xml:space="preserve"> DOCPROPERTY Ограничение </w:instrText>
                    </w:r>
                    <w:r w:rsidRPr="00D33DAE">
                      <w:fldChar w:fldCharType="separate"/>
                    </w:r>
                    <w:r w:rsidR="00016116">
                      <w:instrText>N</w:instrText>
                    </w:r>
                    <w:r w:rsidRPr="00D33DAE">
                      <w:fldChar w:fldCharType="end"/>
                    </w:r>
                    <w:r w:rsidRPr="00D33DAE">
                      <w:instrText xml:space="preserve"> = "</w:instrText>
                    </w:r>
                    <w:r>
                      <w:rPr>
                        <w:lang w:val="en-US"/>
                      </w:rPr>
                      <w:instrText>Y</w:instrText>
                    </w:r>
                    <w:r w:rsidRPr="00D33DAE">
                      <w:instrText>" "Для служебного пользования</w:instrText>
                    </w:r>
                  </w:p>
                  <w:p w:rsidR="00363D0C" w:rsidRPr="00D33DAE" w:rsidRDefault="00363D0C" w:rsidP="00464C28">
                    <w:pPr>
                      <w:pStyle w:val="afff9"/>
                    </w:pPr>
                    <w:r w:rsidRPr="00D33DAE">
                      <w:instrText>Экз. № _____"</w:instrText>
                    </w:r>
                    <w:r>
                      <w:instrText xml:space="preserve"> </w:instrText>
                    </w:r>
                    <w:r w:rsidRPr="00D33DAE">
                      <w:instrText xml:space="preserve">\* MERGEFORMAT </w:instrText>
                    </w:r>
                    <w:r w:rsidRPr="00D33DA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752C1">
      <w:rPr>
        <w:noProof/>
        <w:lang w:eastAsia="ru-RU"/>
      </w:rPr>
      <mc:AlternateContent>
        <mc:Choice Requires="wpg">
          <w:drawing>
            <wp:anchor distT="0" distB="0" distL="0" distR="0" simplePos="0" relativeHeight="251654144" behindDoc="0" locked="0" layoutInCell="0" allowOverlap="0">
              <wp:simplePos x="0" y="0"/>
              <wp:positionH relativeFrom="margin">
                <wp:align>left</wp:align>
              </wp:positionH>
              <wp:positionV relativeFrom="paragraph">
                <wp:posOffset>36195</wp:posOffset>
              </wp:positionV>
              <wp:extent cx="6840220" cy="68580"/>
              <wp:effectExtent l="23495" t="7620" r="22860" b="1905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8580"/>
                        <a:chOff x="1704" y="1786"/>
                        <a:chExt cx="8728" cy="99"/>
                      </a:xfrm>
                    </wpg:grpSpPr>
                    <wps:wsp>
                      <wps:cNvPr id="12" name="Line 2"/>
                      <wps:cNvCnPr/>
                      <wps:spPr bwMode="auto">
                        <a:xfrm flipV="1">
                          <a:off x="1704" y="1884"/>
                          <a:ext cx="8727" cy="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3"/>
                      <wps:cNvCnPr/>
                      <wps:spPr bwMode="auto">
                        <a:xfrm flipV="1">
                          <a:off x="1706" y="1786"/>
                          <a:ext cx="8726" cy="1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2.85pt;width:538.6pt;height:5.4pt;z-index:251654144;mso-wrap-distance-left:0;mso-wrap-distance-right:0;mso-position-horizontal:left;mso-position-horizontal-relative:margin;mso-width-relative:margin" coordorigin="1704,1786" coordsize="8728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" o:allowincell="f" o:allowoverlap="f">
              <v:line id="Line 2" o:spid="_x0000_s1027" style="position:absolute;flip:y;visibility:visible;mso-wrap-style:square" from="1704,1884" to="1043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lQrMcAAADbAAAADwAAAGRycy9kb3ducmV2LnhtbESPW2vCQBCF3wv+h2WEvkjdNEgtqZsg&#10;6U1BBC8PPk6zYxLMzobsVuO/7wpC32Y45ztzZpb1phFn6lxtWcHzOAJBXFhdc6lgv/t8egXhPLLG&#10;xjIpuJKDLB08zDDR9sIbOm99KUIIuwQVVN63iZSuqMigG9uWOGhH2xn0Ye1KqTu8hHDTyDiKXqTB&#10;msOFClvKKypO218TarxPdsvrz/fXdP2RF6vjcjKKFgelHof9/A2Ep97/m+/0QgcuhtsvYQCZ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VCsxwAAANsAAAAPAAAAAAAA&#10;AAAAAAAAAKECAABkcnMvZG93bnJldi54bWxQSwUGAAAAAAQABAD5AAAAlQMAAAAA&#10;" strokeweight="2.25pt"/>
              <v:line id="Line 3" o:spid="_x0000_s1028" style="position:absolute;flip:y;visibility:visible;mso-wrap-style:square" from="1706,1786" to="10432,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daMMAAADbAAAADwAAAGRycy9kb3ducmV2LnhtbERPTWvCQBC9C/0PyxR6M5u2UCR1FSlY&#10;vXhItJTchuw0icnOhuw2SfvrXUHwNo/3Ocv1ZFoxUO9qywqeoxgEcWF1zaWC03E7X4BwHllja5kU&#10;/JGD9ephtsRE25FTGjJfihDCLkEFlfddIqUrKjLoItsRB+7H9gZ9gH0pdY9jCDetfInjN2mw5tBQ&#10;YUcfFRVN9msU5On5M8ub9Lsp/+12l6WH3f7roNTT47R5B+Fp8nfxzb3XYf4rXH8JB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aXWjDAAAA2wAAAA8AAAAAAAAAAAAA&#10;AAAAoQIAAGRycy9kb3ducmV2LnhtbFBLBQYAAAAABAAEAPkAAACRAwAAAAA=&#10;" strokeweight=".85pt"/>
              <w10:wrap anchorx="margin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6D52CD" w:rsidRDefault="00363D0C" w:rsidP="001966D3">
    <w:pPr>
      <w:pStyle w:val="affffffffffffa"/>
    </w:pPr>
    <w:r>
      <w:fldChar w:fldCharType="begin"/>
    </w:r>
    <w:r>
      <w:instrText xml:space="preserve"> REF Обозначение </w:instrText>
    </w:r>
    <w:r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t> </w:t>
    </w:r>
    <w:r w:rsidR="00016116">
      <w:rPr>
        <w:noProof/>
      </w:rPr>
      <w:t>004-</w:t>
    </w:r>
    <w:r w:rsidR="00016116">
      <w:rPr>
        <w:noProof/>
        <w:lang w:val="en-US"/>
      </w:rPr>
      <w:t>2014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Default="00363D0C" w:rsidP="001966D3">
    <w:pPr>
      <w:pStyle w:val="affffffffffffb"/>
    </w:pPr>
    <w:r>
      <w:fldChar w:fldCharType="begin"/>
    </w:r>
    <w:r>
      <w:instrText xml:space="preserve"> REF Обозначение </w:instrText>
    </w:r>
    <w:r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t> </w:t>
    </w:r>
    <w:r w:rsidR="00016116">
      <w:rPr>
        <w:noProof/>
      </w:rPr>
      <w:t>004-</w:t>
    </w:r>
    <w:r w:rsidR="00016116">
      <w:rPr>
        <w:noProof/>
        <w:lang w:val="en-US"/>
      </w:rPr>
      <w:t>2014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0C" w:rsidRPr="000915F7" w:rsidRDefault="002752C1" w:rsidP="001966D3">
    <w:pPr>
      <w:pStyle w:val="afffffffffff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0" allowOverlap="0">
              <wp:simplePos x="0" y="0"/>
              <wp:positionH relativeFrom="margin">
                <wp:align>right</wp:align>
              </wp:positionH>
              <wp:positionV relativeFrom="page">
                <wp:posOffset>252095</wp:posOffset>
              </wp:positionV>
              <wp:extent cx="61595" cy="156845"/>
              <wp:effectExtent l="0" t="4445" r="0" b="635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D0C" w:rsidRPr="00D33DAE" w:rsidRDefault="00363D0C" w:rsidP="001966D3">
                          <w:pPr>
                            <w:pStyle w:val="afff9"/>
                          </w:pPr>
                          <w:r w:rsidRPr="00D33DAE">
                            <w:fldChar w:fldCharType="begin"/>
                          </w:r>
                          <w:r w:rsidRPr="00D33DAE">
                            <w:instrText xml:space="preserve"> IF </w:instrText>
                          </w:r>
                          <w:r w:rsidRPr="00D33DAE">
                            <w:fldChar w:fldCharType="begin"/>
                          </w:r>
                          <w:r w:rsidRPr="00D33DAE">
                            <w:instrText xml:space="preserve"> DOCPROPERTY Ограничение </w:instrText>
                          </w:r>
                          <w:r w:rsidRPr="00D33DAE">
                            <w:fldChar w:fldCharType="separate"/>
                          </w:r>
                          <w:r w:rsidR="00016116">
                            <w:instrText>N</w:instrText>
                          </w:r>
                          <w:r w:rsidRPr="00D33DAE">
                            <w:fldChar w:fldCharType="end"/>
                          </w:r>
                          <w:r w:rsidRPr="00D33DAE">
                            <w:instrText xml:space="preserve"> = "</w:instrText>
                          </w:r>
                          <w:r>
                            <w:rPr>
                              <w:lang w:val="en-US"/>
                            </w:rPr>
                            <w:instrText>Y</w:instrText>
                          </w:r>
                          <w:r w:rsidRPr="00D33DAE">
                            <w:instrText xml:space="preserve">" "Для служебного пользования" \* MERGEFORMAT </w:instrText>
                          </w:r>
                          <w:r w:rsidRPr="00D33DAE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left:0;text-align:left;margin-left:-46.35pt;margin-top:19.85pt;width:4.85pt;height:12.35pt;z-index:251660288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" o:allowincell="f" o:allowoverlap="f" filled="f" stroked="f">
              <v:textbox style="mso-fit-shape-to-text:t" inset="0,0,0,0">
                <w:txbxContent>
                  <w:p w:rsidR="00363D0C" w:rsidRPr="00D33DAE" w:rsidRDefault="00363D0C" w:rsidP="001966D3">
                    <w:pPr>
                      <w:pStyle w:val="afff9"/>
                    </w:pPr>
                    <w:r w:rsidRPr="00D33DAE">
                      <w:fldChar w:fldCharType="begin"/>
                    </w:r>
                    <w:r w:rsidRPr="00D33DAE">
                      <w:instrText xml:space="preserve"> IF </w:instrText>
                    </w:r>
                    <w:r w:rsidRPr="00D33DAE">
                      <w:fldChar w:fldCharType="begin"/>
                    </w:r>
                    <w:r w:rsidRPr="00D33DAE">
                      <w:instrText xml:space="preserve"> DOCPROPERTY Ограничение </w:instrText>
                    </w:r>
                    <w:r w:rsidRPr="00D33DAE">
                      <w:fldChar w:fldCharType="separate"/>
                    </w:r>
                    <w:r w:rsidR="00016116">
                      <w:instrText>N</w:instrText>
                    </w:r>
                    <w:r w:rsidRPr="00D33DAE">
                      <w:fldChar w:fldCharType="end"/>
                    </w:r>
                    <w:r w:rsidRPr="00D33DAE">
                      <w:instrText xml:space="preserve"> = "</w:instrText>
                    </w:r>
                    <w:r>
                      <w:rPr>
                        <w:lang w:val="en-US"/>
                      </w:rPr>
                      <w:instrText>Y</w:instrText>
                    </w:r>
                    <w:r w:rsidRPr="00D33DAE">
                      <w:instrText xml:space="preserve">" "Для служебного пользования" \* MERGEFORMAT </w:instrText>
                    </w:r>
                    <w:r w:rsidRPr="00D33DA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63D0C" w:rsidRPr="00542926">
      <w:fldChar w:fldCharType="begin"/>
    </w:r>
    <w:r w:rsidR="00363D0C" w:rsidRPr="00542926">
      <w:instrText xml:space="preserve"> </w:instrText>
    </w:r>
    <w:r w:rsidR="00363D0C" w:rsidRPr="00542926">
      <w:rPr>
        <w:lang w:val="en-US"/>
      </w:rPr>
      <w:instrText>REF</w:instrText>
    </w:r>
    <w:r w:rsidR="00363D0C" w:rsidRPr="00542926">
      <w:instrText xml:space="preserve"> Обозначение </w:instrText>
    </w:r>
    <w:r w:rsidR="00363D0C" w:rsidRPr="00542926">
      <w:fldChar w:fldCharType="separate"/>
    </w:r>
    <w:r w:rsidR="00016116">
      <w:rPr>
        <w:noProof/>
      </w:rPr>
      <w:t>ОКРБ</w:t>
    </w:r>
    <w:r w:rsidR="00016116" w:rsidRPr="009C634E">
      <w:rPr>
        <w:noProof/>
      </w:rPr>
      <w:t> </w:t>
    </w:r>
    <w:r w:rsidR="00016116">
      <w:rPr>
        <w:noProof/>
      </w:rPr>
      <w:t>004-</w:t>
    </w:r>
    <w:r w:rsidR="00016116">
      <w:rPr>
        <w:noProof/>
        <w:lang w:val="en-US"/>
      </w:rPr>
      <w:t>2014</w:t>
    </w:r>
    <w:r w:rsidR="00363D0C" w:rsidRPr="00542926">
      <w:fldChar w:fldCharType="end"/>
    </w:r>
    <w:r w:rsidR="00363D0C" w:rsidRPr="00542926">
      <w:fldChar w:fldCharType="begin"/>
    </w:r>
    <w:r w:rsidR="00363D0C" w:rsidRPr="00542926">
      <w:instrText xml:space="preserve"> </w:instrText>
    </w:r>
    <w:r w:rsidR="00363D0C" w:rsidRPr="00542926">
      <w:rPr>
        <w:lang w:val="en-US"/>
      </w:rPr>
      <w:instrText>REF</w:instrText>
    </w:r>
    <w:r w:rsidR="00363D0C" w:rsidRPr="00542926">
      <w:instrText xml:space="preserve"> Обозначение</w:instrText>
    </w:r>
    <w:r w:rsidR="00363D0C">
      <w:instrText>Доп</w:instrText>
    </w:r>
    <w:r w:rsidR="00363D0C" w:rsidRPr="00542926">
      <w:instrText xml:space="preserve"> </w:instrText>
    </w:r>
    <w:r w:rsidR="00363D0C" w:rsidRPr="0054292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E6E21"/>
    <w:multiLevelType w:val="multilevel"/>
    <w:tmpl w:val="40602DA6"/>
    <w:numStyleLink w:val="a1"/>
  </w:abstractNum>
  <w:abstractNum w:abstractNumId="11">
    <w:nsid w:val="008B7F0B"/>
    <w:multiLevelType w:val="multilevel"/>
    <w:tmpl w:val="927C2C7A"/>
    <w:styleLink w:val="a2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2">
    <w:nsid w:val="02436D32"/>
    <w:multiLevelType w:val="multilevel"/>
    <w:tmpl w:val="86CA7166"/>
    <w:lvl w:ilvl="0">
      <w:start w:val="1"/>
      <w:numFmt w:val="upperLetter"/>
      <w:pStyle w:val="Z0"/>
      <w:suff w:val="nothing"/>
      <w:lvlText w:val="Приложение Z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1"/>
      <w:suff w:val="space"/>
      <w:lvlText w:val="Z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2"/>
      <w:suff w:val="space"/>
      <w:lvlText w:val="Z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Z3"/>
      <w:suff w:val="space"/>
      <w:lvlText w:val="Z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Z4"/>
      <w:suff w:val="space"/>
      <w:lvlText w:val="Z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Z5"/>
      <w:suff w:val="space"/>
      <w:lvlText w:val="Z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Z6"/>
      <w:suff w:val="nothing"/>
      <w:lvlText w:val="Таблица Z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1"/>
      <w:pStyle w:val="Z7"/>
      <w:suff w:val="nothing"/>
      <w:lvlText w:val="Рисунок Z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Z8"/>
      <w:suff w:val="nothing"/>
      <w:lvlText w:val="(Z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317310B"/>
    <w:multiLevelType w:val="multilevel"/>
    <w:tmpl w:val="0F9665EC"/>
    <w:styleLink w:val="a3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4">
    <w:nsid w:val="049F6AFF"/>
    <w:multiLevelType w:val="hybridMultilevel"/>
    <w:tmpl w:val="FFB66F0A"/>
    <w:lvl w:ilvl="0" w:tplc="E67E0C08">
      <w:numFmt w:val="bullet"/>
      <w:lvlText w:val="−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</w:rPr>
    </w:lvl>
  </w:abstractNum>
  <w:abstractNum w:abstractNumId="15">
    <w:nsid w:val="05AE0CB5"/>
    <w:multiLevelType w:val="multilevel"/>
    <w:tmpl w:val="40602DA6"/>
    <w:numStyleLink w:val="a1"/>
  </w:abstractNum>
  <w:abstractNum w:abstractNumId="16">
    <w:nsid w:val="0C607C51"/>
    <w:multiLevelType w:val="multilevel"/>
    <w:tmpl w:val="7E784F80"/>
    <w:lvl w:ilvl="0">
      <w:start w:val="1"/>
      <w:numFmt w:val="none"/>
      <w:pStyle w:val="0"/>
      <w:suff w:val="space"/>
      <w:lvlText w:val="0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"/>
      <w:suff w:val="space"/>
      <w:lvlText w:val="0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1"/>
      <w:suff w:val="space"/>
      <w:lvlText w:val="0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31"/>
      <w:suff w:val="space"/>
      <w:lvlText w:val="0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41"/>
      <w:suff w:val="space"/>
      <w:lvlText w:val="0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51"/>
      <w:suff w:val="space"/>
      <w:lvlText w:val="0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6"/>
      <w:suff w:val="nothing"/>
      <w:lvlText w:val="Таблица 0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1"/>
      <w:pStyle w:val="7"/>
      <w:suff w:val="nothing"/>
      <w:lvlText w:val="Рисунок 0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8"/>
      <w:suff w:val="nothing"/>
      <w:lvlText w:val="(0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13C69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2201B36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5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20">
    <w:nsid w:val="16630CDA"/>
    <w:multiLevelType w:val="multilevel"/>
    <w:tmpl w:val="40602DA6"/>
    <w:numStyleLink w:val="a1"/>
  </w:abstractNum>
  <w:abstractNum w:abstractNumId="21">
    <w:nsid w:val="179E4865"/>
    <w:multiLevelType w:val="multilevel"/>
    <w:tmpl w:val="40602DA6"/>
    <w:numStyleLink w:val="a1"/>
  </w:abstractNum>
  <w:abstractNum w:abstractNumId="22">
    <w:nsid w:val="19840E42"/>
    <w:multiLevelType w:val="multilevel"/>
    <w:tmpl w:val="B7A60CC6"/>
    <w:styleLink w:val="a6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3">
    <w:nsid w:val="1F891307"/>
    <w:multiLevelType w:val="multilevel"/>
    <w:tmpl w:val="586475FA"/>
    <w:styleLink w:val="a7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4">
    <w:nsid w:val="20FD30C4"/>
    <w:multiLevelType w:val="hybridMultilevel"/>
    <w:tmpl w:val="78F23F74"/>
    <w:lvl w:ilvl="0" w:tplc="297E4B4E">
      <w:start w:val="47"/>
      <w:numFmt w:val="decimal"/>
      <w:lvlText w:val="%1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B94591"/>
    <w:multiLevelType w:val="multilevel"/>
    <w:tmpl w:val="729889C8"/>
    <w:lvl w:ilvl="0">
      <w:start w:val="1"/>
      <w:numFmt w:val="upperLetter"/>
      <w:pStyle w:val="00"/>
      <w:suff w:val="nothing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2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32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42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52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60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1"/>
      <w:pStyle w:val="70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80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260C43AB"/>
    <w:multiLevelType w:val="multilevel"/>
    <w:tmpl w:val="40602DA6"/>
    <w:numStyleLink w:val="a1"/>
  </w:abstractNum>
  <w:abstractNum w:abstractNumId="27">
    <w:nsid w:val="26705426"/>
    <w:multiLevelType w:val="multilevel"/>
    <w:tmpl w:val="36420C0C"/>
    <w:lvl w:ilvl="0">
      <w:start w:val="1"/>
      <w:numFmt w:val="decimal"/>
      <w:lvlText w:val="%1"/>
      <w:lvlJc w:val="left"/>
      <w:pPr>
        <w:ind w:left="567" w:hanging="17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8">
    <w:nsid w:val="29F55CF9"/>
    <w:multiLevelType w:val="multilevel"/>
    <w:tmpl w:val="E7A0A474"/>
    <w:styleLink w:val="a8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9">
    <w:nsid w:val="2B1159D2"/>
    <w:multiLevelType w:val="singleLevel"/>
    <w:tmpl w:val="608A24A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2F7C6BA0"/>
    <w:multiLevelType w:val="multilevel"/>
    <w:tmpl w:val="40602DA6"/>
    <w:numStyleLink w:val="a1"/>
  </w:abstractNum>
  <w:abstractNum w:abstractNumId="31">
    <w:nsid w:val="328606EA"/>
    <w:multiLevelType w:val="singleLevel"/>
    <w:tmpl w:val="4AB68004"/>
    <w:lvl w:ilvl="0">
      <w:numFmt w:val="bullet"/>
      <w:lvlText w:val="–"/>
      <w:lvlJc w:val="left"/>
      <w:pPr>
        <w:tabs>
          <w:tab w:val="num" w:pos="4234"/>
        </w:tabs>
        <w:ind w:left="4234" w:hanging="360"/>
      </w:pPr>
      <w:rPr>
        <w:rFonts w:ascii="Times New Roman" w:hAnsi="Times New Roman" w:cs="Times New Roman" w:hint="default"/>
      </w:rPr>
    </w:lvl>
  </w:abstractNum>
  <w:abstractNum w:abstractNumId="32">
    <w:nsid w:val="375444AB"/>
    <w:multiLevelType w:val="hybridMultilevel"/>
    <w:tmpl w:val="3C805296"/>
    <w:lvl w:ilvl="0" w:tplc="5298180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7F44F3A"/>
    <w:multiLevelType w:val="multilevel"/>
    <w:tmpl w:val="BB123EF4"/>
    <w:lvl w:ilvl="0">
      <w:start w:val="1"/>
      <w:numFmt w:val="russianUpper"/>
      <w:pStyle w:val="01"/>
      <w:suff w:val="nothing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61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1"/>
      <w:pStyle w:val="71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81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B4510A0"/>
    <w:multiLevelType w:val="hybridMultilevel"/>
    <w:tmpl w:val="BFF0E60A"/>
    <w:lvl w:ilvl="0" w:tplc="91027108">
      <w:start w:val="1"/>
      <w:numFmt w:val="decimal"/>
      <w:pStyle w:val="a9"/>
      <w:suff w:val="nothing"/>
      <w:lvlText w:val="[%1]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6">
    <w:nsid w:val="42B31DD1"/>
    <w:multiLevelType w:val="multilevel"/>
    <w:tmpl w:val="B3880F2A"/>
    <w:styleLink w:val="aa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7">
    <w:nsid w:val="43B368C4"/>
    <w:multiLevelType w:val="hybridMultilevel"/>
    <w:tmpl w:val="F010426E"/>
    <w:lvl w:ilvl="0" w:tplc="C7E4186A">
      <w:start w:val="1"/>
      <w:numFmt w:val="bullet"/>
      <w:lvlText w:val=""/>
      <w:lvlJc w:val="left"/>
      <w:pPr>
        <w:tabs>
          <w:tab w:val="num" w:pos="1248"/>
        </w:tabs>
        <w:ind w:left="539"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38">
    <w:nsid w:val="441404F2"/>
    <w:multiLevelType w:val="multilevel"/>
    <w:tmpl w:val="27F2F7E6"/>
    <w:lvl w:ilvl="0">
      <w:start w:val="1"/>
      <w:numFmt w:val="decimal"/>
      <w:pStyle w:val="12"/>
      <w:suff w:val="space"/>
      <w:lvlText w:val="%1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4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4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4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2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4B65139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4D980FEF"/>
    <w:multiLevelType w:val="singleLevel"/>
    <w:tmpl w:val="012EBA0E"/>
    <w:lvl w:ilvl="0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41">
    <w:nsid w:val="4DA33901"/>
    <w:multiLevelType w:val="multilevel"/>
    <w:tmpl w:val="21E4B16C"/>
    <w:styleLink w:val="ab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42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3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5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35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45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55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63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1"/>
      <w:pStyle w:val="72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82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66313B2A"/>
    <w:multiLevelType w:val="hybridMultilevel"/>
    <w:tmpl w:val="D2B60D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BFD2A6E"/>
    <w:multiLevelType w:val="hybridMultilevel"/>
    <w:tmpl w:val="196814BA"/>
    <w:lvl w:ilvl="0" w:tplc="1F9C1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6CC8C2C2">
      <w:start w:val="1"/>
      <w:numFmt w:val="lowerLetter"/>
      <w:lvlText w:val="%3."/>
      <w:lvlJc w:val="left"/>
      <w:pPr>
        <w:tabs>
          <w:tab w:val="num" w:pos="2115"/>
        </w:tabs>
        <w:ind w:left="2115" w:hanging="495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F7C43FB"/>
    <w:multiLevelType w:val="singleLevel"/>
    <w:tmpl w:val="896694C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6">
    <w:nsid w:val="76FA1C9A"/>
    <w:multiLevelType w:val="hybridMultilevel"/>
    <w:tmpl w:val="F3780550"/>
    <w:lvl w:ilvl="0" w:tplc="3DE6F364">
      <w:start w:val="1"/>
      <w:numFmt w:val="decimal"/>
      <w:pStyle w:val="ac"/>
      <w:suff w:val="space"/>
      <w:lvlText w:val="%1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7">
    <w:nsid w:val="7BC2215A"/>
    <w:multiLevelType w:val="singleLevel"/>
    <w:tmpl w:val="4EBE623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9"/>
  </w:num>
  <w:num w:numId="2">
    <w:abstractNumId w:val="40"/>
  </w:num>
  <w:num w:numId="3">
    <w:abstractNumId w:val="31"/>
  </w:num>
  <w:num w:numId="4">
    <w:abstractNumId w:val="24"/>
  </w:num>
  <w:num w:numId="5">
    <w:abstractNumId w:val="44"/>
  </w:num>
  <w:num w:numId="6">
    <w:abstractNumId w:val="45"/>
  </w:num>
  <w:num w:numId="7">
    <w:abstractNumId w:val="47"/>
  </w:num>
  <w:num w:numId="8">
    <w:abstractNumId w:val="32"/>
  </w:num>
  <w:num w:numId="9">
    <w:abstractNumId w:val="14"/>
  </w:num>
  <w:num w:numId="10">
    <w:abstractNumId w:val="43"/>
  </w:num>
  <w:num w:numId="11">
    <w:abstractNumId w:val="37"/>
  </w:num>
  <w:num w:numId="12">
    <w:abstractNumId w:val="17"/>
  </w:num>
  <w:num w:numId="13">
    <w:abstractNumId w:val="3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38"/>
  </w:num>
  <w:num w:numId="26">
    <w:abstractNumId w:val="34"/>
  </w:num>
  <w:num w:numId="27">
    <w:abstractNumId w:val="46"/>
  </w:num>
  <w:num w:numId="28">
    <w:abstractNumId w:val="33"/>
  </w:num>
  <w:num w:numId="29">
    <w:abstractNumId w:val="25"/>
  </w:num>
  <w:num w:numId="30">
    <w:abstractNumId w:val="12"/>
  </w:num>
  <w:num w:numId="31">
    <w:abstractNumId w:val="42"/>
  </w:num>
  <w:num w:numId="32">
    <w:abstractNumId w:val="16"/>
  </w:num>
  <w:num w:numId="33">
    <w:abstractNumId w:val="35"/>
  </w:num>
  <w:num w:numId="34">
    <w:abstractNumId w:val="11"/>
  </w:num>
  <w:num w:numId="35">
    <w:abstractNumId w:val="36"/>
  </w:num>
  <w:num w:numId="36">
    <w:abstractNumId w:val="28"/>
  </w:num>
  <w:num w:numId="37">
    <w:abstractNumId w:val="23"/>
  </w:num>
  <w:num w:numId="38">
    <w:abstractNumId w:val="13"/>
  </w:num>
  <w:num w:numId="39">
    <w:abstractNumId w:val="22"/>
  </w:num>
  <w:num w:numId="40">
    <w:abstractNumId w:val="10"/>
  </w:num>
  <w:num w:numId="41">
    <w:abstractNumId w:val="41"/>
  </w:num>
  <w:num w:numId="42">
    <w:abstractNumId w:val="27"/>
  </w:num>
  <w:num w:numId="43">
    <w:abstractNumId w:val="19"/>
  </w:num>
  <w:num w:numId="44">
    <w:abstractNumId w:val="20"/>
  </w:num>
  <w:num w:numId="45">
    <w:abstractNumId w:val="21"/>
  </w:num>
  <w:num w:numId="46">
    <w:abstractNumId w:val="15"/>
  </w:num>
  <w:num w:numId="47">
    <w:abstractNumId w:val="26"/>
  </w:num>
  <w:num w:numId="48">
    <w:abstractNumId w:val="30"/>
  </w:num>
  <w:num w:numId="49">
    <w:abstractNumId w:val="34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140"/>
  <w:evenAndOddHeaders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7A"/>
    <w:rsid w:val="000010DB"/>
    <w:rsid w:val="00005A83"/>
    <w:rsid w:val="00005C50"/>
    <w:rsid w:val="00006865"/>
    <w:rsid w:val="0001083B"/>
    <w:rsid w:val="000142D6"/>
    <w:rsid w:val="00014F56"/>
    <w:rsid w:val="00015200"/>
    <w:rsid w:val="00016116"/>
    <w:rsid w:val="00021A06"/>
    <w:rsid w:val="00021AC9"/>
    <w:rsid w:val="0002505C"/>
    <w:rsid w:val="00026120"/>
    <w:rsid w:val="000261B7"/>
    <w:rsid w:val="00027F1D"/>
    <w:rsid w:val="0003245C"/>
    <w:rsid w:val="00032930"/>
    <w:rsid w:val="00034787"/>
    <w:rsid w:val="0003593E"/>
    <w:rsid w:val="00040713"/>
    <w:rsid w:val="00042E3A"/>
    <w:rsid w:val="00052678"/>
    <w:rsid w:val="00053796"/>
    <w:rsid w:val="00053822"/>
    <w:rsid w:val="00055331"/>
    <w:rsid w:val="00057B1C"/>
    <w:rsid w:val="00060D98"/>
    <w:rsid w:val="000610E0"/>
    <w:rsid w:val="000641E3"/>
    <w:rsid w:val="00064394"/>
    <w:rsid w:val="00067774"/>
    <w:rsid w:val="000762E2"/>
    <w:rsid w:val="00082777"/>
    <w:rsid w:val="000862E1"/>
    <w:rsid w:val="00090222"/>
    <w:rsid w:val="0009029C"/>
    <w:rsid w:val="000949CC"/>
    <w:rsid w:val="000971CA"/>
    <w:rsid w:val="000A1418"/>
    <w:rsid w:val="000A34AC"/>
    <w:rsid w:val="000A38CB"/>
    <w:rsid w:val="000A46C0"/>
    <w:rsid w:val="000B0EA6"/>
    <w:rsid w:val="000B1F03"/>
    <w:rsid w:val="000B30D0"/>
    <w:rsid w:val="000B491B"/>
    <w:rsid w:val="000B685E"/>
    <w:rsid w:val="000B6983"/>
    <w:rsid w:val="000B6AD0"/>
    <w:rsid w:val="000B7044"/>
    <w:rsid w:val="000B748A"/>
    <w:rsid w:val="000C0DC9"/>
    <w:rsid w:val="000C32B0"/>
    <w:rsid w:val="000C4435"/>
    <w:rsid w:val="000C577B"/>
    <w:rsid w:val="000C7562"/>
    <w:rsid w:val="000D204D"/>
    <w:rsid w:val="000D2474"/>
    <w:rsid w:val="000D25A0"/>
    <w:rsid w:val="000D3B1D"/>
    <w:rsid w:val="000D3E45"/>
    <w:rsid w:val="000E13F6"/>
    <w:rsid w:val="000E16EF"/>
    <w:rsid w:val="000F16AE"/>
    <w:rsid w:val="000F30B3"/>
    <w:rsid w:val="000F468B"/>
    <w:rsid w:val="000F639B"/>
    <w:rsid w:val="00100654"/>
    <w:rsid w:val="001008DD"/>
    <w:rsid w:val="001019C5"/>
    <w:rsid w:val="001052FB"/>
    <w:rsid w:val="001057CA"/>
    <w:rsid w:val="00105E99"/>
    <w:rsid w:val="00110E33"/>
    <w:rsid w:val="001213A9"/>
    <w:rsid w:val="001257E1"/>
    <w:rsid w:val="00127391"/>
    <w:rsid w:val="00127A3F"/>
    <w:rsid w:val="00131D46"/>
    <w:rsid w:val="00134676"/>
    <w:rsid w:val="001376ED"/>
    <w:rsid w:val="0014031A"/>
    <w:rsid w:val="00146633"/>
    <w:rsid w:val="00147DEC"/>
    <w:rsid w:val="00151E48"/>
    <w:rsid w:val="0015237E"/>
    <w:rsid w:val="00152982"/>
    <w:rsid w:val="001560D0"/>
    <w:rsid w:val="00157911"/>
    <w:rsid w:val="001606FF"/>
    <w:rsid w:val="001613CD"/>
    <w:rsid w:val="0016194E"/>
    <w:rsid w:val="00166EFA"/>
    <w:rsid w:val="00170E3C"/>
    <w:rsid w:val="0017282B"/>
    <w:rsid w:val="0017606B"/>
    <w:rsid w:val="00176504"/>
    <w:rsid w:val="0017657E"/>
    <w:rsid w:val="00180646"/>
    <w:rsid w:val="0018455C"/>
    <w:rsid w:val="00185621"/>
    <w:rsid w:val="00187DEA"/>
    <w:rsid w:val="00191767"/>
    <w:rsid w:val="00191E56"/>
    <w:rsid w:val="001966D3"/>
    <w:rsid w:val="00196E6F"/>
    <w:rsid w:val="001970E4"/>
    <w:rsid w:val="001A293A"/>
    <w:rsid w:val="001A49E9"/>
    <w:rsid w:val="001B12B8"/>
    <w:rsid w:val="001B197A"/>
    <w:rsid w:val="001B5F72"/>
    <w:rsid w:val="001B6B10"/>
    <w:rsid w:val="001C2643"/>
    <w:rsid w:val="001C35E2"/>
    <w:rsid w:val="001C4C66"/>
    <w:rsid w:val="001C5551"/>
    <w:rsid w:val="001C59A0"/>
    <w:rsid w:val="001C6676"/>
    <w:rsid w:val="001C6CC4"/>
    <w:rsid w:val="001D011C"/>
    <w:rsid w:val="001D11CB"/>
    <w:rsid w:val="001D1F97"/>
    <w:rsid w:val="001D2D11"/>
    <w:rsid w:val="001D49F5"/>
    <w:rsid w:val="001D5107"/>
    <w:rsid w:val="001D5268"/>
    <w:rsid w:val="001D54AC"/>
    <w:rsid w:val="001D5797"/>
    <w:rsid w:val="001E0FA0"/>
    <w:rsid w:val="001E318D"/>
    <w:rsid w:val="001E3E47"/>
    <w:rsid w:val="001E4999"/>
    <w:rsid w:val="001E5605"/>
    <w:rsid w:val="001F11DB"/>
    <w:rsid w:val="001F413F"/>
    <w:rsid w:val="001F7FB0"/>
    <w:rsid w:val="00203AC1"/>
    <w:rsid w:val="00205B89"/>
    <w:rsid w:val="00206267"/>
    <w:rsid w:val="0020777D"/>
    <w:rsid w:val="0021041A"/>
    <w:rsid w:val="0021047C"/>
    <w:rsid w:val="0021745C"/>
    <w:rsid w:val="00220FF8"/>
    <w:rsid w:val="002225D5"/>
    <w:rsid w:val="00222CF4"/>
    <w:rsid w:val="0022647D"/>
    <w:rsid w:val="00226DFA"/>
    <w:rsid w:val="00234B6A"/>
    <w:rsid w:val="00235ACD"/>
    <w:rsid w:val="00235D21"/>
    <w:rsid w:val="002362FB"/>
    <w:rsid w:val="00240D58"/>
    <w:rsid w:val="002412E6"/>
    <w:rsid w:val="00241AF9"/>
    <w:rsid w:val="002422E0"/>
    <w:rsid w:val="002431B5"/>
    <w:rsid w:val="0024341F"/>
    <w:rsid w:val="002448B2"/>
    <w:rsid w:val="00244AA5"/>
    <w:rsid w:val="00244E25"/>
    <w:rsid w:val="00246C8D"/>
    <w:rsid w:val="00246E04"/>
    <w:rsid w:val="00252552"/>
    <w:rsid w:val="002569C2"/>
    <w:rsid w:val="002603AD"/>
    <w:rsid w:val="00260BC4"/>
    <w:rsid w:val="00262770"/>
    <w:rsid w:val="002647B3"/>
    <w:rsid w:val="00265D9E"/>
    <w:rsid w:val="002666D5"/>
    <w:rsid w:val="0027026B"/>
    <w:rsid w:val="00271C64"/>
    <w:rsid w:val="002730B0"/>
    <w:rsid w:val="002752C1"/>
    <w:rsid w:val="00275C4B"/>
    <w:rsid w:val="002768C5"/>
    <w:rsid w:val="00276AB5"/>
    <w:rsid w:val="0028052D"/>
    <w:rsid w:val="00280E7F"/>
    <w:rsid w:val="00283C79"/>
    <w:rsid w:val="00283D4F"/>
    <w:rsid w:val="00292535"/>
    <w:rsid w:val="0029390E"/>
    <w:rsid w:val="00295838"/>
    <w:rsid w:val="002A189D"/>
    <w:rsid w:val="002A1C56"/>
    <w:rsid w:val="002A4FFB"/>
    <w:rsid w:val="002B0082"/>
    <w:rsid w:val="002B05E9"/>
    <w:rsid w:val="002B1552"/>
    <w:rsid w:val="002B3A81"/>
    <w:rsid w:val="002B464A"/>
    <w:rsid w:val="002B4A91"/>
    <w:rsid w:val="002B68A6"/>
    <w:rsid w:val="002C263C"/>
    <w:rsid w:val="002C4C5C"/>
    <w:rsid w:val="002C50F6"/>
    <w:rsid w:val="002C51E4"/>
    <w:rsid w:val="002C663A"/>
    <w:rsid w:val="002C73AE"/>
    <w:rsid w:val="002D1BF4"/>
    <w:rsid w:val="002D5E34"/>
    <w:rsid w:val="002E2AEA"/>
    <w:rsid w:val="002E410C"/>
    <w:rsid w:val="002E61E4"/>
    <w:rsid w:val="002E7751"/>
    <w:rsid w:val="002E7CB0"/>
    <w:rsid w:val="002F0341"/>
    <w:rsid w:val="002F153B"/>
    <w:rsid w:val="002F1B57"/>
    <w:rsid w:val="002F3235"/>
    <w:rsid w:val="002F3ECE"/>
    <w:rsid w:val="00300D10"/>
    <w:rsid w:val="003015E5"/>
    <w:rsid w:val="00304607"/>
    <w:rsid w:val="00305276"/>
    <w:rsid w:val="00305598"/>
    <w:rsid w:val="00306846"/>
    <w:rsid w:val="00306997"/>
    <w:rsid w:val="00314049"/>
    <w:rsid w:val="00314380"/>
    <w:rsid w:val="00323A7E"/>
    <w:rsid w:val="00325718"/>
    <w:rsid w:val="00326D51"/>
    <w:rsid w:val="00326DF7"/>
    <w:rsid w:val="00332020"/>
    <w:rsid w:val="0033308F"/>
    <w:rsid w:val="003359B9"/>
    <w:rsid w:val="00336402"/>
    <w:rsid w:val="003366F9"/>
    <w:rsid w:val="00340B14"/>
    <w:rsid w:val="003413AE"/>
    <w:rsid w:val="0034231E"/>
    <w:rsid w:val="00342AAC"/>
    <w:rsid w:val="003443BD"/>
    <w:rsid w:val="00344BFE"/>
    <w:rsid w:val="00346A65"/>
    <w:rsid w:val="00350A43"/>
    <w:rsid w:val="00353F03"/>
    <w:rsid w:val="00357AF2"/>
    <w:rsid w:val="00361C7F"/>
    <w:rsid w:val="00361CE8"/>
    <w:rsid w:val="003626DD"/>
    <w:rsid w:val="00363A09"/>
    <w:rsid w:val="00363D0C"/>
    <w:rsid w:val="003643A0"/>
    <w:rsid w:val="0036749F"/>
    <w:rsid w:val="00367EB0"/>
    <w:rsid w:val="003701CB"/>
    <w:rsid w:val="00373903"/>
    <w:rsid w:val="003753EB"/>
    <w:rsid w:val="00380101"/>
    <w:rsid w:val="00382781"/>
    <w:rsid w:val="0038399A"/>
    <w:rsid w:val="0038684E"/>
    <w:rsid w:val="00390CF1"/>
    <w:rsid w:val="003927EC"/>
    <w:rsid w:val="003938AF"/>
    <w:rsid w:val="00393E8F"/>
    <w:rsid w:val="00395E9B"/>
    <w:rsid w:val="003A04ED"/>
    <w:rsid w:val="003A10CE"/>
    <w:rsid w:val="003A67F7"/>
    <w:rsid w:val="003B0961"/>
    <w:rsid w:val="003B3C82"/>
    <w:rsid w:val="003B56EE"/>
    <w:rsid w:val="003B586F"/>
    <w:rsid w:val="003B696C"/>
    <w:rsid w:val="003B6CCF"/>
    <w:rsid w:val="003B71CE"/>
    <w:rsid w:val="003C039C"/>
    <w:rsid w:val="003C06A7"/>
    <w:rsid w:val="003C28A6"/>
    <w:rsid w:val="003C6A5C"/>
    <w:rsid w:val="003C6B6D"/>
    <w:rsid w:val="003D0FE0"/>
    <w:rsid w:val="003D122E"/>
    <w:rsid w:val="003D22FF"/>
    <w:rsid w:val="003D631A"/>
    <w:rsid w:val="003D6377"/>
    <w:rsid w:val="003D6BD5"/>
    <w:rsid w:val="003D6DF7"/>
    <w:rsid w:val="003D7FBF"/>
    <w:rsid w:val="003E1D56"/>
    <w:rsid w:val="003E497D"/>
    <w:rsid w:val="003E49A1"/>
    <w:rsid w:val="003E6928"/>
    <w:rsid w:val="003F0288"/>
    <w:rsid w:val="003F2804"/>
    <w:rsid w:val="003F2815"/>
    <w:rsid w:val="003F37CF"/>
    <w:rsid w:val="003F6878"/>
    <w:rsid w:val="003F7C5C"/>
    <w:rsid w:val="004014F5"/>
    <w:rsid w:val="00403085"/>
    <w:rsid w:val="00405D8A"/>
    <w:rsid w:val="0040679C"/>
    <w:rsid w:val="0041150C"/>
    <w:rsid w:val="00414D33"/>
    <w:rsid w:val="00414D99"/>
    <w:rsid w:val="00415688"/>
    <w:rsid w:val="00415CA9"/>
    <w:rsid w:val="0043017D"/>
    <w:rsid w:val="004302D6"/>
    <w:rsid w:val="00430AEF"/>
    <w:rsid w:val="004341D2"/>
    <w:rsid w:val="0043791E"/>
    <w:rsid w:val="00440461"/>
    <w:rsid w:val="0044162F"/>
    <w:rsid w:val="0045096E"/>
    <w:rsid w:val="00450CA5"/>
    <w:rsid w:val="00451913"/>
    <w:rsid w:val="0045201A"/>
    <w:rsid w:val="00453386"/>
    <w:rsid w:val="0045418B"/>
    <w:rsid w:val="0045477F"/>
    <w:rsid w:val="00461219"/>
    <w:rsid w:val="0046140D"/>
    <w:rsid w:val="00461C86"/>
    <w:rsid w:val="00464C28"/>
    <w:rsid w:val="004656E9"/>
    <w:rsid w:val="00466962"/>
    <w:rsid w:val="00473DF8"/>
    <w:rsid w:val="00475107"/>
    <w:rsid w:val="004874F9"/>
    <w:rsid w:val="0049214C"/>
    <w:rsid w:val="0049324F"/>
    <w:rsid w:val="004935A9"/>
    <w:rsid w:val="004942A8"/>
    <w:rsid w:val="00495053"/>
    <w:rsid w:val="00495139"/>
    <w:rsid w:val="0049549A"/>
    <w:rsid w:val="00495F1A"/>
    <w:rsid w:val="00497A73"/>
    <w:rsid w:val="004A36B1"/>
    <w:rsid w:val="004A381B"/>
    <w:rsid w:val="004A7305"/>
    <w:rsid w:val="004A740C"/>
    <w:rsid w:val="004B10C5"/>
    <w:rsid w:val="004B15FF"/>
    <w:rsid w:val="004B210C"/>
    <w:rsid w:val="004B3C2A"/>
    <w:rsid w:val="004B6579"/>
    <w:rsid w:val="004B65B5"/>
    <w:rsid w:val="004B7290"/>
    <w:rsid w:val="004C347F"/>
    <w:rsid w:val="004C3A34"/>
    <w:rsid w:val="004C43A8"/>
    <w:rsid w:val="004C4E76"/>
    <w:rsid w:val="004C62EE"/>
    <w:rsid w:val="004C6470"/>
    <w:rsid w:val="004E0AF8"/>
    <w:rsid w:val="004E18FA"/>
    <w:rsid w:val="004E2738"/>
    <w:rsid w:val="004E3F2A"/>
    <w:rsid w:val="004F189C"/>
    <w:rsid w:val="004F3947"/>
    <w:rsid w:val="004F3EC2"/>
    <w:rsid w:val="004F621E"/>
    <w:rsid w:val="004F6304"/>
    <w:rsid w:val="004F7C08"/>
    <w:rsid w:val="005000DD"/>
    <w:rsid w:val="005010BA"/>
    <w:rsid w:val="00503A03"/>
    <w:rsid w:val="00504ECF"/>
    <w:rsid w:val="0050651D"/>
    <w:rsid w:val="00507349"/>
    <w:rsid w:val="00507C80"/>
    <w:rsid w:val="005116B7"/>
    <w:rsid w:val="005153F6"/>
    <w:rsid w:val="00521723"/>
    <w:rsid w:val="00521E6D"/>
    <w:rsid w:val="0052275B"/>
    <w:rsid w:val="00523F55"/>
    <w:rsid w:val="0052491B"/>
    <w:rsid w:val="00531FE5"/>
    <w:rsid w:val="00532A9B"/>
    <w:rsid w:val="00532E86"/>
    <w:rsid w:val="0053622A"/>
    <w:rsid w:val="00540D68"/>
    <w:rsid w:val="0054610D"/>
    <w:rsid w:val="0054788D"/>
    <w:rsid w:val="00551503"/>
    <w:rsid w:val="00553E29"/>
    <w:rsid w:val="0055719F"/>
    <w:rsid w:val="00562491"/>
    <w:rsid w:val="00564FA8"/>
    <w:rsid w:val="00565032"/>
    <w:rsid w:val="00572506"/>
    <w:rsid w:val="00580A16"/>
    <w:rsid w:val="00584292"/>
    <w:rsid w:val="00584488"/>
    <w:rsid w:val="005854C5"/>
    <w:rsid w:val="00586F6E"/>
    <w:rsid w:val="005915F1"/>
    <w:rsid w:val="00592D0D"/>
    <w:rsid w:val="00593268"/>
    <w:rsid w:val="005A0269"/>
    <w:rsid w:val="005A0B50"/>
    <w:rsid w:val="005A22B5"/>
    <w:rsid w:val="005B42DD"/>
    <w:rsid w:val="005B47EC"/>
    <w:rsid w:val="005C1136"/>
    <w:rsid w:val="005C5FC2"/>
    <w:rsid w:val="005C720D"/>
    <w:rsid w:val="005D00AD"/>
    <w:rsid w:val="005D08F0"/>
    <w:rsid w:val="005D2BB3"/>
    <w:rsid w:val="005D6DB9"/>
    <w:rsid w:val="005D778B"/>
    <w:rsid w:val="005D785F"/>
    <w:rsid w:val="005E0A7C"/>
    <w:rsid w:val="005E380F"/>
    <w:rsid w:val="005E3FEC"/>
    <w:rsid w:val="005E5F4D"/>
    <w:rsid w:val="005F063D"/>
    <w:rsid w:val="005F2194"/>
    <w:rsid w:val="005F7071"/>
    <w:rsid w:val="00601EB3"/>
    <w:rsid w:val="00603022"/>
    <w:rsid w:val="00604765"/>
    <w:rsid w:val="006049DE"/>
    <w:rsid w:val="00604DD9"/>
    <w:rsid w:val="00604FF8"/>
    <w:rsid w:val="006076AE"/>
    <w:rsid w:val="0061279E"/>
    <w:rsid w:val="00613294"/>
    <w:rsid w:val="006217D5"/>
    <w:rsid w:val="00622FA0"/>
    <w:rsid w:val="00626A87"/>
    <w:rsid w:val="00626E10"/>
    <w:rsid w:val="00627698"/>
    <w:rsid w:val="0063080F"/>
    <w:rsid w:val="0063290F"/>
    <w:rsid w:val="00632CDA"/>
    <w:rsid w:val="006359A2"/>
    <w:rsid w:val="0063766D"/>
    <w:rsid w:val="006420C8"/>
    <w:rsid w:val="0064497A"/>
    <w:rsid w:val="00644B9C"/>
    <w:rsid w:val="00645282"/>
    <w:rsid w:val="0065136B"/>
    <w:rsid w:val="0065151D"/>
    <w:rsid w:val="0065386F"/>
    <w:rsid w:val="006546AE"/>
    <w:rsid w:val="00654D8E"/>
    <w:rsid w:val="00660004"/>
    <w:rsid w:val="00664CBB"/>
    <w:rsid w:val="006675FE"/>
    <w:rsid w:val="00672EDC"/>
    <w:rsid w:val="00674B21"/>
    <w:rsid w:val="00675112"/>
    <w:rsid w:val="006763E0"/>
    <w:rsid w:val="00682AF9"/>
    <w:rsid w:val="00683CA6"/>
    <w:rsid w:val="00684000"/>
    <w:rsid w:val="0068460B"/>
    <w:rsid w:val="00686B52"/>
    <w:rsid w:val="00693B8E"/>
    <w:rsid w:val="0069453C"/>
    <w:rsid w:val="006A2827"/>
    <w:rsid w:val="006A4BF9"/>
    <w:rsid w:val="006A5E22"/>
    <w:rsid w:val="006A7DD4"/>
    <w:rsid w:val="006B02FD"/>
    <w:rsid w:val="006B0AA9"/>
    <w:rsid w:val="006B10D8"/>
    <w:rsid w:val="006B287D"/>
    <w:rsid w:val="006B3610"/>
    <w:rsid w:val="006B5DE8"/>
    <w:rsid w:val="006B5EFA"/>
    <w:rsid w:val="006B685A"/>
    <w:rsid w:val="006B721C"/>
    <w:rsid w:val="006B7AF2"/>
    <w:rsid w:val="006C0C90"/>
    <w:rsid w:val="006C0C94"/>
    <w:rsid w:val="006C1A69"/>
    <w:rsid w:val="006C30B8"/>
    <w:rsid w:val="006C4953"/>
    <w:rsid w:val="006D0D2D"/>
    <w:rsid w:val="006D1783"/>
    <w:rsid w:val="006D3D06"/>
    <w:rsid w:val="006D3E16"/>
    <w:rsid w:val="006D5E7F"/>
    <w:rsid w:val="006D6C61"/>
    <w:rsid w:val="006E0ED6"/>
    <w:rsid w:val="006E5B52"/>
    <w:rsid w:val="006E677E"/>
    <w:rsid w:val="006E7CEC"/>
    <w:rsid w:val="006F2EC7"/>
    <w:rsid w:val="006F39FD"/>
    <w:rsid w:val="006F4069"/>
    <w:rsid w:val="00704754"/>
    <w:rsid w:val="00705E3D"/>
    <w:rsid w:val="00706883"/>
    <w:rsid w:val="007123AD"/>
    <w:rsid w:val="007142AD"/>
    <w:rsid w:val="00717540"/>
    <w:rsid w:val="007207C9"/>
    <w:rsid w:val="00720C80"/>
    <w:rsid w:val="00721E01"/>
    <w:rsid w:val="00722094"/>
    <w:rsid w:val="00722B88"/>
    <w:rsid w:val="00726F3B"/>
    <w:rsid w:val="0072766C"/>
    <w:rsid w:val="00731982"/>
    <w:rsid w:val="00733307"/>
    <w:rsid w:val="0073714C"/>
    <w:rsid w:val="0074188D"/>
    <w:rsid w:val="00741C8A"/>
    <w:rsid w:val="00742D15"/>
    <w:rsid w:val="00752708"/>
    <w:rsid w:val="007543D5"/>
    <w:rsid w:val="00754BA4"/>
    <w:rsid w:val="00755C74"/>
    <w:rsid w:val="00761024"/>
    <w:rsid w:val="00767E5E"/>
    <w:rsid w:val="007706DE"/>
    <w:rsid w:val="0077086E"/>
    <w:rsid w:val="00772BEB"/>
    <w:rsid w:val="007755CC"/>
    <w:rsid w:val="0077721D"/>
    <w:rsid w:val="00777451"/>
    <w:rsid w:val="007804B7"/>
    <w:rsid w:val="007809C7"/>
    <w:rsid w:val="00780E9F"/>
    <w:rsid w:val="00782697"/>
    <w:rsid w:val="007835A9"/>
    <w:rsid w:val="00783803"/>
    <w:rsid w:val="007839C0"/>
    <w:rsid w:val="007863BE"/>
    <w:rsid w:val="00792601"/>
    <w:rsid w:val="007951DF"/>
    <w:rsid w:val="00797A12"/>
    <w:rsid w:val="007A1482"/>
    <w:rsid w:val="007A1D96"/>
    <w:rsid w:val="007A2E17"/>
    <w:rsid w:val="007A3CEF"/>
    <w:rsid w:val="007A5ED1"/>
    <w:rsid w:val="007B24CF"/>
    <w:rsid w:val="007B59CC"/>
    <w:rsid w:val="007B5BA1"/>
    <w:rsid w:val="007B7BDF"/>
    <w:rsid w:val="007C124E"/>
    <w:rsid w:val="007C7169"/>
    <w:rsid w:val="007C7281"/>
    <w:rsid w:val="007D05C3"/>
    <w:rsid w:val="007D1957"/>
    <w:rsid w:val="007D366C"/>
    <w:rsid w:val="007D3A08"/>
    <w:rsid w:val="007D6935"/>
    <w:rsid w:val="007E1F76"/>
    <w:rsid w:val="007E72B3"/>
    <w:rsid w:val="007F1E13"/>
    <w:rsid w:val="007F2B69"/>
    <w:rsid w:val="007F428A"/>
    <w:rsid w:val="007F4C31"/>
    <w:rsid w:val="0080250B"/>
    <w:rsid w:val="0080453A"/>
    <w:rsid w:val="00806464"/>
    <w:rsid w:val="00807AD7"/>
    <w:rsid w:val="00811B8E"/>
    <w:rsid w:val="0081398A"/>
    <w:rsid w:val="00815A5A"/>
    <w:rsid w:val="00821CDD"/>
    <w:rsid w:val="0082411A"/>
    <w:rsid w:val="00827691"/>
    <w:rsid w:val="008346AB"/>
    <w:rsid w:val="00836524"/>
    <w:rsid w:val="00837E36"/>
    <w:rsid w:val="008443D0"/>
    <w:rsid w:val="00851100"/>
    <w:rsid w:val="00853537"/>
    <w:rsid w:val="00855DE8"/>
    <w:rsid w:val="00856C1B"/>
    <w:rsid w:val="00856C40"/>
    <w:rsid w:val="00860611"/>
    <w:rsid w:val="00860AF9"/>
    <w:rsid w:val="008612D4"/>
    <w:rsid w:val="0086138F"/>
    <w:rsid w:val="0086170C"/>
    <w:rsid w:val="008647C5"/>
    <w:rsid w:val="00864E4A"/>
    <w:rsid w:val="00870951"/>
    <w:rsid w:val="008713C2"/>
    <w:rsid w:val="00873609"/>
    <w:rsid w:val="00874197"/>
    <w:rsid w:val="00882ABF"/>
    <w:rsid w:val="00883E75"/>
    <w:rsid w:val="008844A4"/>
    <w:rsid w:val="0088752C"/>
    <w:rsid w:val="00887E65"/>
    <w:rsid w:val="00895325"/>
    <w:rsid w:val="008A045B"/>
    <w:rsid w:val="008A0C5C"/>
    <w:rsid w:val="008A1953"/>
    <w:rsid w:val="008A2609"/>
    <w:rsid w:val="008A3D3C"/>
    <w:rsid w:val="008A6758"/>
    <w:rsid w:val="008B051A"/>
    <w:rsid w:val="008B56C0"/>
    <w:rsid w:val="008B5ABE"/>
    <w:rsid w:val="008B658C"/>
    <w:rsid w:val="008C2674"/>
    <w:rsid w:val="008C31FA"/>
    <w:rsid w:val="008C37A2"/>
    <w:rsid w:val="008C5260"/>
    <w:rsid w:val="008C5C2D"/>
    <w:rsid w:val="008D14AD"/>
    <w:rsid w:val="008D36C2"/>
    <w:rsid w:val="008D649C"/>
    <w:rsid w:val="008E0428"/>
    <w:rsid w:val="008E1AEC"/>
    <w:rsid w:val="008E4DD8"/>
    <w:rsid w:val="008E6019"/>
    <w:rsid w:val="008F27C3"/>
    <w:rsid w:val="008F5805"/>
    <w:rsid w:val="008F6F4A"/>
    <w:rsid w:val="0090033C"/>
    <w:rsid w:val="009008B5"/>
    <w:rsid w:val="00901DAA"/>
    <w:rsid w:val="00904E64"/>
    <w:rsid w:val="00905661"/>
    <w:rsid w:val="00906C4C"/>
    <w:rsid w:val="009208EF"/>
    <w:rsid w:val="00921378"/>
    <w:rsid w:val="00923B71"/>
    <w:rsid w:val="00924656"/>
    <w:rsid w:val="009247FF"/>
    <w:rsid w:val="009344FA"/>
    <w:rsid w:val="009353AC"/>
    <w:rsid w:val="009375DC"/>
    <w:rsid w:val="00942F91"/>
    <w:rsid w:val="00943D8A"/>
    <w:rsid w:val="00955F83"/>
    <w:rsid w:val="00956129"/>
    <w:rsid w:val="009643A4"/>
    <w:rsid w:val="009658D8"/>
    <w:rsid w:val="00967CFC"/>
    <w:rsid w:val="009734DB"/>
    <w:rsid w:val="009742B7"/>
    <w:rsid w:val="00975344"/>
    <w:rsid w:val="0098003B"/>
    <w:rsid w:val="00980250"/>
    <w:rsid w:val="0098137E"/>
    <w:rsid w:val="00983A1D"/>
    <w:rsid w:val="009840FC"/>
    <w:rsid w:val="00984D48"/>
    <w:rsid w:val="00990E08"/>
    <w:rsid w:val="009919A9"/>
    <w:rsid w:val="0099328D"/>
    <w:rsid w:val="009958EF"/>
    <w:rsid w:val="00995AB8"/>
    <w:rsid w:val="009964A1"/>
    <w:rsid w:val="00997E65"/>
    <w:rsid w:val="009A33F4"/>
    <w:rsid w:val="009A7CB6"/>
    <w:rsid w:val="009A7EEB"/>
    <w:rsid w:val="009B1E7E"/>
    <w:rsid w:val="009B2AE4"/>
    <w:rsid w:val="009B51EF"/>
    <w:rsid w:val="009B7DCD"/>
    <w:rsid w:val="009C5220"/>
    <w:rsid w:val="009C6417"/>
    <w:rsid w:val="009C7743"/>
    <w:rsid w:val="009C7FB2"/>
    <w:rsid w:val="009D1CA9"/>
    <w:rsid w:val="009D20A7"/>
    <w:rsid w:val="009D3D45"/>
    <w:rsid w:val="009D4287"/>
    <w:rsid w:val="009E192C"/>
    <w:rsid w:val="009E53B6"/>
    <w:rsid w:val="009E5B68"/>
    <w:rsid w:val="009E70AE"/>
    <w:rsid w:val="009F0AD4"/>
    <w:rsid w:val="009F31E8"/>
    <w:rsid w:val="009F385C"/>
    <w:rsid w:val="009F4B02"/>
    <w:rsid w:val="009F70DD"/>
    <w:rsid w:val="00A0281E"/>
    <w:rsid w:val="00A05598"/>
    <w:rsid w:val="00A05B79"/>
    <w:rsid w:val="00A072F5"/>
    <w:rsid w:val="00A07A78"/>
    <w:rsid w:val="00A118C0"/>
    <w:rsid w:val="00A162EE"/>
    <w:rsid w:val="00A210C1"/>
    <w:rsid w:val="00A21F19"/>
    <w:rsid w:val="00A22183"/>
    <w:rsid w:val="00A23F81"/>
    <w:rsid w:val="00A25A0A"/>
    <w:rsid w:val="00A27888"/>
    <w:rsid w:val="00A31CF5"/>
    <w:rsid w:val="00A34DF7"/>
    <w:rsid w:val="00A357E2"/>
    <w:rsid w:val="00A3615E"/>
    <w:rsid w:val="00A36B43"/>
    <w:rsid w:val="00A40E30"/>
    <w:rsid w:val="00A41A0C"/>
    <w:rsid w:val="00A42B73"/>
    <w:rsid w:val="00A42D88"/>
    <w:rsid w:val="00A4352E"/>
    <w:rsid w:val="00A4414B"/>
    <w:rsid w:val="00A510D2"/>
    <w:rsid w:val="00A52E85"/>
    <w:rsid w:val="00A538CF"/>
    <w:rsid w:val="00A57316"/>
    <w:rsid w:val="00A6182B"/>
    <w:rsid w:val="00A63ADB"/>
    <w:rsid w:val="00A657A6"/>
    <w:rsid w:val="00A66B57"/>
    <w:rsid w:val="00A67BA9"/>
    <w:rsid w:val="00A7043F"/>
    <w:rsid w:val="00A706FF"/>
    <w:rsid w:val="00A72601"/>
    <w:rsid w:val="00A72B45"/>
    <w:rsid w:val="00A73630"/>
    <w:rsid w:val="00A77331"/>
    <w:rsid w:val="00A84FC9"/>
    <w:rsid w:val="00A903C7"/>
    <w:rsid w:val="00A90996"/>
    <w:rsid w:val="00A91DEC"/>
    <w:rsid w:val="00A94124"/>
    <w:rsid w:val="00A94264"/>
    <w:rsid w:val="00A94DBD"/>
    <w:rsid w:val="00A96E08"/>
    <w:rsid w:val="00A971FA"/>
    <w:rsid w:val="00AA04B0"/>
    <w:rsid w:val="00AA308B"/>
    <w:rsid w:val="00AA5A12"/>
    <w:rsid w:val="00AB6E9D"/>
    <w:rsid w:val="00AC1581"/>
    <w:rsid w:val="00AC3827"/>
    <w:rsid w:val="00AC3CC9"/>
    <w:rsid w:val="00AC404C"/>
    <w:rsid w:val="00AC567E"/>
    <w:rsid w:val="00AC7C33"/>
    <w:rsid w:val="00AD099A"/>
    <w:rsid w:val="00AD19A1"/>
    <w:rsid w:val="00AD3D67"/>
    <w:rsid w:val="00AD4D95"/>
    <w:rsid w:val="00AD6E1B"/>
    <w:rsid w:val="00AD7EED"/>
    <w:rsid w:val="00AE0FC1"/>
    <w:rsid w:val="00AE2216"/>
    <w:rsid w:val="00AE43EC"/>
    <w:rsid w:val="00AE4A46"/>
    <w:rsid w:val="00AF1708"/>
    <w:rsid w:val="00AF4778"/>
    <w:rsid w:val="00AF5231"/>
    <w:rsid w:val="00AF53C3"/>
    <w:rsid w:val="00AF57D4"/>
    <w:rsid w:val="00AF75DC"/>
    <w:rsid w:val="00B04C1B"/>
    <w:rsid w:val="00B05364"/>
    <w:rsid w:val="00B05E27"/>
    <w:rsid w:val="00B105DF"/>
    <w:rsid w:val="00B121AA"/>
    <w:rsid w:val="00B154FE"/>
    <w:rsid w:val="00B20505"/>
    <w:rsid w:val="00B21031"/>
    <w:rsid w:val="00B214D8"/>
    <w:rsid w:val="00B21994"/>
    <w:rsid w:val="00B21DB9"/>
    <w:rsid w:val="00B2217C"/>
    <w:rsid w:val="00B22F2B"/>
    <w:rsid w:val="00B260DE"/>
    <w:rsid w:val="00B27390"/>
    <w:rsid w:val="00B30ECE"/>
    <w:rsid w:val="00B32B5F"/>
    <w:rsid w:val="00B333E0"/>
    <w:rsid w:val="00B33F33"/>
    <w:rsid w:val="00B3488A"/>
    <w:rsid w:val="00B35733"/>
    <w:rsid w:val="00B357D4"/>
    <w:rsid w:val="00B36476"/>
    <w:rsid w:val="00B37992"/>
    <w:rsid w:val="00B37BD0"/>
    <w:rsid w:val="00B4101F"/>
    <w:rsid w:val="00B44109"/>
    <w:rsid w:val="00B4695F"/>
    <w:rsid w:val="00B46CF6"/>
    <w:rsid w:val="00B536E9"/>
    <w:rsid w:val="00B544DA"/>
    <w:rsid w:val="00B5507D"/>
    <w:rsid w:val="00B56E1F"/>
    <w:rsid w:val="00B60403"/>
    <w:rsid w:val="00B6146F"/>
    <w:rsid w:val="00B61D03"/>
    <w:rsid w:val="00B67B00"/>
    <w:rsid w:val="00B73741"/>
    <w:rsid w:val="00B745D8"/>
    <w:rsid w:val="00B74C41"/>
    <w:rsid w:val="00B75939"/>
    <w:rsid w:val="00B77190"/>
    <w:rsid w:val="00B82F51"/>
    <w:rsid w:val="00B83014"/>
    <w:rsid w:val="00B834A1"/>
    <w:rsid w:val="00B84074"/>
    <w:rsid w:val="00B87054"/>
    <w:rsid w:val="00B904FE"/>
    <w:rsid w:val="00B916EA"/>
    <w:rsid w:val="00B93418"/>
    <w:rsid w:val="00B93CE2"/>
    <w:rsid w:val="00B951E1"/>
    <w:rsid w:val="00B97473"/>
    <w:rsid w:val="00BA1A4C"/>
    <w:rsid w:val="00BA22AD"/>
    <w:rsid w:val="00BA23BE"/>
    <w:rsid w:val="00BA3881"/>
    <w:rsid w:val="00BA5DB6"/>
    <w:rsid w:val="00BA6989"/>
    <w:rsid w:val="00BA6D74"/>
    <w:rsid w:val="00BB15D6"/>
    <w:rsid w:val="00BB1BE6"/>
    <w:rsid w:val="00BB3B7C"/>
    <w:rsid w:val="00BB4922"/>
    <w:rsid w:val="00BC1F87"/>
    <w:rsid w:val="00BC49CA"/>
    <w:rsid w:val="00BC6511"/>
    <w:rsid w:val="00BC780B"/>
    <w:rsid w:val="00BE0EAD"/>
    <w:rsid w:val="00BE147E"/>
    <w:rsid w:val="00BE4780"/>
    <w:rsid w:val="00BF0EC9"/>
    <w:rsid w:val="00BF4CE0"/>
    <w:rsid w:val="00BF606C"/>
    <w:rsid w:val="00C0063F"/>
    <w:rsid w:val="00C00C66"/>
    <w:rsid w:val="00C01084"/>
    <w:rsid w:val="00C02F93"/>
    <w:rsid w:val="00C02FB9"/>
    <w:rsid w:val="00C03367"/>
    <w:rsid w:val="00C03B85"/>
    <w:rsid w:val="00C04344"/>
    <w:rsid w:val="00C04809"/>
    <w:rsid w:val="00C05F1A"/>
    <w:rsid w:val="00C061BD"/>
    <w:rsid w:val="00C06928"/>
    <w:rsid w:val="00C10F95"/>
    <w:rsid w:val="00C14CFA"/>
    <w:rsid w:val="00C16797"/>
    <w:rsid w:val="00C2075E"/>
    <w:rsid w:val="00C255B2"/>
    <w:rsid w:val="00C31A9E"/>
    <w:rsid w:val="00C328B9"/>
    <w:rsid w:val="00C32F22"/>
    <w:rsid w:val="00C36A88"/>
    <w:rsid w:val="00C37429"/>
    <w:rsid w:val="00C40F1E"/>
    <w:rsid w:val="00C429C5"/>
    <w:rsid w:val="00C430AB"/>
    <w:rsid w:val="00C51094"/>
    <w:rsid w:val="00C5254D"/>
    <w:rsid w:val="00C525DA"/>
    <w:rsid w:val="00C52BFA"/>
    <w:rsid w:val="00C5491F"/>
    <w:rsid w:val="00C56005"/>
    <w:rsid w:val="00C60DC4"/>
    <w:rsid w:val="00C60E06"/>
    <w:rsid w:val="00C61974"/>
    <w:rsid w:val="00C63EDB"/>
    <w:rsid w:val="00C64F2F"/>
    <w:rsid w:val="00C656E4"/>
    <w:rsid w:val="00C659AF"/>
    <w:rsid w:val="00C665DD"/>
    <w:rsid w:val="00C67682"/>
    <w:rsid w:val="00C72C38"/>
    <w:rsid w:val="00C73DC3"/>
    <w:rsid w:val="00C73FC6"/>
    <w:rsid w:val="00C750C3"/>
    <w:rsid w:val="00C75F66"/>
    <w:rsid w:val="00C76A25"/>
    <w:rsid w:val="00C76F65"/>
    <w:rsid w:val="00C77142"/>
    <w:rsid w:val="00C8071B"/>
    <w:rsid w:val="00C83DC5"/>
    <w:rsid w:val="00C84414"/>
    <w:rsid w:val="00C8630D"/>
    <w:rsid w:val="00C90119"/>
    <w:rsid w:val="00C90763"/>
    <w:rsid w:val="00C93532"/>
    <w:rsid w:val="00C9520B"/>
    <w:rsid w:val="00C97C4C"/>
    <w:rsid w:val="00CA16DF"/>
    <w:rsid w:val="00CA36FA"/>
    <w:rsid w:val="00CA3C2A"/>
    <w:rsid w:val="00CA43EE"/>
    <w:rsid w:val="00CA6D60"/>
    <w:rsid w:val="00CA7BEC"/>
    <w:rsid w:val="00CB0AFC"/>
    <w:rsid w:val="00CB3670"/>
    <w:rsid w:val="00CC30F3"/>
    <w:rsid w:val="00CC4D63"/>
    <w:rsid w:val="00CD2139"/>
    <w:rsid w:val="00CD6E65"/>
    <w:rsid w:val="00CD6FF1"/>
    <w:rsid w:val="00CE0EAB"/>
    <w:rsid w:val="00CE543C"/>
    <w:rsid w:val="00CE71A8"/>
    <w:rsid w:val="00CE7FDC"/>
    <w:rsid w:val="00CF2085"/>
    <w:rsid w:val="00CF24A0"/>
    <w:rsid w:val="00CF61C5"/>
    <w:rsid w:val="00CF6273"/>
    <w:rsid w:val="00CF733B"/>
    <w:rsid w:val="00D0221C"/>
    <w:rsid w:val="00D03B87"/>
    <w:rsid w:val="00D07FDD"/>
    <w:rsid w:val="00D10135"/>
    <w:rsid w:val="00D124AD"/>
    <w:rsid w:val="00D126D9"/>
    <w:rsid w:val="00D12DE3"/>
    <w:rsid w:val="00D14ACF"/>
    <w:rsid w:val="00D17922"/>
    <w:rsid w:val="00D17B7A"/>
    <w:rsid w:val="00D22B45"/>
    <w:rsid w:val="00D23DAE"/>
    <w:rsid w:val="00D24598"/>
    <w:rsid w:val="00D26AB3"/>
    <w:rsid w:val="00D30333"/>
    <w:rsid w:val="00D32ADE"/>
    <w:rsid w:val="00D333F0"/>
    <w:rsid w:val="00D36FA6"/>
    <w:rsid w:val="00D4177A"/>
    <w:rsid w:val="00D41E5C"/>
    <w:rsid w:val="00D42CB6"/>
    <w:rsid w:val="00D4398C"/>
    <w:rsid w:val="00D43DBC"/>
    <w:rsid w:val="00D45119"/>
    <w:rsid w:val="00D507CD"/>
    <w:rsid w:val="00D51D87"/>
    <w:rsid w:val="00D55914"/>
    <w:rsid w:val="00D61678"/>
    <w:rsid w:val="00D64D1E"/>
    <w:rsid w:val="00D66F1F"/>
    <w:rsid w:val="00D702E5"/>
    <w:rsid w:val="00D714EF"/>
    <w:rsid w:val="00D7314C"/>
    <w:rsid w:val="00D741CA"/>
    <w:rsid w:val="00D76EE9"/>
    <w:rsid w:val="00D77B03"/>
    <w:rsid w:val="00D837DC"/>
    <w:rsid w:val="00D83B5C"/>
    <w:rsid w:val="00D90C1C"/>
    <w:rsid w:val="00D96605"/>
    <w:rsid w:val="00D9737D"/>
    <w:rsid w:val="00D97FC6"/>
    <w:rsid w:val="00DA056D"/>
    <w:rsid w:val="00DA4608"/>
    <w:rsid w:val="00DB233F"/>
    <w:rsid w:val="00DB3472"/>
    <w:rsid w:val="00DB6ABF"/>
    <w:rsid w:val="00DB6C1B"/>
    <w:rsid w:val="00DB79EA"/>
    <w:rsid w:val="00DC5AF9"/>
    <w:rsid w:val="00DD2D33"/>
    <w:rsid w:val="00DD5285"/>
    <w:rsid w:val="00DD72B2"/>
    <w:rsid w:val="00DE0B92"/>
    <w:rsid w:val="00DE1DBF"/>
    <w:rsid w:val="00DE7BF9"/>
    <w:rsid w:val="00DF012B"/>
    <w:rsid w:val="00DF16D2"/>
    <w:rsid w:val="00DF1EE9"/>
    <w:rsid w:val="00DF1F17"/>
    <w:rsid w:val="00DF53DD"/>
    <w:rsid w:val="00E02944"/>
    <w:rsid w:val="00E03721"/>
    <w:rsid w:val="00E06A39"/>
    <w:rsid w:val="00E06B68"/>
    <w:rsid w:val="00E07145"/>
    <w:rsid w:val="00E13A93"/>
    <w:rsid w:val="00E16D2C"/>
    <w:rsid w:val="00E172F7"/>
    <w:rsid w:val="00E2180E"/>
    <w:rsid w:val="00E2314D"/>
    <w:rsid w:val="00E23972"/>
    <w:rsid w:val="00E27044"/>
    <w:rsid w:val="00E33561"/>
    <w:rsid w:val="00E345F6"/>
    <w:rsid w:val="00E357AE"/>
    <w:rsid w:val="00E358F2"/>
    <w:rsid w:val="00E45C50"/>
    <w:rsid w:val="00E4774E"/>
    <w:rsid w:val="00E47C98"/>
    <w:rsid w:val="00E5045C"/>
    <w:rsid w:val="00E50E66"/>
    <w:rsid w:val="00E54BC6"/>
    <w:rsid w:val="00E557A8"/>
    <w:rsid w:val="00E558E0"/>
    <w:rsid w:val="00E5650E"/>
    <w:rsid w:val="00E5753C"/>
    <w:rsid w:val="00E57B08"/>
    <w:rsid w:val="00E61A7F"/>
    <w:rsid w:val="00E703FA"/>
    <w:rsid w:val="00E70895"/>
    <w:rsid w:val="00E71EE0"/>
    <w:rsid w:val="00E77E32"/>
    <w:rsid w:val="00E80009"/>
    <w:rsid w:val="00E85633"/>
    <w:rsid w:val="00E87860"/>
    <w:rsid w:val="00E91F9A"/>
    <w:rsid w:val="00E9349D"/>
    <w:rsid w:val="00E93878"/>
    <w:rsid w:val="00E93B02"/>
    <w:rsid w:val="00E9646B"/>
    <w:rsid w:val="00E97969"/>
    <w:rsid w:val="00E97F14"/>
    <w:rsid w:val="00EA140F"/>
    <w:rsid w:val="00EA212F"/>
    <w:rsid w:val="00EA2F32"/>
    <w:rsid w:val="00EA5611"/>
    <w:rsid w:val="00EA6265"/>
    <w:rsid w:val="00EA6E3C"/>
    <w:rsid w:val="00EB257F"/>
    <w:rsid w:val="00EB38C3"/>
    <w:rsid w:val="00EB4645"/>
    <w:rsid w:val="00EB4CB5"/>
    <w:rsid w:val="00EB65D8"/>
    <w:rsid w:val="00EC0633"/>
    <w:rsid w:val="00EC1039"/>
    <w:rsid w:val="00EC39A7"/>
    <w:rsid w:val="00EC571D"/>
    <w:rsid w:val="00EC6EB7"/>
    <w:rsid w:val="00ED04FE"/>
    <w:rsid w:val="00ED0C6C"/>
    <w:rsid w:val="00ED4C4F"/>
    <w:rsid w:val="00EE2CB7"/>
    <w:rsid w:val="00EE3EBB"/>
    <w:rsid w:val="00EE76F1"/>
    <w:rsid w:val="00EF2857"/>
    <w:rsid w:val="00EF2AC5"/>
    <w:rsid w:val="00EF6EA4"/>
    <w:rsid w:val="00F05960"/>
    <w:rsid w:val="00F071F1"/>
    <w:rsid w:val="00F1084C"/>
    <w:rsid w:val="00F1244E"/>
    <w:rsid w:val="00F13C94"/>
    <w:rsid w:val="00F15066"/>
    <w:rsid w:val="00F217A9"/>
    <w:rsid w:val="00F237EF"/>
    <w:rsid w:val="00F25136"/>
    <w:rsid w:val="00F30A67"/>
    <w:rsid w:val="00F32B32"/>
    <w:rsid w:val="00F34C1A"/>
    <w:rsid w:val="00F34FC6"/>
    <w:rsid w:val="00F410AF"/>
    <w:rsid w:val="00F41591"/>
    <w:rsid w:val="00F44945"/>
    <w:rsid w:val="00F44FA1"/>
    <w:rsid w:val="00F46BA5"/>
    <w:rsid w:val="00F4767E"/>
    <w:rsid w:val="00F50F92"/>
    <w:rsid w:val="00F52111"/>
    <w:rsid w:val="00F521AC"/>
    <w:rsid w:val="00F53D69"/>
    <w:rsid w:val="00F60E3F"/>
    <w:rsid w:val="00F641E1"/>
    <w:rsid w:val="00F664B2"/>
    <w:rsid w:val="00F7094A"/>
    <w:rsid w:val="00F72387"/>
    <w:rsid w:val="00F723FF"/>
    <w:rsid w:val="00F80152"/>
    <w:rsid w:val="00F80568"/>
    <w:rsid w:val="00F82033"/>
    <w:rsid w:val="00F82B0F"/>
    <w:rsid w:val="00F84832"/>
    <w:rsid w:val="00F86D79"/>
    <w:rsid w:val="00F90FCC"/>
    <w:rsid w:val="00F93EDB"/>
    <w:rsid w:val="00F9495E"/>
    <w:rsid w:val="00F95833"/>
    <w:rsid w:val="00F96FB9"/>
    <w:rsid w:val="00F97664"/>
    <w:rsid w:val="00FA2D8F"/>
    <w:rsid w:val="00FA4760"/>
    <w:rsid w:val="00FB01FD"/>
    <w:rsid w:val="00FB11AE"/>
    <w:rsid w:val="00FB42EC"/>
    <w:rsid w:val="00FB49E9"/>
    <w:rsid w:val="00FB4BBF"/>
    <w:rsid w:val="00FB52E3"/>
    <w:rsid w:val="00FC15F4"/>
    <w:rsid w:val="00FC3588"/>
    <w:rsid w:val="00FC6E78"/>
    <w:rsid w:val="00FC70E2"/>
    <w:rsid w:val="00FC7553"/>
    <w:rsid w:val="00FC778F"/>
    <w:rsid w:val="00FD2130"/>
    <w:rsid w:val="00FD34B3"/>
    <w:rsid w:val="00FD5256"/>
    <w:rsid w:val="00FD6160"/>
    <w:rsid w:val="00FD63FA"/>
    <w:rsid w:val="00FD779F"/>
    <w:rsid w:val="00FE0EB0"/>
    <w:rsid w:val="00FE1333"/>
    <w:rsid w:val="00FE16FD"/>
    <w:rsid w:val="00FE3EE7"/>
    <w:rsid w:val="00FE4862"/>
    <w:rsid w:val="00FE50AA"/>
    <w:rsid w:val="00FE57FB"/>
    <w:rsid w:val="00FF13C5"/>
    <w:rsid w:val="00FF1853"/>
    <w:rsid w:val="00FF1ED1"/>
    <w:rsid w:val="00FF3FDB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d">
    <w:name w:val="Normal"/>
    <w:qFormat/>
    <w:rsid w:val="00BC6511"/>
    <w:pPr>
      <w:jc w:val="both"/>
    </w:pPr>
    <w:rPr>
      <w:rFonts w:ascii="Arial" w:eastAsia="Calibri" w:hAnsi="Arial" w:cs="Arial"/>
      <w:lang w:eastAsia="en-US"/>
    </w:rPr>
  </w:style>
  <w:style w:type="paragraph" w:styleId="14">
    <w:name w:val="heading 1"/>
    <w:basedOn w:val="ad"/>
    <w:next w:val="ad"/>
    <w:link w:val="15"/>
    <w:hidden/>
    <w:uiPriority w:val="9"/>
    <w:qFormat/>
    <w:rsid w:val="00BC65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6">
    <w:name w:val="heading 2"/>
    <w:basedOn w:val="ad"/>
    <w:next w:val="ad"/>
    <w:link w:val="27"/>
    <w:hidden/>
    <w:uiPriority w:val="9"/>
    <w:qFormat/>
    <w:rsid w:val="00BC651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6">
    <w:name w:val="heading 3"/>
    <w:basedOn w:val="ad"/>
    <w:next w:val="ad"/>
    <w:link w:val="37"/>
    <w:hidden/>
    <w:uiPriority w:val="9"/>
    <w:qFormat/>
    <w:rsid w:val="00BC651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6">
    <w:name w:val="heading 4"/>
    <w:basedOn w:val="ad"/>
    <w:next w:val="ad"/>
    <w:link w:val="47"/>
    <w:hidden/>
    <w:uiPriority w:val="9"/>
    <w:qFormat/>
    <w:rsid w:val="00BC651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56">
    <w:name w:val="heading 5"/>
    <w:basedOn w:val="ad"/>
    <w:next w:val="ad"/>
    <w:link w:val="57"/>
    <w:hidden/>
    <w:uiPriority w:val="9"/>
    <w:qFormat/>
    <w:rsid w:val="00BC651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64">
    <w:name w:val="heading 6"/>
    <w:basedOn w:val="ad"/>
    <w:next w:val="ad"/>
    <w:link w:val="65"/>
    <w:hidden/>
    <w:uiPriority w:val="9"/>
    <w:qFormat/>
    <w:rsid w:val="00BC651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/>
    </w:rPr>
  </w:style>
  <w:style w:type="paragraph" w:styleId="73">
    <w:name w:val="heading 7"/>
    <w:basedOn w:val="ad"/>
    <w:next w:val="ad"/>
    <w:link w:val="74"/>
    <w:hidden/>
    <w:uiPriority w:val="9"/>
    <w:qFormat/>
    <w:rsid w:val="00BC651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83">
    <w:name w:val="heading 8"/>
    <w:basedOn w:val="ad"/>
    <w:next w:val="ad"/>
    <w:link w:val="84"/>
    <w:hidden/>
    <w:uiPriority w:val="9"/>
    <w:qFormat/>
    <w:rsid w:val="00BC6511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9">
    <w:name w:val="heading 9"/>
    <w:basedOn w:val="ad"/>
    <w:next w:val="ad"/>
    <w:link w:val="90"/>
    <w:hidden/>
    <w:uiPriority w:val="9"/>
    <w:qFormat/>
    <w:rsid w:val="00BC6511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/>
    </w:rPr>
  </w:style>
  <w:style w:type="character" w:default="1" w:styleId="ae">
    <w:name w:val="Default Paragraph Font"/>
    <w:uiPriority w:val="1"/>
    <w:unhideWhenUsed/>
    <w:rsid w:val="00BC6511"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  <w:rsid w:val="00BC6511"/>
  </w:style>
  <w:style w:type="character" w:customStyle="1" w:styleId="27">
    <w:name w:val="Заголовок 2 Знак"/>
    <w:link w:val="26"/>
    <w:uiPriority w:val="9"/>
    <w:semiHidden/>
    <w:locked/>
    <w:rsid w:val="00BC6511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37">
    <w:name w:val="Заголовок 3 Знак"/>
    <w:link w:val="36"/>
    <w:uiPriority w:val="9"/>
    <w:semiHidden/>
    <w:locked/>
    <w:rsid w:val="00BC6511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47">
    <w:name w:val="Заголовок 4 Знак"/>
    <w:link w:val="46"/>
    <w:uiPriority w:val="9"/>
    <w:semiHidden/>
    <w:locked/>
    <w:rsid w:val="00BC6511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57">
    <w:name w:val="Заголовок 5 Знак"/>
    <w:link w:val="56"/>
    <w:uiPriority w:val="9"/>
    <w:semiHidden/>
    <w:locked/>
    <w:rsid w:val="00BC6511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84">
    <w:name w:val="Заголовок 8 Знак"/>
    <w:link w:val="83"/>
    <w:uiPriority w:val="9"/>
    <w:semiHidden/>
    <w:locked/>
    <w:rsid w:val="00BC6511"/>
    <w:rPr>
      <w:rFonts w:ascii="Calibri" w:hAnsi="Calibri"/>
      <w:i/>
      <w:iCs/>
      <w:sz w:val="24"/>
      <w:szCs w:val="24"/>
      <w:lang w:val="x-none" w:eastAsia="en-US"/>
    </w:rPr>
  </w:style>
  <w:style w:type="paragraph" w:customStyle="1" w:styleId="af1">
    <w:name w:val="СТБ_Основной"/>
    <w:aliases w:val="ОСН"/>
    <w:link w:val="af2"/>
    <w:qFormat/>
    <w:rsid w:val="00BC6511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15">
    <w:name w:val="Заголовок 1 Знак"/>
    <w:link w:val="14"/>
    <w:uiPriority w:val="9"/>
    <w:semiHidden/>
    <w:locked/>
    <w:rsid w:val="00BC6511"/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af3">
    <w:name w:val="СТБ_Основной_НеОтступ"/>
    <w:aliases w:val="ОСН_ОТС"/>
    <w:basedOn w:val="af1"/>
    <w:next w:val="af1"/>
    <w:rsid w:val="00BC6511"/>
    <w:pPr>
      <w:ind w:firstLine="0"/>
    </w:pPr>
  </w:style>
  <w:style w:type="paragraph" w:customStyle="1" w:styleId="af4">
    <w:name w:val="СТБ_Основной_Центр"/>
    <w:aliases w:val="ОСН_Ц"/>
    <w:basedOn w:val="af1"/>
    <w:next w:val="af1"/>
    <w:rsid w:val="00BC6511"/>
    <w:pPr>
      <w:ind w:firstLine="0"/>
      <w:jc w:val="center"/>
    </w:pPr>
  </w:style>
  <w:style w:type="paragraph" w:customStyle="1" w:styleId="af5">
    <w:name w:val="СТБ_Фонарь"/>
    <w:aliases w:val="ФНР"/>
    <w:rsid w:val="00BC6511"/>
    <w:pPr>
      <w:suppressAutoHyphens/>
    </w:pPr>
    <w:rPr>
      <w:rFonts w:ascii="Arial" w:eastAsia="Calibri" w:hAnsi="Arial" w:cs="Arial"/>
      <w:sz w:val="18"/>
      <w:lang w:eastAsia="en-US"/>
    </w:rPr>
  </w:style>
  <w:style w:type="paragraph" w:customStyle="1" w:styleId="af6">
    <w:name w:val="СТБ_Титул_НаименованиеАнг"/>
    <w:aliases w:val="ТЛ_НМН_А00"/>
    <w:rsid w:val="00BC6511"/>
    <w:pPr>
      <w:suppressAutoHyphens/>
      <w:spacing w:after="720"/>
      <w:contextualSpacing/>
    </w:pPr>
    <w:rPr>
      <w:rFonts w:ascii="Arial" w:eastAsia="Calibri" w:hAnsi="Arial" w:cs="Arial"/>
      <w:lang w:eastAsia="en-US"/>
    </w:rPr>
  </w:style>
  <w:style w:type="paragraph" w:customStyle="1" w:styleId="af7">
    <w:name w:val="СТБ_Основной_ЗаТаблоид"/>
    <w:aliases w:val="ОСН_ЗТБ"/>
    <w:basedOn w:val="af1"/>
    <w:next w:val="af1"/>
    <w:rsid w:val="00BC6511"/>
    <w:pPr>
      <w:spacing w:before="100"/>
    </w:pPr>
  </w:style>
  <w:style w:type="paragraph" w:customStyle="1" w:styleId="af8">
    <w:name w:val="СТБ"/>
    <w:rsid w:val="00BC6511"/>
    <w:rPr>
      <w:rFonts w:ascii="Arial" w:eastAsia="Calibri" w:hAnsi="Arial" w:cs="Arial"/>
      <w:lang w:eastAsia="en-US"/>
    </w:rPr>
  </w:style>
  <w:style w:type="character" w:customStyle="1" w:styleId="af9">
    <w:name w:val="СТБ(И)_Номер"/>
    <w:aliases w:val="Изм_Нмр"/>
    <w:uiPriority w:val="1"/>
    <w:rsid w:val="00BC6511"/>
  </w:style>
  <w:style w:type="paragraph" w:customStyle="1" w:styleId="afa">
    <w:name w:val="СТБ_Колонцифра"/>
    <w:aliases w:val="КЦ"/>
    <w:rsid w:val="00BC6511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b">
    <w:name w:val="СТБ_Колонцифра_Нечёт"/>
    <w:aliases w:val="КЦ_Н"/>
    <w:basedOn w:val="afa"/>
    <w:rsid w:val="00BC6511"/>
    <w:pPr>
      <w:jc w:val="right"/>
    </w:pPr>
  </w:style>
  <w:style w:type="paragraph" w:customStyle="1" w:styleId="afc">
    <w:name w:val="СТБ_Колонцифра_Чёт"/>
    <w:aliases w:val="КЦ_Ч"/>
    <w:basedOn w:val="afa"/>
    <w:rsid w:val="00BC6511"/>
    <w:pPr>
      <w:jc w:val="left"/>
    </w:pPr>
  </w:style>
  <w:style w:type="paragraph" w:customStyle="1" w:styleId="120">
    <w:name w:val="СТБ_Интервал12"/>
    <w:aliases w:val="И12"/>
    <w:rsid w:val="00BC6511"/>
    <w:pPr>
      <w:widowControl w:val="0"/>
      <w:spacing w:after="240"/>
    </w:pPr>
    <w:rPr>
      <w:rFonts w:ascii="Arial" w:eastAsia="Calibri" w:hAnsi="Arial" w:cs="Arial"/>
      <w:lang w:eastAsia="en-US"/>
    </w:rPr>
  </w:style>
  <w:style w:type="paragraph" w:styleId="afd">
    <w:name w:val="Body Text"/>
    <w:basedOn w:val="ad"/>
    <w:link w:val="afe"/>
    <w:uiPriority w:val="99"/>
    <w:semiHidden/>
    <w:unhideWhenUsed/>
    <w:rsid w:val="00BC6511"/>
    <w:pPr>
      <w:spacing w:after="120"/>
    </w:pPr>
    <w:rPr>
      <w:rFonts w:cs="Times New Roman"/>
      <w:lang w:val="x-none"/>
    </w:rPr>
  </w:style>
  <w:style w:type="paragraph" w:customStyle="1" w:styleId="240">
    <w:name w:val="СТБ_Интервал24"/>
    <w:aliases w:val="И24"/>
    <w:rsid w:val="00BC6511"/>
    <w:pPr>
      <w:widowControl w:val="0"/>
      <w:spacing w:after="480"/>
    </w:pPr>
    <w:rPr>
      <w:rFonts w:ascii="Arial" w:eastAsia="Calibri" w:hAnsi="Arial" w:cs="Arial"/>
      <w:lang w:eastAsia="en-US"/>
    </w:rPr>
  </w:style>
  <w:style w:type="character" w:customStyle="1" w:styleId="afe">
    <w:name w:val="Основной текст Знак"/>
    <w:link w:val="afd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">
    <w:name w:val="Body Text Indent"/>
    <w:basedOn w:val="ad"/>
    <w:link w:val="aff0"/>
    <w:uiPriority w:val="99"/>
    <w:semiHidden/>
    <w:unhideWhenUsed/>
    <w:rsid w:val="00BC6511"/>
    <w:pPr>
      <w:spacing w:after="120"/>
      <w:ind w:left="283"/>
    </w:pPr>
    <w:rPr>
      <w:rFonts w:cs="Times New Roman"/>
      <w:lang w:val="x-none"/>
    </w:rPr>
  </w:style>
  <w:style w:type="paragraph" w:customStyle="1" w:styleId="360">
    <w:name w:val="СТБ_Интервал36"/>
    <w:aliases w:val="И36"/>
    <w:rsid w:val="00BC6511"/>
    <w:pPr>
      <w:widowControl w:val="0"/>
      <w:spacing w:after="720"/>
    </w:pPr>
    <w:rPr>
      <w:rFonts w:ascii="Arial" w:eastAsia="Calibri" w:hAnsi="Arial" w:cs="Arial"/>
      <w:lang w:eastAsia="en-US"/>
    </w:rPr>
  </w:style>
  <w:style w:type="character" w:customStyle="1" w:styleId="aff0">
    <w:name w:val="Основной текст с отступом Знак"/>
    <w:link w:val="aff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1">
    <w:name w:val="header"/>
    <w:basedOn w:val="ad"/>
    <w:link w:val="aff2"/>
    <w:uiPriority w:val="99"/>
    <w:semiHidden/>
    <w:unhideWhenUsed/>
    <w:rsid w:val="00BC6511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f3">
    <w:name w:val="footer"/>
    <w:basedOn w:val="ad"/>
    <w:link w:val="aff4"/>
    <w:uiPriority w:val="99"/>
    <w:semiHidden/>
    <w:unhideWhenUsed/>
    <w:rsid w:val="00BC651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f2">
    <w:name w:val="Верхний колонтитул Знак"/>
    <w:link w:val="aff1"/>
    <w:uiPriority w:val="99"/>
    <w:locked/>
    <w:rsid w:val="00BC6511"/>
    <w:rPr>
      <w:rFonts w:ascii="Arial" w:eastAsia="Calibri" w:hAnsi="Arial" w:cs="Arial"/>
      <w:lang w:eastAsia="en-US"/>
    </w:rPr>
  </w:style>
  <w:style w:type="paragraph" w:styleId="28">
    <w:name w:val="Body Text Indent 2"/>
    <w:basedOn w:val="ad"/>
    <w:link w:val="29"/>
    <w:uiPriority w:val="99"/>
    <w:semiHidden/>
    <w:unhideWhenUsed/>
    <w:rsid w:val="00BC6511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aff4">
    <w:name w:val="Нижний колонтитул Знак"/>
    <w:link w:val="aff3"/>
    <w:uiPriority w:val="99"/>
    <w:locked/>
    <w:rsid w:val="00BC6511"/>
    <w:rPr>
      <w:rFonts w:ascii="Arial" w:eastAsia="Calibri" w:hAnsi="Arial" w:cs="Arial"/>
      <w:lang w:eastAsia="en-US"/>
    </w:rPr>
  </w:style>
  <w:style w:type="paragraph" w:styleId="38">
    <w:name w:val="Body Text Indent 3"/>
    <w:basedOn w:val="ad"/>
    <w:link w:val="39"/>
    <w:uiPriority w:val="99"/>
    <w:semiHidden/>
    <w:unhideWhenUsed/>
    <w:rsid w:val="00BC6511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5">
    <w:name w:val="footnote text"/>
    <w:basedOn w:val="ad"/>
    <w:link w:val="aff6"/>
    <w:uiPriority w:val="99"/>
    <w:semiHidden/>
    <w:unhideWhenUsed/>
    <w:rsid w:val="00BC6511"/>
    <w:rPr>
      <w:rFonts w:cs="Times New Roman"/>
      <w:lang w:val="x-none"/>
    </w:rPr>
  </w:style>
  <w:style w:type="character" w:customStyle="1" w:styleId="39">
    <w:name w:val="Основной текст с отступом 3 Знак"/>
    <w:link w:val="38"/>
    <w:uiPriority w:val="99"/>
    <w:semiHidden/>
    <w:locked/>
    <w:rsid w:val="00BC6511"/>
    <w:rPr>
      <w:rFonts w:ascii="Arial" w:eastAsia="Calibri" w:hAnsi="Arial"/>
      <w:sz w:val="16"/>
      <w:szCs w:val="16"/>
      <w:lang w:val="x-none" w:eastAsia="en-US"/>
    </w:rPr>
  </w:style>
  <w:style w:type="paragraph" w:customStyle="1" w:styleId="48">
    <w:name w:val="СТБ_Интервал48"/>
    <w:aliases w:val="И48"/>
    <w:rsid w:val="00BC6511"/>
    <w:pPr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6">
    <w:name w:val="Текст сноски Знак"/>
    <w:link w:val="aff5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character" w:styleId="aff7">
    <w:name w:val="page number"/>
    <w:uiPriority w:val="99"/>
    <w:semiHidden/>
    <w:unhideWhenUsed/>
    <w:rsid w:val="00D4177A"/>
  </w:style>
  <w:style w:type="paragraph" w:styleId="16">
    <w:name w:val="toc 1"/>
    <w:aliases w:val="СТБ_Содержание_1_Раздел,СЖ_У1"/>
    <w:next w:val="af1"/>
    <w:uiPriority w:val="39"/>
    <w:semiHidden/>
    <w:unhideWhenUsed/>
    <w:rsid w:val="00BC6511"/>
    <w:pPr>
      <w:keepNext/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3a">
    <w:name w:val="Body Text 3"/>
    <w:basedOn w:val="ad"/>
    <w:link w:val="3b"/>
    <w:uiPriority w:val="99"/>
    <w:semiHidden/>
    <w:unhideWhenUsed/>
    <w:rsid w:val="00BC6511"/>
    <w:pPr>
      <w:spacing w:after="120"/>
    </w:pPr>
    <w:rPr>
      <w:rFonts w:cs="Times New Roman"/>
      <w:sz w:val="16"/>
      <w:szCs w:val="16"/>
      <w:lang w:val="x-none"/>
    </w:rPr>
  </w:style>
  <w:style w:type="paragraph" w:styleId="49">
    <w:name w:val="toc 4"/>
    <w:aliases w:val="СТБ_Содержание_4_Приложение,СЖ_У4"/>
    <w:next w:val="af1"/>
    <w:uiPriority w:val="39"/>
    <w:semiHidden/>
    <w:unhideWhenUsed/>
    <w:rsid w:val="00BC6511"/>
    <w:pPr>
      <w:tabs>
        <w:tab w:val="right" w:leader="dot" w:pos="9628"/>
      </w:tabs>
      <w:suppressAutoHyphens/>
      <w:spacing w:after="100"/>
      <w:ind w:left="1616" w:right="567" w:hanging="1219"/>
    </w:pPr>
    <w:rPr>
      <w:rFonts w:ascii="Arial" w:eastAsia="Calibri" w:hAnsi="Arial" w:cs="Arial"/>
      <w:noProof/>
      <w:lang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BC6511"/>
    <w:rPr>
      <w:rFonts w:ascii="Arial" w:eastAsia="Calibri" w:hAnsi="Arial"/>
      <w:sz w:val="16"/>
      <w:szCs w:val="16"/>
      <w:lang w:val="x-none" w:eastAsia="en-US"/>
    </w:rPr>
  </w:style>
  <w:style w:type="paragraph" w:styleId="2a">
    <w:name w:val="toc 2"/>
    <w:aliases w:val="СТБ_Содержание_2_Подраздел,СЖ_У2"/>
    <w:next w:val="af1"/>
    <w:uiPriority w:val="39"/>
    <w:semiHidden/>
    <w:unhideWhenUsed/>
    <w:rsid w:val="00BC6511"/>
    <w:pPr>
      <w:suppressAutoHyphens/>
      <w:spacing w:after="100"/>
      <w:ind w:left="595" w:right="567"/>
    </w:pPr>
    <w:rPr>
      <w:rFonts w:ascii="Arial" w:eastAsia="Calibri" w:hAnsi="Arial" w:cs="Arial"/>
      <w:lang w:eastAsia="en-US"/>
    </w:rPr>
  </w:style>
  <w:style w:type="paragraph" w:styleId="aff8">
    <w:name w:val="Document Map"/>
    <w:basedOn w:val="ad"/>
    <w:link w:val="aff9"/>
    <w:uiPriority w:val="99"/>
    <w:semiHidden/>
    <w:unhideWhenUsed/>
    <w:rsid w:val="00BC6511"/>
    <w:rPr>
      <w:rFonts w:ascii="Tahoma" w:hAnsi="Tahoma" w:cs="Times New Roman"/>
      <w:sz w:val="16"/>
      <w:szCs w:val="16"/>
      <w:lang w:val="x-none"/>
    </w:rPr>
  </w:style>
  <w:style w:type="character" w:customStyle="1" w:styleId="aff9">
    <w:name w:val="Схема документа Знак"/>
    <w:link w:val="aff8"/>
    <w:uiPriority w:val="99"/>
    <w:semiHidden/>
    <w:locked/>
    <w:rsid w:val="00BC6511"/>
    <w:rPr>
      <w:rFonts w:ascii="Tahoma" w:eastAsia="Calibri" w:hAnsi="Tahoma"/>
      <w:sz w:val="16"/>
      <w:szCs w:val="16"/>
      <w:lang w:val="x-none" w:eastAsia="en-US"/>
    </w:rPr>
  </w:style>
  <w:style w:type="paragraph" w:styleId="affa">
    <w:name w:val="Plain Text"/>
    <w:basedOn w:val="ad"/>
    <w:link w:val="affb"/>
    <w:uiPriority w:val="99"/>
    <w:semiHidden/>
    <w:unhideWhenUsed/>
    <w:rsid w:val="00BC6511"/>
    <w:rPr>
      <w:rFonts w:ascii="Courier New" w:hAnsi="Courier New" w:cs="Times New Roman"/>
      <w:lang w:val="x-none"/>
    </w:rPr>
  </w:style>
  <w:style w:type="paragraph" w:customStyle="1" w:styleId="600">
    <w:name w:val="СТБ_Интервал60"/>
    <w:aliases w:val="И60"/>
    <w:rsid w:val="00BC6511"/>
    <w:pPr>
      <w:widowControl w:val="0"/>
      <w:spacing w:after="1200"/>
    </w:pPr>
    <w:rPr>
      <w:rFonts w:ascii="Arial" w:eastAsia="Calibri" w:hAnsi="Arial" w:cs="Arial"/>
      <w:lang w:eastAsia="en-US"/>
    </w:rPr>
  </w:style>
  <w:style w:type="character" w:customStyle="1" w:styleId="affb">
    <w:name w:val="Текст Знак"/>
    <w:link w:val="affa"/>
    <w:uiPriority w:val="99"/>
    <w:semiHidden/>
    <w:locked/>
    <w:rsid w:val="00BC6511"/>
    <w:rPr>
      <w:rFonts w:ascii="Courier New" w:eastAsia="Calibri" w:hAnsi="Courier New"/>
      <w:lang w:val="x-none" w:eastAsia="en-US"/>
    </w:rPr>
  </w:style>
  <w:style w:type="paragraph" w:customStyle="1" w:styleId="03">
    <w:name w:val="СТБ_НеНомер_0_Элемент_Заголовок"/>
    <w:aliases w:val="НН_0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17">
    <w:name w:val="СТБ_НеНомер_1_Раздел_Заголовок"/>
    <w:aliases w:val="НН_1З"/>
    <w:next w:val="af1"/>
    <w:rsid w:val="00BC6511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lang w:eastAsia="en-US"/>
    </w:rPr>
  </w:style>
  <w:style w:type="paragraph" w:styleId="affc">
    <w:name w:val="Balloon Text"/>
    <w:basedOn w:val="ad"/>
    <w:link w:val="affd"/>
    <w:uiPriority w:val="99"/>
    <w:semiHidden/>
    <w:unhideWhenUsed/>
    <w:rsid w:val="00BC6511"/>
    <w:rPr>
      <w:rFonts w:ascii="Tahoma" w:hAnsi="Tahoma" w:cs="Times New Roman"/>
      <w:sz w:val="16"/>
      <w:szCs w:val="16"/>
      <w:lang w:val="x-none"/>
    </w:rPr>
  </w:style>
  <w:style w:type="paragraph" w:customStyle="1" w:styleId="2b">
    <w:name w:val="СТБ_НеНомер_2_Подраздел_Заголовок"/>
    <w:aliases w:val="НН_2З"/>
    <w:next w:val="af1"/>
    <w:rsid w:val="00BC6511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character" w:customStyle="1" w:styleId="affd">
    <w:name w:val="Текст выноски Знак"/>
    <w:link w:val="affc"/>
    <w:uiPriority w:val="99"/>
    <w:semiHidden/>
    <w:locked/>
    <w:rsid w:val="00BC6511"/>
    <w:rPr>
      <w:rFonts w:ascii="Tahoma" w:eastAsia="Calibri" w:hAnsi="Tahoma"/>
      <w:sz w:val="16"/>
      <w:szCs w:val="16"/>
      <w:lang w:val="x-none" w:eastAsia="en-US"/>
    </w:rPr>
  </w:style>
  <w:style w:type="paragraph" w:customStyle="1" w:styleId="3c">
    <w:name w:val="СТБ_НеНомер_3_Пункт_Заголовок"/>
    <w:aliases w:val="НН_3З"/>
    <w:next w:val="af1"/>
    <w:rsid w:val="00BC6511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a">
    <w:name w:val="СТБ_НеНомер_4_Подпункт_Заголовок"/>
    <w:aliases w:val="НН_4З"/>
    <w:next w:val="af1"/>
    <w:rsid w:val="00BC6511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affe">
    <w:name w:val="СТБ_Библиография_Заголовок"/>
    <w:aliases w:val="БГ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">
    <w:name w:val="СТБ_Рисунок"/>
    <w:aliases w:val="РСН"/>
    <w:next w:val="af1"/>
    <w:rsid w:val="00BC6511"/>
    <w:pPr>
      <w:keepNext/>
      <w:widowControl w:val="0"/>
      <w:spacing w:before="200" w:after="200"/>
      <w:jc w:val="center"/>
    </w:pPr>
    <w:rPr>
      <w:rFonts w:ascii="Arial" w:eastAsia="Calibri" w:hAnsi="Arial" w:cs="Arial"/>
      <w:lang w:eastAsia="en-US"/>
    </w:rPr>
  </w:style>
  <w:style w:type="paragraph" w:customStyle="1" w:styleId="afff0">
    <w:name w:val="СТБ_Рисунок_Имя"/>
    <w:aliases w:val="РСН_ИМЯ"/>
    <w:next w:val="af1"/>
    <w:qFormat/>
    <w:rsid w:val="00BC6511"/>
    <w:p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ff1">
    <w:name w:val="СТБ_Рисунок_Пояснение"/>
    <w:aliases w:val="РСН_ПСН"/>
    <w:rsid w:val="00BC6511"/>
    <w:pPr>
      <w:keepNext/>
      <w:spacing w:before="200" w:after="200"/>
      <w:ind w:left="397" w:righ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2">
    <w:name w:val="СТБ_Формула_Автаркия"/>
    <w:aliases w:val="ФМЛ_АТК"/>
    <w:basedOn w:val="afff3"/>
    <w:next w:val="af1"/>
    <w:rsid w:val="00BC6511"/>
  </w:style>
  <w:style w:type="paragraph" w:customStyle="1" w:styleId="afff4">
    <w:name w:val="СТБ_Примечание"/>
    <w:aliases w:val="ПМЧ"/>
    <w:next w:val="af1"/>
    <w:qFormat/>
    <w:rsid w:val="00BC6511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5">
    <w:name w:val="СТБ_Пример"/>
    <w:aliases w:val="ПМР"/>
    <w:next w:val="af1"/>
    <w:qFormat/>
    <w:rsid w:val="00BC6511"/>
    <w:pPr>
      <w:spacing w:before="40" w:after="80"/>
      <w:ind w:firstLine="397"/>
      <w:contextualSpacing/>
      <w:jc w:val="both"/>
    </w:pPr>
    <w:rPr>
      <w:rFonts w:ascii="Arial" w:eastAsia="Calibri" w:hAnsi="Arial" w:cs="Arial"/>
      <w:b/>
      <w:i/>
      <w:sz w:val="18"/>
      <w:lang w:eastAsia="en-US"/>
    </w:rPr>
  </w:style>
  <w:style w:type="paragraph" w:customStyle="1" w:styleId="afff6">
    <w:name w:val="СТБ_Сноска_Текст"/>
    <w:aliases w:val="СНС_ТКТ"/>
    <w:qFormat/>
    <w:rsid w:val="00BC6511"/>
    <w:pPr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7">
    <w:name w:val="СТБ_Сноска_Разделитель"/>
    <w:aliases w:val="СНС_РДЛ"/>
    <w:next w:val="afff6"/>
    <w:rsid w:val="00BC6511"/>
    <w:pPr>
      <w:widowControl w:val="0"/>
      <w:spacing w:after="40"/>
      <w:ind w:right="8505"/>
    </w:pPr>
    <w:rPr>
      <w:rFonts w:ascii="Arial" w:eastAsia="Calibri" w:hAnsi="Arial" w:cs="Arial"/>
      <w:lang w:eastAsia="en-US"/>
    </w:rPr>
  </w:style>
  <w:style w:type="paragraph" w:customStyle="1" w:styleId="afff8">
    <w:name w:val="СТБ_Размерность"/>
    <w:aliases w:val="РЗМ"/>
    <w:next w:val="af1"/>
    <w:rsid w:val="00BC6511"/>
    <w:pPr>
      <w:keepNext/>
      <w:widowControl w:val="0"/>
      <w:suppressAutoHyphens/>
      <w:spacing w:before="80" w:after="40"/>
      <w:jc w:val="right"/>
    </w:pPr>
    <w:rPr>
      <w:rFonts w:ascii="Arial" w:eastAsia="Calibri" w:hAnsi="Arial" w:cs="Arial"/>
      <w:sz w:val="18"/>
      <w:lang w:eastAsia="en-US"/>
    </w:rPr>
  </w:style>
  <w:style w:type="paragraph" w:customStyle="1" w:styleId="afff9">
    <w:name w:val="СТБ_Ограничение"/>
    <w:aliases w:val="ОГР"/>
    <w:rsid w:val="00BC6511"/>
    <w:pPr>
      <w:widowControl w:val="0"/>
      <w:suppressAutoHyphens/>
      <w:spacing w:after="40"/>
    </w:pPr>
    <w:rPr>
      <w:rFonts w:ascii="Arial" w:eastAsia="Calibri" w:hAnsi="Arial" w:cs="Arial"/>
      <w:sz w:val="18"/>
      <w:lang w:eastAsia="en-US"/>
    </w:rPr>
  </w:style>
  <w:style w:type="paragraph" w:customStyle="1" w:styleId="afffa">
    <w:name w:val="СТБ_Титул_Категория"/>
    <w:aliases w:val="ТЛ_КТГ"/>
    <w:rsid w:val="00BC6511"/>
    <w:pPr>
      <w:widowControl w:val="0"/>
      <w:suppressAutoHyphens/>
    </w:pPr>
    <w:rPr>
      <w:rFonts w:ascii="Arial" w:eastAsia="Calibri" w:hAnsi="Arial" w:cs="Arial"/>
      <w:b/>
      <w:caps/>
      <w:sz w:val="28"/>
      <w:lang w:eastAsia="en-US"/>
    </w:rPr>
  </w:style>
  <w:style w:type="paragraph" w:styleId="afffb">
    <w:name w:val="Revision"/>
    <w:hidden/>
    <w:uiPriority w:val="99"/>
    <w:semiHidden/>
    <w:rsid w:val="00BC6511"/>
    <w:rPr>
      <w:rFonts w:ascii="Arial" w:eastAsia="Calibri" w:hAnsi="Arial" w:cs="Arial"/>
      <w:lang w:eastAsia="en-US"/>
    </w:rPr>
  </w:style>
  <w:style w:type="paragraph" w:customStyle="1" w:styleId="afffc">
    <w:name w:val="СТБ_Содержание_Заголовок"/>
    <w:aliases w:val="СЖ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d">
    <w:name w:val="СТБ_Введение_Заголовок"/>
    <w:aliases w:val="ВВ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e">
    <w:name w:val="СТБ_СтрРаз_Категория"/>
    <w:aliases w:val="СР_КТГ"/>
    <w:next w:val="af1"/>
    <w:rsid w:val="00BC6511"/>
    <w:pPr>
      <w:keepNext/>
      <w:pageBreakBefore/>
      <w:widowControl w:val="0"/>
      <w:pBdr>
        <w:bottom w:val="single" w:sz="8" w:space="2" w:color="auto"/>
      </w:pBdr>
      <w:suppressAutoHyphens/>
      <w:jc w:val="center"/>
    </w:pPr>
    <w:rPr>
      <w:rFonts w:ascii="Arial" w:eastAsia="Calibri" w:hAnsi="Arial" w:cs="Arial"/>
      <w:b/>
      <w:caps/>
      <w:sz w:val="22"/>
      <w:lang w:eastAsia="en-US"/>
    </w:rPr>
  </w:style>
  <w:style w:type="paragraph" w:customStyle="1" w:styleId="18">
    <w:name w:val="СТБ_ОсЧасть_1_Раздел_Заголовок"/>
    <w:aliases w:val="ОЧ_1З"/>
    <w:next w:val="af1"/>
    <w:rsid w:val="00BC6511"/>
    <w:pPr>
      <w:keepNext/>
      <w:numPr>
        <w:numId w:val="25"/>
      </w:numPr>
      <w:suppressAutoHyphens/>
      <w:spacing w:before="220" w:after="160"/>
      <w:jc w:val="both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c">
    <w:name w:val="СТБ_ОсЧасть_2_Подраздел_Заголовок"/>
    <w:aliases w:val="ОЧ_2З"/>
    <w:next w:val="af1"/>
    <w:rsid w:val="00BC6511"/>
    <w:pPr>
      <w:keepNext/>
      <w:numPr>
        <w:ilvl w:val="1"/>
        <w:numId w:val="25"/>
      </w:numPr>
      <w:suppressAutoHyphens/>
      <w:spacing w:before="120" w:after="80"/>
      <w:jc w:val="both"/>
      <w:outlineLvl w:val="1"/>
    </w:pPr>
    <w:rPr>
      <w:rFonts w:ascii="Arial" w:eastAsia="Calibri" w:hAnsi="Arial" w:cs="Arial"/>
      <w:b/>
      <w:lang w:eastAsia="en-US"/>
    </w:rPr>
  </w:style>
  <w:style w:type="paragraph" w:customStyle="1" w:styleId="3d">
    <w:name w:val="СТБ_ОсЧасть_3_Пункт_Заголовок"/>
    <w:aliases w:val="ОЧ_3З"/>
    <w:next w:val="af1"/>
    <w:rsid w:val="00BC6511"/>
    <w:pPr>
      <w:keepNext/>
      <w:numPr>
        <w:ilvl w:val="2"/>
        <w:numId w:val="25"/>
      </w:numPr>
      <w:suppressAutoHyphens/>
      <w:spacing w:before="80" w:after="40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01">
    <w:name w:val="СТБ_ПриложениеКир_0_Заголовок"/>
    <w:aliases w:val="ПК_0З"/>
    <w:next w:val="af1"/>
    <w:rsid w:val="00BC6511"/>
    <w:pPr>
      <w:keepNext/>
      <w:pageBreakBefore/>
      <w:widowControl w:val="0"/>
      <w:numPr>
        <w:numId w:val="28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0">
    <w:name w:val="СТБ_ПриложениеЛат_0_Заголовок"/>
    <w:aliases w:val="ПЛ_0З"/>
    <w:next w:val="af1"/>
    <w:rsid w:val="00BC6511"/>
    <w:pPr>
      <w:keepNext/>
      <w:pageBreakBefore/>
      <w:widowControl w:val="0"/>
      <w:numPr>
        <w:numId w:val="29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0">
    <w:name w:val="СТБ_ПриложениеZ_0_Заголовок"/>
    <w:aliases w:val="ПZ_0З"/>
    <w:next w:val="af1"/>
    <w:rsid w:val="00BC6511"/>
    <w:pPr>
      <w:keepNext/>
      <w:pageBreakBefore/>
      <w:widowControl w:val="0"/>
      <w:numPr>
        <w:numId w:val="30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2">
    <w:name w:val="СТБ_ПриложениеД._0_Заголовок"/>
    <w:aliases w:val="ПД_0З"/>
    <w:next w:val="af1"/>
    <w:rsid w:val="00BC6511"/>
    <w:pPr>
      <w:keepNext/>
      <w:pageBreakBefore/>
      <w:widowControl w:val="0"/>
      <w:numPr>
        <w:numId w:val="31"/>
      </w:numPr>
      <w:suppressAutoHyphens/>
      <w:spacing w:after="220"/>
      <w:ind w:left="1134" w:right="1134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">
    <w:name w:val="СТБ_Подписи_Лист"/>
    <w:aliases w:val="ПП_ЛСТ"/>
    <w:next w:val="af1"/>
    <w:rsid w:val="00BC6511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paragraph" w:customStyle="1" w:styleId="affff0">
    <w:name w:val="СТБ_ВыДанные_Лист"/>
    <w:aliases w:val="ВД_ЛСТ"/>
    <w:next w:val="af1"/>
    <w:rsid w:val="00BC6511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ff1">
    <w:name w:val="СТБ_Жирный"/>
    <w:aliases w:val="Жир"/>
    <w:uiPriority w:val="1"/>
    <w:qFormat/>
    <w:rsid w:val="00BC6511"/>
    <w:rPr>
      <w:b/>
    </w:rPr>
  </w:style>
  <w:style w:type="character" w:customStyle="1" w:styleId="affff2">
    <w:name w:val="СТБ_Косой"/>
    <w:aliases w:val="Кос"/>
    <w:uiPriority w:val="1"/>
    <w:qFormat/>
    <w:rsid w:val="00BC6511"/>
    <w:rPr>
      <w:i/>
    </w:rPr>
  </w:style>
  <w:style w:type="character" w:customStyle="1" w:styleId="affff3">
    <w:name w:val="СТБ_ЖирноКосой"/>
    <w:aliases w:val="ЖирКос"/>
    <w:uiPriority w:val="1"/>
    <w:rsid w:val="00BC6511"/>
    <w:rPr>
      <w:b/>
      <w:i/>
    </w:rPr>
  </w:style>
  <w:style w:type="character" w:customStyle="1" w:styleId="affff4">
    <w:name w:val="СТБ_Подчёрканный"/>
    <w:aliases w:val="Чрт"/>
    <w:uiPriority w:val="1"/>
    <w:rsid w:val="00BC6511"/>
    <w:rPr>
      <w:u w:val="single"/>
    </w:rPr>
  </w:style>
  <w:style w:type="character" w:customStyle="1" w:styleId="affff5">
    <w:name w:val="СТБ_Надстрочный"/>
    <w:aliases w:val="Нст"/>
    <w:uiPriority w:val="1"/>
    <w:qFormat/>
    <w:rsid w:val="00BC6511"/>
    <w:rPr>
      <w:vertAlign w:val="superscript"/>
    </w:rPr>
  </w:style>
  <w:style w:type="character" w:customStyle="1" w:styleId="affff6">
    <w:name w:val="СТБ_Подстрочный"/>
    <w:aliases w:val="Пст"/>
    <w:uiPriority w:val="1"/>
    <w:qFormat/>
    <w:rsid w:val="00BC6511"/>
    <w:rPr>
      <w:vertAlign w:val="subscript"/>
    </w:rPr>
  </w:style>
  <w:style w:type="paragraph" w:customStyle="1" w:styleId="a9">
    <w:name w:val="СТБ_Библиография_Номер"/>
    <w:aliases w:val="БГ_НМР"/>
    <w:rsid w:val="00BC6511"/>
    <w:pPr>
      <w:widowControl w:val="0"/>
      <w:numPr>
        <w:numId w:val="26"/>
      </w:numPr>
    </w:pPr>
    <w:rPr>
      <w:rFonts w:ascii="Arial" w:eastAsia="Calibri" w:hAnsi="Arial" w:cs="Arial"/>
      <w:lang w:eastAsia="en-US"/>
    </w:rPr>
  </w:style>
  <w:style w:type="paragraph" w:customStyle="1" w:styleId="affff7">
    <w:name w:val="СТБ_Библиография_Обозначение"/>
    <w:aliases w:val="БГ_ОБЗ"/>
    <w:rsid w:val="00BC6511"/>
    <w:pPr>
      <w:suppressAutoHyphens/>
    </w:pPr>
    <w:rPr>
      <w:rFonts w:ascii="Arial" w:eastAsia="Calibri" w:hAnsi="Arial" w:cs="Arial"/>
      <w:lang w:eastAsia="en-US"/>
    </w:rPr>
  </w:style>
  <w:style w:type="paragraph" w:customStyle="1" w:styleId="affff8">
    <w:name w:val="СТБ_Библиография_Наименование"/>
    <w:aliases w:val="БГ_НМН"/>
    <w:rsid w:val="00BC6511"/>
    <w:pPr>
      <w:jc w:val="both"/>
    </w:pPr>
    <w:rPr>
      <w:rFonts w:ascii="Arial" w:eastAsia="Calibri" w:hAnsi="Arial" w:cs="Arial"/>
      <w:lang w:eastAsia="en-US"/>
    </w:rPr>
  </w:style>
  <w:style w:type="paragraph" w:customStyle="1" w:styleId="affff9">
    <w:name w:val="СТБ_Библиография_Пояснение"/>
    <w:aliases w:val="БГ_ПСН"/>
    <w:rsid w:val="00BC6511"/>
    <w:pPr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a">
    <w:name w:val="СТБ_СтрРаз_НаименованиеРус"/>
    <w:aliases w:val="СР_НМН_РУС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b">
    <w:name w:val="СТБ_СтрРаз_НаименованиеБел"/>
    <w:aliases w:val="СР_НМН_БЕЛ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val="be-BY" w:eastAsia="en-US"/>
    </w:rPr>
  </w:style>
  <w:style w:type="paragraph" w:customStyle="1" w:styleId="affffc">
    <w:name w:val="СТБ_СтрРаз_НаименованиеАнг"/>
    <w:aliases w:val="СР_НМН_АНГ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19">
    <w:name w:val="СТБ_БиблиоДанные_Ряд1"/>
    <w:aliases w:val="БД_РЯД1"/>
    <w:next w:val="2d"/>
    <w:rsid w:val="00BC6511"/>
    <w:pPr>
      <w:keepNext/>
      <w:pageBreakBefore/>
      <w:widowControl w:val="0"/>
      <w:pBdr>
        <w:top w:val="single" w:sz="8" w:space="1" w:color="auto"/>
      </w:pBdr>
      <w:tabs>
        <w:tab w:val="center" w:pos="4820"/>
        <w:tab w:val="center" w:pos="7371"/>
        <w:tab w:val="right" w:pos="9639"/>
      </w:tabs>
      <w:spacing w:before="40" w:after="80"/>
      <w:ind w:firstLine="397"/>
      <w:jc w:val="both"/>
    </w:pPr>
    <w:rPr>
      <w:rFonts w:ascii="Arial" w:eastAsia="Calibri" w:hAnsi="Arial" w:cs="Arial"/>
      <w:caps/>
      <w:lang w:eastAsia="en-US"/>
    </w:rPr>
  </w:style>
  <w:style w:type="table" w:styleId="affffd">
    <w:name w:val="Table Grid"/>
    <w:basedOn w:val="af"/>
    <w:uiPriority w:val="59"/>
    <w:semiHidden/>
    <w:unhideWhenUsed/>
    <w:rsid w:val="00BC6511"/>
    <w:rPr>
      <w:rFonts w:ascii="Arial" w:eastAsia="Calibri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e">
    <w:name w:val="СТБ_Предисловие_Заголовок"/>
    <w:aliases w:val="ПС_ЗГЛ"/>
    <w:next w:val="af1"/>
    <w:rsid w:val="00BC6511"/>
    <w:pPr>
      <w:keepNext/>
      <w:widowControl w:val="0"/>
      <w:suppressAutoHyphens/>
      <w:spacing w:before="220"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d">
    <w:name w:val="СТБ_БиблиоДанные_Ряд2"/>
    <w:aliases w:val="БД_РЯД2"/>
    <w:next w:val="affffe"/>
    <w:rsid w:val="00BC6511"/>
    <w:pPr>
      <w:keepNext/>
      <w:widowControl w:val="0"/>
      <w:pBdr>
        <w:bottom w:val="single" w:sz="8" w:space="1" w:color="auto"/>
      </w:pBdr>
      <w:spacing w:before="80" w:after="40"/>
      <w:ind w:firstLine="397"/>
      <w:jc w:val="both"/>
    </w:pPr>
    <w:rPr>
      <w:rFonts w:ascii="Arial" w:eastAsia="Calibri" w:hAnsi="Arial" w:cs="Arial"/>
      <w:lang w:eastAsia="en-US"/>
    </w:rPr>
  </w:style>
  <w:style w:type="character" w:styleId="afffff">
    <w:name w:val="footnote reference"/>
    <w:aliases w:val="СТБ_Сноска_Знак,СНС_З"/>
    <w:uiPriority w:val="99"/>
    <w:semiHidden/>
    <w:unhideWhenUsed/>
    <w:rsid w:val="00BC6511"/>
    <w:rPr>
      <w:vertAlign w:val="superscript"/>
    </w:rPr>
  </w:style>
  <w:style w:type="paragraph" w:styleId="afffff0">
    <w:name w:val="endnote text"/>
    <w:basedOn w:val="ad"/>
    <w:link w:val="afffff1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1">
    <w:name w:val="Текст концевой сноски Знак"/>
    <w:link w:val="afffff0"/>
    <w:uiPriority w:val="99"/>
    <w:semiHidden/>
    <w:rsid w:val="00BC6511"/>
    <w:rPr>
      <w:rFonts w:ascii="Arial" w:eastAsia="Calibri" w:hAnsi="Arial"/>
      <w:lang w:val="x-none" w:eastAsia="en-US"/>
    </w:rPr>
  </w:style>
  <w:style w:type="character" w:styleId="afffff2">
    <w:name w:val="endnote reference"/>
    <w:uiPriority w:val="99"/>
    <w:semiHidden/>
    <w:unhideWhenUsed/>
    <w:rsid w:val="001C6CC4"/>
    <w:rPr>
      <w:vertAlign w:val="superscript"/>
    </w:rPr>
  </w:style>
  <w:style w:type="paragraph" w:customStyle="1" w:styleId="afffff3">
    <w:name w:val="СТБ_Предисловие_Орган"/>
    <w:aliases w:val="ПС_ОГН"/>
    <w:rsid w:val="00BC6511"/>
    <w:pPr>
      <w:widowControl w:val="0"/>
      <w:suppressAutoHyphens/>
      <w:spacing w:after="200"/>
      <w:jc w:val="right"/>
    </w:pPr>
    <w:rPr>
      <w:rFonts w:ascii="Arial" w:eastAsia="Calibri" w:hAnsi="Arial" w:cs="Arial"/>
      <w:lang w:eastAsia="en-US"/>
    </w:rPr>
  </w:style>
  <w:style w:type="paragraph" w:customStyle="1" w:styleId="afffff4">
    <w:name w:val="СТБ_Предисловие_Язык"/>
    <w:aliases w:val="ПС_ЯЗК"/>
    <w:rsid w:val="00BC6511"/>
    <w:pPr>
      <w:widowControl w:val="0"/>
      <w:pBdr>
        <w:top w:val="single" w:sz="8" w:space="5" w:color="auto"/>
      </w:pBdr>
      <w:spacing w:before="1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5">
    <w:name w:val="СТБ_Титул_Оригинал"/>
    <w:aliases w:val="ТЛ_ОГЛ"/>
    <w:rsid w:val="00BC6511"/>
    <w:pPr>
      <w:widowControl w:val="0"/>
      <w:suppressAutoHyphens/>
      <w:spacing w:before="960"/>
      <w:jc w:val="both"/>
    </w:pPr>
    <w:rPr>
      <w:rFonts w:ascii="Arial" w:eastAsia="Calibri" w:hAnsi="Arial" w:cs="Arial"/>
      <w:b/>
      <w:sz w:val="28"/>
      <w:szCs w:val="28"/>
      <w:lang w:eastAsia="en-US"/>
    </w:rPr>
  </w:style>
  <w:style w:type="numbering" w:styleId="111111">
    <w:name w:val="Outline List 2"/>
    <w:basedOn w:val="af0"/>
    <w:uiPriority w:val="99"/>
    <w:semiHidden/>
    <w:unhideWhenUsed/>
    <w:rsid w:val="000E16EF"/>
    <w:pPr>
      <w:numPr>
        <w:numId w:val="12"/>
      </w:numPr>
    </w:pPr>
  </w:style>
  <w:style w:type="numbering" w:styleId="1ai">
    <w:name w:val="Outline List 1"/>
    <w:basedOn w:val="af0"/>
    <w:uiPriority w:val="99"/>
    <w:semiHidden/>
    <w:unhideWhenUsed/>
    <w:rsid w:val="000E16EF"/>
    <w:pPr>
      <w:numPr>
        <w:numId w:val="13"/>
      </w:numPr>
    </w:pPr>
  </w:style>
  <w:style w:type="paragraph" w:styleId="afffff6">
    <w:name w:val="List Paragraph"/>
    <w:basedOn w:val="ad"/>
    <w:uiPriority w:val="34"/>
    <w:qFormat/>
    <w:rsid w:val="00BC6511"/>
    <w:pPr>
      <w:ind w:left="708"/>
    </w:pPr>
  </w:style>
  <w:style w:type="paragraph" w:styleId="HTML">
    <w:name w:val="HTML Address"/>
    <w:basedOn w:val="ad"/>
    <w:link w:val="HTML0"/>
    <w:uiPriority w:val="99"/>
    <w:semiHidden/>
    <w:unhideWhenUsed/>
    <w:rsid w:val="00BC6511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BC6511"/>
    <w:rPr>
      <w:rFonts w:ascii="Arial" w:eastAsia="Calibri" w:hAnsi="Arial"/>
      <w:i/>
      <w:iCs/>
      <w:lang w:val="x-none" w:eastAsia="en-US"/>
    </w:rPr>
  </w:style>
  <w:style w:type="paragraph" w:styleId="afffff7">
    <w:name w:val="envelope address"/>
    <w:basedOn w:val="ad"/>
    <w:uiPriority w:val="99"/>
    <w:semiHidden/>
    <w:unhideWhenUsed/>
    <w:rsid w:val="00BC65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0E16EF"/>
  </w:style>
  <w:style w:type="paragraph" w:styleId="afffff8">
    <w:name w:val="No Spacing"/>
    <w:uiPriority w:val="1"/>
    <w:qFormat/>
    <w:rsid w:val="00BC6511"/>
    <w:pPr>
      <w:jc w:val="both"/>
    </w:pPr>
    <w:rPr>
      <w:rFonts w:ascii="Arial" w:eastAsia="Calibri" w:hAnsi="Arial" w:cs="Arial"/>
      <w:lang w:eastAsia="en-US"/>
    </w:rPr>
  </w:style>
  <w:style w:type="table" w:styleId="-1">
    <w:name w:val="Table Web 1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9">
    <w:name w:val="Emphasis"/>
    <w:uiPriority w:val="20"/>
    <w:qFormat/>
    <w:rsid w:val="000E16EF"/>
    <w:rPr>
      <w:i/>
      <w:iCs/>
    </w:rPr>
  </w:style>
  <w:style w:type="paragraph" w:styleId="afffffa">
    <w:name w:val="Intense Quote"/>
    <w:basedOn w:val="ad"/>
    <w:next w:val="ad"/>
    <w:link w:val="afffffb"/>
    <w:uiPriority w:val="30"/>
    <w:qFormat/>
    <w:rsid w:val="00BC651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b">
    <w:name w:val="Выделенная цитата Знак"/>
    <w:link w:val="afffffa"/>
    <w:uiPriority w:val="30"/>
    <w:semiHidden/>
    <w:rsid w:val="00BC6511"/>
    <w:rPr>
      <w:rFonts w:ascii="Arial" w:eastAsia="Calibri" w:hAnsi="Arial"/>
      <w:b/>
      <w:bCs/>
      <w:i/>
      <w:iCs/>
      <w:color w:val="4F81BD"/>
      <w:lang w:val="x-none" w:eastAsia="en-US"/>
    </w:rPr>
  </w:style>
  <w:style w:type="character" w:styleId="afffffc">
    <w:name w:val="Hyperlink"/>
    <w:aliases w:val="СТБ_Гиперссылка"/>
    <w:uiPriority w:val="99"/>
    <w:semiHidden/>
    <w:unhideWhenUsed/>
    <w:rsid w:val="00BC6511"/>
    <w:rPr>
      <w:color w:val="002060"/>
      <w:u w:val="none"/>
    </w:rPr>
  </w:style>
  <w:style w:type="paragraph" w:styleId="afffffd">
    <w:name w:val="Date"/>
    <w:basedOn w:val="ad"/>
    <w:next w:val="ad"/>
    <w:link w:val="afffffe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e">
    <w:name w:val="Дата Знак"/>
    <w:link w:val="afffffd"/>
    <w:uiPriority w:val="99"/>
    <w:semiHidden/>
    <w:rsid w:val="00BC6511"/>
    <w:rPr>
      <w:rFonts w:ascii="Arial" w:eastAsia="Calibri" w:hAnsi="Arial"/>
      <w:lang w:val="x-none" w:eastAsia="en-US"/>
    </w:rPr>
  </w:style>
  <w:style w:type="character" w:customStyle="1" w:styleId="65">
    <w:name w:val="Заголовок 6 Знак"/>
    <w:link w:val="64"/>
    <w:uiPriority w:val="9"/>
    <w:semiHidden/>
    <w:rsid w:val="00BC6511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4">
    <w:name w:val="Заголовок 7 Знак"/>
    <w:link w:val="73"/>
    <w:uiPriority w:val="9"/>
    <w:semiHidden/>
    <w:rsid w:val="00BC6511"/>
    <w:rPr>
      <w:rFonts w:ascii="Calibri" w:hAnsi="Calibri"/>
      <w:sz w:val="24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semiHidden/>
    <w:rsid w:val="00BC6511"/>
    <w:rPr>
      <w:rFonts w:ascii="Cambria" w:hAnsi="Cambria"/>
      <w:sz w:val="22"/>
      <w:szCs w:val="22"/>
      <w:lang w:val="x-none" w:eastAsia="en-US"/>
    </w:rPr>
  </w:style>
  <w:style w:type="paragraph" w:styleId="affffff">
    <w:name w:val="Note Heading"/>
    <w:basedOn w:val="ad"/>
    <w:next w:val="ad"/>
    <w:link w:val="affffff0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0">
    <w:name w:val="Заголовок записки Знак"/>
    <w:link w:val="affffff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1">
    <w:name w:val="TOC Heading"/>
    <w:basedOn w:val="14"/>
    <w:next w:val="ad"/>
    <w:uiPriority w:val="39"/>
    <w:qFormat/>
    <w:rsid w:val="00BC6511"/>
    <w:pPr>
      <w:outlineLvl w:val="9"/>
    </w:pPr>
  </w:style>
  <w:style w:type="paragraph" w:styleId="affffff2">
    <w:name w:val="toa heading"/>
    <w:basedOn w:val="ad"/>
    <w:next w:val="ad"/>
    <w:uiPriority w:val="99"/>
    <w:semiHidden/>
    <w:unhideWhenUsed/>
    <w:rsid w:val="00BC6511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3">
    <w:name w:val="Placeholder Text"/>
    <w:uiPriority w:val="99"/>
    <w:semiHidden/>
    <w:unhideWhenUsed/>
    <w:rsid w:val="000E16EF"/>
    <w:rPr>
      <w:color w:val="808080"/>
    </w:rPr>
  </w:style>
  <w:style w:type="character" w:styleId="affffff4">
    <w:name w:val="annotation reference"/>
    <w:uiPriority w:val="99"/>
    <w:semiHidden/>
    <w:unhideWhenUsed/>
    <w:rsid w:val="00BC6511"/>
    <w:rPr>
      <w:sz w:val="16"/>
      <w:szCs w:val="16"/>
    </w:rPr>
  </w:style>
  <w:style w:type="table" w:styleId="affffff5">
    <w:name w:val="Table Elegant"/>
    <w:basedOn w:val="af"/>
    <w:uiPriority w:val="99"/>
    <w:semiHidden/>
    <w:unhideWhenUsed/>
    <w:rsid w:val="000E16E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f"/>
    <w:uiPriority w:val="99"/>
    <w:semiHidden/>
    <w:unhideWhenUsed/>
    <w:rsid w:val="000E16E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f"/>
    <w:uiPriority w:val="99"/>
    <w:semiHidden/>
    <w:unhideWhenUsed/>
    <w:rsid w:val="000E16E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table" w:styleId="1b">
    <w:name w:val="Table Classic 1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f"/>
    <w:uiPriority w:val="99"/>
    <w:semiHidden/>
    <w:unhideWhenUsed/>
    <w:rsid w:val="000E16E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lassic 4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paragraph" w:styleId="affffff6">
    <w:name w:val="Body Text First Indent"/>
    <w:basedOn w:val="afd"/>
    <w:link w:val="affffff7"/>
    <w:uiPriority w:val="99"/>
    <w:semiHidden/>
    <w:unhideWhenUsed/>
    <w:rsid w:val="00BC6511"/>
    <w:pPr>
      <w:ind w:firstLine="210"/>
    </w:pPr>
  </w:style>
  <w:style w:type="character" w:customStyle="1" w:styleId="affffff7">
    <w:name w:val="Красная строка Знак"/>
    <w:link w:val="affffff6"/>
    <w:uiPriority w:val="99"/>
    <w:semiHidden/>
    <w:rsid w:val="00BC6511"/>
  </w:style>
  <w:style w:type="paragraph" w:styleId="2f0">
    <w:name w:val="Body Text First Indent 2"/>
    <w:basedOn w:val="aff"/>
    <w:link w:val="2f1"/>
    <w:uiPriority w:val="99"/>
    <w:semiHidden/>
    <w:unhideWhenUsed/>
    <w:rsid w:val="00BC6511"/>
    <w:pPr>
      <w:ind w:firstLine="210"/>
    </w:pPr>
  </w:style>
  <w:style w:type="character" w:customStyle="1" w:styleId="2f1">
    <w:name w:val="Красная строка 2 Знак"/>
    <w:link w:val="2f0"/>
    <w:uiPriority w:val="99"/>
    <w:semiHidden/>
    <w:rsid w:val="00BC6511"/>
  </w:style>
  <w:style w:type="paragraph" w:styleId="a0">
    <w:name w:val="List Bullet"/>
    <w:basedOn w:val="ad"/>
    <w:uiPriority w:val="99"/>
    <w:semiHidden/>
    <w:unhideWhenUsed/>
    <w:rsid w:val="00BC6511"/>
    <w:pPr>
      <w:numPr>
        <w:numId w:val="14"/>
      </w:numPr>
      <w:contextualSpacing/>
    </w:pPr>
  </w:style>
  <w:style w:type="paragraph" w:styleId="20">
    <w:name w:val="List Bullet 2"/>
    <w:basedOn w:val="ad"/>
    <w:uiPriority w:val="99"/>
    <w:semiHidden/>
    <w:unhideWhenUsed/>
    <w:rsid w:val="00BC6511"/>
    <w:pPr>
      <w:numPr>
        <w:numId w:val="15"/>
      </w:numPr>
      <w:contextualSpacing/>
    </w:pPr>
  </w:style>
  <w:style w:type="paragraph" w:styleId="30">
    <w:name w:val="List Bullet 3"/>
    <w:basedOn w:val="ad"/>
    <w:uiPriority w:val="99"/>
    <w:semiHidden/>
    <w:unhideWhenUsed/>
    <w:rsid w:val="00BC6511"/>
    <w:pPr>
      <w:numPr>
        <w:numId w:val="16"/>
      </w:numPr>
      <w:contextualSpacing/>
    </w:pPr>
  </w:style>
  <w:style w:type="paragraph" w:styleId="40">
    <w:name w:val="List Bullet 4"/>
    <w:basedOn w:val="ad"/>
    <w:uiPriority w:val="99"/>
    <w:semiHidden/>
    <w:unhideWhenUsed/>
    <w:rsid w:val="00BC6511"/>
    <w:pPr>
      <w:numPr>
        <w:numId w:val="17"/>
      </w:numPr>
      <w:contextualSpacing/>
    </w:pPr>
  </w:style>
  <w:style w:type="paragraph" w:styleId="50">
    <w:name w:val="List Bullet 5"/>
    <w:basedOn w:val="ad"/>
    <w:uiPriority w:val="99"/>
    <w:semiHidden/>
    <w:unhideWhenUsed/>
    <w:rsid w:val="00BC6511"/>
    <w:pPr>
      <w:numPr>
        <w:numId w:val="18"/>
      </w:numPr>
      <w:contextualSpacing/>
    </w:pPr>
  </w:style>
  <w:style w:type="paragraph" w:styleId="affffff8">
    <w:name w:val="Title"/>
    <w:basedOn w:val="ad"/>
    <w:next w:val="ad"/>
    <w:link w:val="affffff9"/>
    <w:uiPriority w:val="10"/>
    <w:qFormat/>
    <w:rsid w:val="00BC651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9">
    <w:name w:val="Название Знак"/>
    <w:link w:val="affffff8"/>
    <w:uiPriority w:val="10"/>
    <w:semiHidden/>
    <w:rsid w:val="00BC6511"/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styleId="affffffa">
    <w:name w:val="Book Title"/>
    <w:uiPriority w:val="33"/>
    <w:qFormat/>
    <w:rsid w:val="000E16EF"/>
    <w:rPr>
      <w:b/>
      <w:bCs/>
      <w:smallCaps/>
      <w:spacing w:val="5"/>
    </w:rPr>
  </w:style>
  <w:style w:type="paragraph" w:styleId="affffffb">
    <w:name w:val="caption"/>
    <w:basedOn w:val="ad"/>
    <w:next w:val="ad"/>
    <w:uiPriority w:val="35"/>
    <w:qFormat/>
    <w:rsid w:val="00BC6511"/>
    <w:rPr>
      <w:b/>
      <w:bCs/>
    </w:rPr>
  </w:style>
  <w:style w:type="character" w:styleId="affffffc">
    <w:name w:val="line number"/>
    <w:uiPriority w:val="99"/>
    <w:semiHidden/>
    <w:unhideWhenUsed/>
    <w:rsid w:val="000E16EF"/>
  </w:style>
  <w:style w:type="paragraph" w:styleId="a">
    <w:name w:val="List Number"/>
    <w:basedOn w:val="ad"/>
    <w:uiPriority w:val="99"/>
    <w:semiHidden/>
    <w:unhideWhenUsed/>
    <w:rsid w:val="00BC6511"/>
    <w:pPr>
      <w:numPr>
        <w:numId w:val="19"/>
      </w:numPr>
      <w:contextualSpacing/>
    </w:pPr>
  </w:style>
  <w:style w:type="paragraph" w:styleId="2">
    <w:name w:val="List Number 2"/>
    <w:basedOn w:val="ad"/>
    <w:uiPriority w:val="99"/>
    <w:semiHidden/>
    <w:unhideWhenUsed/>
    <w:rsid w:val="00BC6511"/>
    <w:pPr>
      <w:numPr>
        <w:numId w:val="20"/>
      </w:numPr>
      <w:contextualSpacing/>
    </w:pPr>
  </w:style>
  <w:style w:type="paragraph" w:styleId="3">
    <w:name w:val="List Number 3"/>
    <w:basedOn w:val="ad"/>
    <w:uiPriority w:val="99"/>
    <w:semiHidden/>
    <w:unhideWhenUsed/>
    <w:rsid w:val="00BC6511"/>
    <w:pPr>
      <w:numPr>
        <w:numId w:val="21"/>
      </w:numPr>
      <w:contextualSpacing/>
    </w:pPr>
  </w:style>
  <w:style w:type="paragraph" w:styleId="4">
    <w:name w:val="List Number 4"/>
    <w:basedOn w:val="ad"/>
    <w:uiPriority w:val="99"/>
    <w:semiHidden/>
    <w:unhideWhenUsed/>
    <w:rsid w:val="00BC6511"/>
    <w:pPr>
      <w:numPr>
        <w:numId w:val="22"/>
      </w:numPr>
      <w:contextualSpacing/>
    </w:pPr>
  </w:style>
  <w:style w:type="paragraph" w:styleId="5">
    <w:name w:val="List Number 5"/>
    <w:basedOn w:val="ad"/>
    <w:uiPriority w:val="99"/>
    <w:semiHidden/>
    <w:unhideWhenUsed/>
    <w:rsid w:val="00BC6511"/>
    <w:pPr>
      <w:numPr>
        <w:numId w:val="23"/>
      </w:numPr>
      <w:contextualSpacing/>
    </w:pPr>
  </w:style>
  <w:style w:type="character" w:styleId="HTML4">
    <w:name w:val="HTML Sample"/>
    <w:uiPriority w:val="99"/>
    <w:semiHidden/>
    <w:unhideWhenUsed/>
    <w:rsid w:val="000E16EF"/>
    <w:rPr>
      <w:rFonts w:ascii="Courier New" w:hAnsi="Courier New" w:cs="Courier New"/>
    </w:rPr>
  </w:style>
  <w:style w:type="paragraph" w:styleId="2f2">
    <w:name w:val="envelope return"/>
    <w:basedOn w:val="ad"/>
    <w:uiPriority w:val="99"/>
    <w:semiHidden/>
    <w:unhideWhenUsed/>
    <w:rsid w:val="00BC6511"/>
    <w:rPr>
      <w:rFonts w:ascii="Cambria" w:eastAsia="Times New Roman" w:hAnsi="Cambria" w:cs="Times New Roman"/>
    </w:rPr>
  </w:style>
  <w:style w:type="table" w:styleId="1c">
    <w:name w:val="Table 3D effects 1"/>
    <w:basedOn w:val="af"/>
    <w:uiPriority w:val="99"/>
    <w:semiHidden/>
    <w:unhideWhenUsed/>
    <w:rsid w:val="000E16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f"/>
    <w:uiPriority w:val="99"/>
    <w:semiHidden/>
    <w:unhideWhenUsed/>
    <w:rsid w:val="000E16E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f"/>
    <w:uiPriority w:val="99"/>
    <w:semiHidden/>
    <w:unhideWhenUsed/>
    <w:rsid w:val="000E1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d">
    <w:name w:val="Normal (Web)"/>
    <w:basedOn w:val="ad"/>
    <w:uiPriority w:val="99"/>
    <w:semiHidden/>
    <w:unhideWhenUsed/>
    <w:rsid w:val="00BC6511"/>
    <w:rPr>
      <w:rFonts w:ascii="Times New Roman" w:hAnsi="Times New Roman" w:cs="Times New Roman"/>
      <w:sz w:val="24"/>
      <w:szCs w:val="24"/>
    </w:rPr>
  </w:style>
  <w:style w:type="paragraph" w:styleId="affffffe">
    <w:name w:val="Normal Indent"/>
    <w:basedOn w:val="ad"/>
    <w:uiPriority w:val="99"/>
    <w:semiHidden/>
    <w:unhideWhenUsed/>
    <w:rsid w:val="00BC6511"/>
    <w:pPr>
      <w:ind w:left="708"/>
    </w:pPr>
  </w:style>
  <w:style w:type="paragraph" w:styleId="3f0">
    <w:name w:val="toc 3"/>
    <w:aliases w:val="СТБ_Содержание_3_Пункт,СЖ_У3"/>
    <w:next w:val="af1"/>
    <w:uiPriority w:val="39"/>
    <w:semiHidden/>
    <w:unhideWhenUsed/>
    <w:rsid w:val="00BC6511"/>
    <w:pPr>
      <w:suppressAutoHyphens/>
      <w:spacing w:after="100"/>
      <w:ind w:left="794" w:right="567"/>
    </w:pPr>
    <w:rPr>
      <w:rFonts w:ascii="Arial" w:eastAsia="Calibri" w:hAnsi="Arial" w:cs="Arial"/>
      <w:lang w:eastAsia="en-US"/>
    </w:rPr>
  </w:style>
  <w:style w:type="paragraph" w:styleId="58">
    <w:name w:val="toc 5"/>
    <w:aliases w:val="СТБ_Содержание_5_Элемент,СЖ_У5"/>
    <w:next w:val="af1"/>
    <w:uiPriority w:val="39"/>
    <w:semiHidden/>
    <w:unhideWhenUsed/>
    <w:rsid w:val="00BC6511"/>
    <w:pPr>
      <w:tabs>
        <w:tab w:val="right" w:leader="dot" w:pos="9628"/>
      </w:tabs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66">
    <w:name w:val="toc 6"/>
    <w:aliases w:val="СТБ_Содержание_6_Таблица,СЖ_У6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75">
    <w:name w:val="toc 7"/>
    <w:aliases w:val="СТБ_Содержание_7_Рисунок,СЖ_У7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85">
    <w:name w:val="toc 8"/>
    <w:aliases w:val="СТБ_Содержание_8,СЖ_У8"/>
    <w:next w:val="af1"/>
    <w:autoRedefine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91">
    <w:name w:val="toc 9"/>
    <w:aliases w:val="СТБ_Содержание_9,СЖ_У9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character" w:styleId="HTML5">
    <w:name w:val="HTML Definition"/>
    <w:uiPriority w:val="99"/>
    <w:semiHidden/>
    <w:unhideWhenUsed/>
    <w:rsid w:val="000E16EF"/>
    <w:rPr>
      <w:i/>
      <w:iCs/>
    </w:rPr>
  </w:style>
  <w:style w:type="paragraph" w:styleId="2f4">
    <w:name w:val="Body Text 2"/>
    <w:basedOn w:val="ad"/>
    <w:link w:val="2f5"/>
    <w:uiPriority w:val="99"/>
    <w:semiHidden/>
    <w:unhideWhenUsed/>
    <w:rsid w:val="00BC6511"/>
    <w:pPr>
      <w:spacing w:after="120" w:line="480" w:lineRule="auto"/>
    </w:pPr>
    <w:rPr>
      <w:rFonts w:cs="Times New Roman"/>
      <w:lang w:val="x-none"/>
    </w:rPr>
  </w:style>
  <w:style w:type="character" w:customStyle="1" w:styleId="2f5">
    <w:name w:val="Основной текст 2 Знак"/>
    <w:link w:val="2f4"/>
    <w:uiPriority w:val="99"/>
    <w:semiHidden/>
    <w:rsid w:val="00BC6511"/>
    <w:rPr>
      <w:rFonts w:ascii="Arial" w:eastAsia="Calibri" w:hAnsi="Arial"/>
      <w:lang w:val="x-none" w:eastAsia="en-US"/>
    </w:rPr>
  </w:style>
  <w:style w:type="character" w:styleId="HTML6">
    <w:name w:val="HTML Variable"/>
    <w:uiPriority w:val="99"/>
    <w:semiHidden/>
    <w:unhideWhenUsed/>
    <w:rsid w:val="000E16EF"/>
    <w:rPr>
      <w:i/>
      <w:iCs/>
    </w:rPr>
  </w:style>
  <w:style w:type="paragraph" w:styleId="afffffff">
    <w:name w:val="table of figures"/>
    <w:basedOn w:val="ad"/>
    <w:next w:val="ad"/>
    <w:uiPriority w:val="99"/>
    <w:semiHidden/>
    <w:unhideWhenUsed/>
    <w:rsid w:val="00BC6511"/>
  </w:style>
  <w:style w:type="character" w:styleId="HTML7">
    <w:name w:val="HTML Typewriter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paragraph" w:styleId="afffffff0">
    <w:name w:val="Subtitle"/>
    <w:basedOn w:val="ad"/>
    <w:next w:val="ad"/>
    <w:link w:val="afffffff1"/>
    <w:uiPriority w:val="11"/>
    <w:qFormat/>
    <w:rsid w:val="00BC651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1">
    <w:name w:val="Подзаголовок Знак"/>
    <w:link w:val="afffffff0"/>
    <w:uiPriority w:val="11"/>
    <w:semiHidden/>
    <w:rsid w:val="00BC6511"/>
    <w:rPr>
      <w:rFonts w:ascii="Cambria" w:hAnsi="Cambria"/>
      <w:sz w:val="24"/>
      <w:szCs w:val="24"/>
      <w:lang w:val="x-none" w:eastAsia="en-US"/>
    </w:rPr>
  </w:style>
  <w:style w:type="paragraph" w:styleId="afffffff2">
    <w:name w:val="Signature"/>
    <w:basedOn w:val="ad"/>
    <w:link w:val="afffffff3"/>
    <w:uiPriority w:val="99"/>
    <w:semiHidden/>
    <w:unhideWhenUsed/>
    <w:rsid w:val="00BC6511"/>
    <w:pPr>
      <w:ind w:left="4252"/>
    </w:pPr>
    <w:rPr>
      <w:rFonts w:cs="Times New Roman"/>
      <w:lang w:val="x-none"/>
    </w:rPr>
  </w:style>
  <w:style w:type="character" w:customStyle="1" w:styleId="afffffff3">
    <w:name w:val="Подпись Знак"/>
    <w:link w:val="afffffff2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4">
    <w:name w:val="Salutation"/>
    <w:basedOn w:val="ad"/>
    <w:next w:val="ad"/>
    <w:link w:val="afffffff5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5">
    <w:name w:val="Приветствие Знак"/>
    <w:link w:val="afffffff4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6">
    <w:name w:val="List Continue"/>
    <w:basedOn w:val="ad"/>
    <w:uiPriority w:val="99"/>
    <w:semiHidden/>
    <w:unhideWhenUsed/>
    <w:rsid w:val="00BC6511"/>
    <w:pPr>
      <w:spacing w:after="120"/>
      <w:ind w:left="283"/>
      <w:contextualSpacing/>
    </w:pPr>
  </w:style>
  <w:style w:type="paragraph" w:styleId="2f6">
    <w:name w:val="List Continue 2"/>
    <w:basedOn w:val="ad"/>
    <w:uiPriority w:val="99"/>
    <w:semiHidden/>
    <w:unhideWhenUsed/>
    <w:rsid w:val="00BC6511"/>
    <w:pPr>
      <w:spacing w:after="120"/>
      <w:ind w:left="566"/>
      <w:contextualSpacing/>
    </w:pPr>
  </w:style>
  <w:style w:type="paragraph" w:styleId="3f1">
    <w:name w:val="List Continue 3"/>
    <w:basedOn w:val="ad"/>
    <w:uiPriority w:val="99"/>
    <w:semiHidden/>
    <w:unhideWhenUsed/>
    <w:rsid w:val="00BC6511"/>
    <w:pPr>
      <w:spacing w:after="120"/>
      <w:ind w:left="849"/>
      <w:contextualSpacing/>
    </w:pPr>
  </w:style>
  <w:style w:type="paragraph" w:styleId="4c">
    <w:name w:val="List Continue 4"/>
    <w:basedOn w:val="ad"/>
    <w:uiPriority w:val="99"/>
    <w:semiHidden/>
    <w:unhideWhenUsed/>
    <w:rsid w:val="00BC6511"/>
    <w:pPr>
      <w:spacing w:after="120"/>
      <w:ind w:left="1132"/>
      <w:contextualSpacing/>
    </w:pPr>
  </w:style>
  <w:style w:type="paragraph" w:styleId="59">
    <w:name w:val="List Continue 5"/>
    <w:basedOn w:val="ad"/>
    <w:uiPriority w:val="99"/>
    <w:semiHidden/>
    <w:unhideWhenUsed/>
    <w:rsid w:val="00BC6511"/>
    <w:pPr>
      <w:spacing w:after="120"/>
      <w:ind w:left="1415"/>
      <w:contextualSpacing/>
    </w:pPr>
  </w:style>
  <w:style w:type="character" w:styleId="afffffff7">
    <w:name w:val="FollowedHyperlink"/>
    <w:uiPriority w:val="99"/>
    <w:semiHidden/>
    <w:unhideWhenUsed/>
    <w:rsid w:val="00BC6511"/>
    <w:rPr>
      <w:color w:val="800080"/>
      <w:u w:val="single"/>
    </w:rPr>
  </w:style>
  <w:style w:type="table" w:styleId="1d">
    <w:name w:val="Table Simple 1"/>
    <w:basedOn w:val="af"/>
    <w:uiPriority w:val="99"/>
    <w:semiHidden/>
    <w:unhideWhenUsed/>
    <w:rsid w:val="000E16E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f"/>
    <w:uiPriority w:val="99"/>
    <w:semiHidden/>
    <w:unhideWhenUsed/>
    <w:rsid w:val="000E16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d"/>
    <w:link w:val="afffffff9"/>
    <w:uiPriority w:val="99"/>
    <w:semiHidden/>
    <w:unhideWhenUsed/>
    <w:rsid w:val="00BC6511"/>
    <w:pPr>
      <w:ind w:left="4252"/>
    </w:pPr>
    <w:rPr>
      <w:rFonts w:cs="Times New Roman"/>
      <w:lang w:val="x-none"/>
    </w:rPr>
  </w:style>
  <w:style w:type="character" w:customStyle="1" w:styleId="afffffff9">
    <w:name w:val="Прощание Знак"/>
    <w:link w:val="afffffff8"/>
    <w:uiPriority w:val="99"/>
    <w:semiHidden/>
    <w:rsid w:val="00BC6511"/>
    <w:rPr>
      <w:rFonts w:ascii="Arial" w:eastAsia="Calibri" w:hAnsi="Arial"/>
      <w:lang w:val="x-none" w:eastAsia="en-US"/>
    </w:rPr>
  </w:style>
  <w:style w:type="table" w:customStyle="1" w:styleId="afffffffa">
    <w:name w:val="Light Shading"/>
    <w:basedOn w:val="af"/>
    <w:uiPriority w:val="60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0">
    <w:name w:val="Light Shading Accent 1"/>
    <w:basedOn w:val="af"/>
    <w:uiPriority w:val="60"/>
    <w:semiHidden/>
    <w:unhideWhenUsed/>
    <w:rsid w:val="000E16E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"/>
    <w:uiPriority w:val="60"/>
    <w:semiHidden/>
    <w:unhideWhenUsed/>
    <w:rsid w:val="000E16E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"/>
    <w:uiPriority w:val="60"/>
    <w:semiHidden/>
    <w:unhideWhenUsed/>
    <w:rsid w:val="000E16E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"/>
    <w:uiPriority w:val="60"/>
    <w:semiHidden/>
    <w:unhideWhenUsed/>
    <w:rsid w:val="000E16E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"/>
    <w:uiPriority w:val="60"/>
    <w:semiHidden/>
    <w:unhideWhenUsed/>
    <w:rsid w:val="000E16E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"/>
    <w:uiPriority w:val="60"/>
    <w:semiHidden/>
    <w:unhideWhenUsed/>
    <w:rsid w:val="000E16E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afffffffb">
    <w:name w:val="Light Grid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">
    <w:name w:val="Light Grid Accent 1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afffffffc">
    <w:name w:val="Light List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">
    <w:name w:val="Light List Accent 1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e">
    <w:name w:val="Table Grid 1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f"/>
    <w:uiPriority w:val="99"/>
    <w:semiHidden/>
    <w:unhideWhenUsed/>
    <w:rsid w:val="000E1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Grid 4"/>
    <w:basedOn w:val="af"/>
    <w:uiPriority w:val="99"/>
    <w:semiHidden/>
    <w:unhideWhenUsed/>
    <w:rsid w:val="000E16E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uiPriority w:val="99"/>
    <w:semiHidden/>
    <w:unhideWhenUsed/>
    <w:rsid w:val="000E16E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"/>
    <w:uiPriority w:val="99"/>
    <w:semiHidden/>
    <w:unhideWhenUsed/>
    <w:rsid w:val="000E16E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d">
    <w:name w:val="Intense Reference"/>
    <w:uiPriority w:val="32"/>
    <w:qFormat/>
    <w:rsid w:val="000E16EF"/>
    <w:rPr>
      <w:b/>
      <w:bCs/>
      <w:smallCaps/>
      <w:color w:val="C0504D"/>
      <w:spacing w:val="5"/>
      <w:u w:val="single"/>
    </w:rPr>
  </w:style>
  <w:style w:type="character" w:styleId="afffffffe">
    <w:name w:val="Intense Emphasis"/>
    <w:uiPriority w:val="21"/>
    <w:qFormat/>
    <w:rsid w:val="000E16EF"/>
    <w:rPr>
      <w:b/>
      <w:bCs/>
      <w:i/>
      <w:iCs/>
      <w:color w:val="4F81BD"/>
    </w:rPr>
  </w:style>
  <w:style w:type="character" w:styleId="affffffff">
    <w:name w:val="Subtle Reference"/>
    <w:uiPriority w:val="31"/>
    <w:qFormat/>
    <w:rsid w:val="000E16EF"/>
    <w:rPr>
      <w:smallCaps/>
      <w:color w:val="C0504D"/>
      <w:u w:val="single"/>
    </w:rPr>
  </w:style>
  <w:style w:type="character" w:styleId="affffffff0">
    <w:name w:val="Subtle Emphasis"/>
    <w:uiPriority w:val="19"/>
    <w:qFormat/>
    <w:rsid w:val="000E16EF"/>
    <w:rPr>
      <w:i/>
      <w:iCs/>
      <w:color w:val="808080"/>
    </w:rPr>
  </w:style>
  <w:style w:type="table" w:styleId="affffffff1">
    <w:name w:val="Table Contemporary"/>
    <w:basedOn w:val="af"/>
    <w:uiPriority w:val="99"/>
    <w:semiHidden/>
    <w:unhideWhenUsed/>
    <w:rsid w:val="000E16E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2">
    <w:name w:val="List"/>
    <w:basedOn w:val="ad"/>
    <w:uiPriority w:val="99"/>
    <w:semiHidden/>
    <w:unhideWhenUsed/>
    <w:rsid w:val="00BC6511"/>
    <w:pPr>
      <w:ind w:left="283" w:hanging="283"/>
      <w:contextualSpacing/>
    </w:pPr>
  </w:style>
  <w:style w:type="paragraph" w:styleId="2f9">
    <w:name w:val="List 2"/>
    <w:basedOn w:val="ad"/>
    <w:uiPriority w:val="99"/>
    <w:semiHidden/>
    <w:unhideWhenUsed/>
    <w:rsid w:val="00BC6511"/>
    <w:pPr>
      <w:ind w:left="566" w:hanging="283"/>
      <w:contextualSpacing/>
    </w:pPr>
  </w:style>
  <w:style w:type="paragraph" w:styleId="3f4">
    <w:name w:val="List 3"/>
    <w:basedOn w:val="ad"/>
    <w:uiPriority w:val="99"/>
    <w:semiHidden/>
    <w:unhideWhenUsed/>
    <w:rsid w:val="00BC6511"/>
    <w:pPr>
      <w:ind w:left="849" w:hanging="283"/>
      <w:contextualSpacing/>
    </w:pPr>
  </w:style>
  <w:style w:type="paragraph" w:styleId="4e">
    <w:name w:val="List 4"/>
    <w:basedOn w:val="ad"/>
    <w:uiPriority w:val="99"/>
    <w:semiHidden/>
    <w:unhideWhenUsed/>
    <w:rsid w:val="00BC6511"/>
    <w:pPr>
      <w:ind w:left="1132" w:hanging="283"/>
      <w:contextualSpacing/>
    </w:pPr>
  </w:style>
  <w:style w:type="paragraph" w:styleId="5b">
    <w:name w:val="List 5"/>
    <w:basedOn w:val="ad"/>
    <w:uiPriority w:val="99"/>
    <w:semiHidden/>
    <w:unhideWhenUsed/>
    <w:rsid w:val="00BC6511"/>
    <w:pPr>
      <w:ind w:left="1415" w:hanging="283"/>
      <w:contextualSpacing/>
    </w:pPr>
  </w:style>
  <w:style w:type="paragraph" w:styleId="affffffff3">
    <w:name w:val="Bibliography"/>
    <w:basedOn w:val="ad"/>
    <w:next w:val="ad"/>
    <w:uiPriority w:val="37"/>
    <w:semiHidden/>
    <w:unhideWhenUsed/>
    <w:rsid w:val="00BC6511"/>
  </w:style>
  <w:style w:type="table" w:customStyle="1" w:styleId="1f">
    <w:name w:val="Medium List 1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">
    <w:name w:val="Medium List 1 Accent 1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fa">
    <w:name w:val="Medium List 2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f0">
    <w:name w:val="Medium Shading 1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0">
    <w:name w:val="Medium Shading 1 Accent 1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fb">
    <w:name w:val="Medium Shading 2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0">
    <w:name w:val="Medium Shading 2 Accent 1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1">
    <w:name w:val="Medium Grid 1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fc">
    <w:name w:val="Medium Grid 2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f5">
    <w:name w:val="Medium Grid 3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4">
    <w:name w:val="Table Professional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d"/>
    <w:link w:val="HTML9"/>
    <w:uiPriority w:val="99"/>
    <w:semiHidden/>
    <w:unhideWhenUsed/>
    <w:rsid w:val="00BC6511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BC6511"/>
    <w:rPr>
      <w:rFonts w:ascii="Courier New" w:eastAsia="Calibri" w:hAnsi="Courier New"/>
      <w:lang w:val="x-none" w:eastAsia="en-US"/>
    </w:rPr>
  </w:style>
  <w:style w:type="numbering" w:styleId="a4">
    <w:name w:val="Outline List 3"/>
    <w:basedOn w:val="af0"/>
    <w:uiPriority w:val="99"/>
    <w:semiHidden/>
    <w:unhideWhenUsed/>
    <w:rsid w:val="000E16EF"/>
    <w:pPr>
      <w:numPr>
        <w:numId w:val="24"/>
      </w:numPr>
    </w:pPr>
  </w:style>
  <w:style w:type="table" w:styleId="1f2">
    <w:name w:val="Table Columns 1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f"/>
    <w:uiPriority w:val="99"/>
    <w:semiHidden/>
    <w:unhideWhenUsed/>
    <w:rsid w:val="000E16E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f"/>
    <w:uiPriority w:val="99"/>
    <w:semiHidden/>
    <w:unhideWhenUsed/>
    <w:rsid w:val="000E16E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5">
    <w:name w:val="Strong"/>
    <w:uiPriority w:val="22"/>
    <w:qFormat/>
    <w:rsid w:val="000E16EF"/>
    <w:rPr>
      <w:b/>
      <w:bCs/>
    </w:rPr>
  </w:style>
  <w:style w:type="paragraph" w:styleId="affffffff6">
    <w:name w:val="table of authorities"/>
    <w:basedOn w:val="ad"/>
    <w:next w:val="ad"/>
    <w:uiPriority w:val="99"/>
    <w:semiHidden/>
    <w:unhideWhenUsed/>
    <w:rsid w:val="00BC6511"/>
    <w:pPr>
      <w:ind w:left="200" w:hanging="200"/>
    </w:pPr>
  </w:style>
  <w:style w:type="table" w:styleId="-13">
    <w:name w:val="Table List 1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"/>
    <w:uiPriority w:val="99"/>
    <w:semiHidden/>
    <w:unhideWhenUsed/>
    <w:rsid w:val="000E16E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7">
    <w:name w:val="macro"/>
    <w:link w:val="affffffff8"/>
    <w:uiPriority w:val="99"/>
    <w:semiHidden/>
    <w:unhideWhenUsed/>
    <w:rsid w:val="00BC65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Calibri" w:hAnsi="Courier New" w:cs="Courier New"/>
      <w:lang w:eastAsia="en-US"/>
    </w:rPr>
  </w:style>
  <w:style w:type="character" w:customStyle="1" w:styleId="affffffff8">
    <w:name w:val="Текст макроса Знак"/>
    <w:link w:val="affffffff7"/>
    <w:uiPriority w:val="99"/>
    <w:semiHidden/>
    <w:rsid w:val="00BC6511"/>
    <w:rPr>
      <w:rFonts w:ascii="Courier New" w:eastAsia="Calibri" w:hAnsi="Courier New" w:cs="Courier New"/>
      <w:lang w:eastAsia="en-US" w:bidi="ar-SA"/>
    </w:rPr>
  </w:style>
  <w:style w:type="paragraph" w:styleId="affffffff9">
    <w:name w:val="annotation text"/>
    <w:basedOn w:val="ad"/>
    <w:link w:val="affffffffa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fa">
    <w:name w:val="Текст примечания Знак"/>
    <w:link w:val="affffffff9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fb">
    <w:name w:val="annotation subject"/>
    <w:basedOn w:val="affffffff9"/>
    <w:next w:val="affffffff9"/>
    <w:link w:val="affffffffc"/>
    <w:uiPriority w:val="99"/>
    <w:semiHidden/>
    <w:unhideWhenUsed/>
    <w:rsid w:val="00BC6511"/>
    <w:rPr>
      <w:b/>
      <w:bCs/>
    </w:rPr>
  </w:style>
  <w:style w:type="character" w:customStyle="1" w:styleId="affffffffc">
    <w:name w:val="Тема примечания Знак"/>
    <w:link w:val="affffffffb"/>
    <w:uiPriority w:val="99"/>
    <w:semiHidden/>
    <w:rsid w:val="00BC6511"/>
    <w:rPr>
      <w:rFonts w:ascii="Arial" w:eastAsia="Calibri" w:hAnsi="Arial"/>
      <w:b/>
      <w:bCs/>
      <w:lang w:val="x-none" w:eastAsia="en-US"/>
    </w:rPr>
  </w:style>
  <w:style w:type="table" w:styleId="affffffffd">
    <w:name w:val="Table Theme"/>
    <w:basedOn w:val="af"/>
    <w:uiPriority w:val="99"/>
    <w:semiHidden/>
    <w:unhideWhenUsed/>
    <w:rsid w:val="000E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name w:val="Dark List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3">
    <w:name w:val="index 1"/>
    <w:basedOn w:val="ad"/>
    <w:next w:val="ad"/>
    <w:autoRedefine/>
    <w:uiPriority w:val="99"/>
    <w:semiHidden/>
    <w:unhideWhenUsed/>
    <w:rsid w:val="00BC6511"/>
    <w:pPr>
      <w:ind w:left="200" w:hanging="200"/>
    </w:pPr>
  </w:style>
  <w:style w:type="paragraph" w:styleId="afffffffff">
    <w:name w:val="index heading"/>
    <w:basedOn w:val="ad"/>
    <w:next w:val="1f3"/>
    <w:uiPriority w:val="99"/>
    <w:semiHidden/>
    <w:unhideWhenUsed/>
    <w:rsid w:val="00BC6511"/>
    <w:rPr>
      <w:rFonts w:ascii="Cambria" w:eastAsia="Times New Roman" w:hAnsi="Cambria" w:cs="Times New Roman"/>
      <w:b/>
      <w:bCs/>
    </w:rPr>
  </w:style>
  <w:style w:type="paragraph" w:styleId="2fe">
    <w:name w:val="index 2"/>
    <w:basedOn w:val="ad"/>
    <w:next w:val="ad"/>
    <w:autoRedefine/>
    <w:uiPriority w:val="99"/>
    <w:semiHidden/>
    <w:unhideWhenUsed/>
    <w:rsid w:val="00BC6511"/>
    <w:pPr>
      <w:ind w:left="400" w:hanging="200"/>
    </w:pPr>
  </w:style>
  <w:style w:type="paragraph" w:styleId="3f7">
    <w:name w:val="index 3"/>
    <w:basedOn w:val="ad"/>
    <w:next w:val="ad"/>
    <w:autoRedefine/>
    <w:uiPriority w:val="99"/>
    <w:semiHidden/>
    <w:unhideWhenUsed/>
    <w:rsid w:val="00BC6511"/>
    <w:pPr>
      <w:ind w:left="600" w:hanging="200"/>
    </w:pPr>
  </w:style>
  <w:style w:type="paragraph" w:styleId="4f0">
    <w:name w:val="index 4"/>
    <w:basedOn w:val="ad"/>
    <w:next w:val="ad"/>
    <w:autoRedefine/>
    <w:uiPriority w:val="99"/>
    <w:semiHidden/>
    <w:unhideWhenUsed/>
    <w:rsid w:val="00BC6511"/>
    <w:pPr>
      <w:ind w:left="800" w:hanging="200"/>
    </w:pPr>
  </w:style>
  <w:style w:type="paragraph" w:styleId="5d">
    <w:name w:val="index 5"/>
    <w:basedOn w:val="ad"/>
    <w:next w:val="ad"/>
    <w:autoRedefine/>
    <w:uiPriority w:val="99"/>
    <w:semiHidden/>
    <w:unhideWhenUsed/>
    <w:rsid w:val="00BC6511"/>
    <w:pPr>
      <w:ind w:left="1000" w:hanging="200"/>
    </w:pPr>
  </w:style>
  <w:style w:type="paragraph" w:styleId="68">
    <w:name w:val="index 6"/>
    <w:basedOn w:val="ad"/>
    <w:next w:val="ad"/>
    <w:autoRedefine/>
    <w:uiPriority w:val="99"/>
    <w:semiHidden/>
    <w:unhideWhenUsed/>
    <w:rsid w:val="00BC6511"/>
    <w:pPr>
      <w:ind w:left="1200" w:hanging="200"/>
    </w:pPr>
  </w:style>
  <w:style w:type="paragraph" w:styleId="77">
    <w:name w:val="index 7"/>
    <w:basedOn w:val="ad"/>
    <w:next w:val="ad"/>
    <w:autoRedefine/>
    <w:uiPriority w:val="99"/>
    <w:semiHidden/>
    <w:unhideWhenUsed/>
    <w:rsid w:val="00BC6511"/>
    <w:pPr>
      <w:ind w:left="1400" w:hanging="200"/>
    </w:pPr>
  </w:style>
  <w:style w:type="paragraph" w:styleId="87">
    <w:name w:val="index 8"/>
    <w:basedOn w:val="ad"/>
    <w:next w:val="ad"/>
    <w:autoRedefine/>
    <w:uiPriority w:val="99"/>
    <w:semiHidden/>
    <w:unhideWhenUsed/>
    <w:rsid w:val="00BC6511"/>
    <w:pPr>
      <w:ind w:left="1600" w:hanging="200"/>
    </w:pPr>
  </w:style>
  <w:style w:type="paragraph" w:styleId="92">
    <w:name w:val="index 9"/>
    <w:basedOn w:val="ad"/>
    <w:next w:val="ad"/>
    <w:autoRedefine/>
    <w:uiPriority w:val="99"/>
    <w:semiHidden/>
    <w:unhideWhenUsed/>
    <w:rsid w:val="00BC6511"/>
    <w:pPr>
      <w:ind w:left="1800" w:hanging="200"/>
    </w:pPr>
  </w:style>
  <w:style w:type="table" w:customStyle="1" w:styleId="afffffffff0">
    <w:name w:val="Colorful Shading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afffffffff1">
    <w:name w:val="Colorful Grid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4">
    <w:name w:val="Table Colorful 1"/>
    <w:basedOn w:val="af"/>
    <w:uiPriority w:val="99"/>
    <w:semiHidden/>
    <w:unhideWhenUsed/>
    <w:rsid w:val="000E16E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Colorful 2"/>
    <w:basedOn w:val="af"/>
    <w:uiPriority w:val="99"/>
    <w:semiHidden/>
    <w:unhideWhenUsed/>
    <w:rsid w:val="000E16E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f"/>
    <w:uiPriority w:val="99"/>
    <w:semiHidden/>
    <w:unhideWhenUsed/>
    <w:rsid w:val="000E16E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fffffffff2">
    <w:name w:val="Colorful List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ff3">
    <w:name w:val="Block Text"/>
    <w:basedOn w:val="ad"/>
    <w:uiPriority w:val="99"/>
    <w:semiHidden/>
    <w:unhideWhenUsed/>
    <w:rsid w:val="00BC6511"/>
    <w:pPr>
      <w:spacing w:after="120"/>
      <w:ind w:left="1440" w:right="1440"/>
    </w:pPr>
  </w:style>
  <w:style w:type="paragraph" w:styleId="2ff0">
    <w:name w:val="Quote"/>
    <w:basedOn w:val="ad"/>
    <w:next w:val="ad"/>
    <w:link w:val="2ff1"/>
    <w:uiPriority w:val="29"/>
    <w:qFormat/>
    <w:rsid w:val="00BC6511"/>
    <w:rPr>
      <w:rFonts w:cs="Times New Roman"/>
      <w:i/>
      <w:iCs/>
      <w:color w:val="000000"/>
      <w:lang w:val="x-none"/>
    </w:rPr>
  </w:style>
  <w:style w:type="character" w:customStyle="1" w:styleId="2ff1">
    <w:name w:val="Цитата 2 Знак"/>
    <w:link w:val="2ff0"/>
    <w:uiPriority w:val="29"/>
    <w:semiHidden/>
    <w:rsid w:val="00BC6511"/>
    <w:rPr>
      <w:rFonts w:ascii="Arial" w:eastAsia="Calibri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0E16EF"/>
    <w:rPr>
      <w:i/>
      <w:iCs/>
    </w:rPr>
  </w:style>
  <w:style w:type="paragraph" w:styleId="afffffffff4">
    <w:name w:val="Message Header"/>
    <w:basedOn w:val="ad"/>
    <w:link w:val="afffffffff5"/>
    <w:uiPriority w:val="99"/>
    <w:semiHidden/>
    <w:unhideWhenUsed/>
    <w:rsid w:val="00BC65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5">
    <w:name w:val="Шапка Знак"/>
    <w:link w:val="afffffffff4"/>
    <w:uiPriority w:val="99"/>
    <w:semiHidden/>
    <w:rsid w:val="00BC6511"/>
    <w:rPr>
      <w:rFonts w:ascii="Cambria" w:hAnsi="Cambria"/>
      <w:sz w:val="24"/>
      <w:szCs w:val="24"/>
      <w:shd w:val="pct20" w:color="auto" w:fill="auto"/>
      <w:lang w:val="x-none" w:eastAsia="en-US"/>
    </w:rPr>
  </w:style>
  <w:style w:type="paragraph" w:styleId="afffffffff6">
    <w:name w:val="E-mail Signature"/>
    <w:basedOn w:val="ad"/>
    <w:link w:val="afffffffff7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ff7">
    <w:name w:val="Электронная подпись Знак"/>
    <w:link w:val="afffffffff6"/>
    <w:uiPriority w:val="99"/>
    <w:semiHidden/>
    <w:rsid w:val="00BC6511"/>
    <w:rPr>
      <w:rFonts w:ascii="Arial" w:eastAsia="Calibri" w:hAnsi="Arial"/>
      <w:lang w:val="x-none" w:eastAsia="en-US"/>
    </w:rPr>
  </w:style>
  <w:style w:type="paragraph" w:customStyle="1" w:styleId="afffffffff8">
    <w:name w:val="СТБ_Таблица_Имя"/>
    <w:aliases w:val="ТБЛ_ИМЯ"/>
    <w:next w:val="af1"/>
    <w:qFormat/>
    <w:rsid w:val="00BC6511"/>
    <w:pPr>
      <w:keepNext/>
      <w:suppressAutoHyphens/>
      <w:spacing w:before="160" w:after="80"/>
      <w:ind w:left="397"/>
      <w:jc w:val="both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9">
    <w:name w:val="СТБ_СтрРаз_ВведениеДата"/>
    <w:aliases w:val="СР_ВВД"/>
    <w:rsid w:val="00BC6511"/>
    <w:pPr>
      <w:widowControl w:val="0"/>
      <w:pBdr>
        <w:top w:val="single" w:sz="8" w:space="11" w:color="auto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a">
    <w:name w:val="СТБ_Подписи_Должность"/>
    <w:aliases w:val="ПП_ДЛЖ"/>
    <w:rsid w:val="00BC6511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b">
    <w:name w:val="СТБ_Подписи_Роспись"/>
    <w:aliases w:val="ПП_РСП"/>
    <w:rsid w:val="00BC6511"/>
    <w:pPr>
      <w:widowControl w:val="0"/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c">
    <w:name w:val="СТБ_Подписи_ИОФамилия"/>
    <w:aliases w:val="ПП_ИОФ"/>
    <w:rsid w:val="00BC6511"/>
    <w:pPr>
      <w:widowControl w:val="0"/>
      <w:suppressAutoHyphens/>
      <w:jc w:val="right"/>
    </w:pPr>
    <w:rPr>
      <w:rFonts w:ascii="Arial" w:eastAsia="Calibri" w:hAnsi="Arial" w:cs="Arial"/>
      <w:lang w:eastAsia="en-US"/>
    </w:rPr>
  </w:style>
  <w:style w:type="paragraph" w:customStyle="1" w:styleId="160">
    <w:name w:val="СТБ_Титул_НаименованиеРус16"/>
    <w:aliases w:val="ТЛ_НМН_Р16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180">
    <w:name w:val="СТБ_Титул_НаименованиеРус18"/>
    <w:aliases w:val="ТЛ_НМН_Р18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140">
    <w:name w:val="СТБ_Титул_НаименованиеРус14"/>
    <w:aliases w:val="ТЛ_НМН_Р14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161">
    <w:name w:val="СТБ_Титул_НаименованиеБел16"/>
    <w:aliases w:val="ТЛ_НМН_Б16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val="be-BY" w:eastAsia="en-US"/>
    </w:rPr>
  </w:style>
  <w:style w:type="paragraph" w:customStyle="1" w:styleId="181">
    <w:name w:val="СТБ_Титул_НаименованиеБел18"/>
    <w:aliases w:val="ТЛ_НМН_Б18"/>
    <w:rsid w:val="006E5B52"/>
    <w:pPr>
      <w:widowControl w:val="0"/>
      <w:suppressAutoHyphens/>
      <w:spacing w:before="80" w:after="80"/>
      <w:ind w:right="1700"/>
    </w:pPr>
    <w:rPr>
      <w:rFonts w:ascii="Arial" w:eastAsia="Calibri" w:hAnsi="Arial" w:cs="Arial"/>
      <w:b/>
      <w:noProof/>
      <w:sz w:val="36"/>
      <w:szCs w:val="36"/>
      <w:lang w:eastAsia="en-US"/>
    </w:rPr>
  </w:style>
  <w:style w:type="paragraph" w:customStyle="1" w:styleId="141">
    <w:name w:val="СТБ_Титул_НаименованиеБел14"/>
    <w:aliases w:val="ТЛ_НМН_Б14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val="be-BY" w:eastAsia="en-US"/>
    </w:rPr>
  </w:style>
  <w:style w:type="paragraph" w:customStyle="1" w:styleId="afffffffffd">
    <w:name w:val="СТБ_Припылок_СтрРаз_Категория"/>
    <w:aliases w:val="ППЛ_СР_КТГ"/>
    <w:basedOn w:val="afffe"/>
    <w:rsid w:val="00BC6511"/>
    <w:pPr>
      <w:pageBreakBefore w:val="0"/>
      <w:pBdr>
        <w:bottom w:val="none" w:sz="0" w:space="0" w:color="auto"/>
      </w:pBdr>
      <w:spacing w:after="80"/>
    </w:pPr>
  </w:style>
  <w:style w:type="paragraph" w:customStyle="1" w:styleId="afffffffffe">
    <w:name w:val="СТБ_Титул_Орган"/>
    <w:aliases w:val="ТЛ_ОГН"/>
    <w:rsid w:val="00BC6511"/>
    <w:pPr>
      <w:widowControl w:val="0"/>
      <w:suppressAutoHyphens/>
      <w:spacing w:before="100" w:after="10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">
    <w:name w:val="СТБ_Таблица_Голова"/>
    <w:aliases w:val="ТБЛ_Г"/>
    <w:rsid w:val="00BC6511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0">
    <w:name w:val="СТБ_Таблица_Лево"/>
    <w:aliases w:val="ТБЛ_Л"/>
    <w:rsid w:val="00BC6511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ffffffff1">
    <w:name w:val="СТБ_Таблица_Центр"/>
    <w:aliases w:val="ТБЛ_Ц"/>
    <w:rsid w:val="00BC6511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f2">
    <w:name w:val="СТБ_Таблица_Право"/>
    <w:aliases w:val="ТБЛ_П"/>
    <w:rsid w:val="00BC6511"/>
    <w:pPr>
      <w:ind w:left="57" w:right="57"/>
      <w:jc w:val="right"/>
    </w:pPr>
    <w:rPr>
      <w:rFonts w:ascii="Arial" w:eastAsia="Calibri" w:hAnsi="Arial" w:cs="Arial"/>
      <w:lang w:eastAsia="en-US"/>
    </w:rPr>
  </w:style>
  <w:style w:type="paragraph" w:customStyle="1" w:styleId="affffffffff3">
    <w:name w:val="СТБ_Таблица_Ширина"/>
    <w:aliases w:val="ТБЛ_Ш"/>
    <w:rsid w:val="00BC6511"/>
    <w:pPr>
      <w:ind w:left="57" w:right="57"/>
      <w:jc w:val="both"/>
    </w:pPr>
    <w:rPr>
      <w:rFonts w:ascii="Arial" w:eastAsia="Calibri" w:hAnsi="Arial" w:cs="Arial"/>
      <w:lang w:eastAsia="en-US"/>
    </w:rPr>
  </w:style>
  <w:style w:type="paragraph" w:customStyle="1" w:styleId="affffffffff4">
    <w:name w:val="СТБ_Таблица_ПрОк"/>
    <w:aliases w:val="ТБЛ_ПО"/>
    <w:rsid w:val="00BC6511"/>
    <w:pPr>
      <w:keepNext/>
      <w:suppressAutoHyphens/>
      <w:spacing w:after="80"/>
      <w:ind w:left="397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ff5">
    <w:name w:val="СТБ_Таблица_Пояснение"/>
    <w:aliases w:val="ТБЛ_ПСН"/>
    <w:rsid w:val="00BC6511"/>
    <w:pPr>
      <w:ind w:left="57" w:right="57" w:firstLine="198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6">
    <w:name w:val="СТБ_Таблица_Примечание"/>
    <w:aliases w:val="ТБЛ_ПМЧ"/>
    <w:rsid w:val="00BC6511"/>
    <w:pPr>
      <w:ind w:left="255" w:right="57"/>
      <w:jc w:val="both"/>
    </w:pPr>
    <w:rPr>
      <w:rFonts w:ascii="Arial" w:eastAsia="Calibri" w:hAnsi="Arial" w:cs="Arial"/>
      <w:sz w:val="18"/>
      <w:lang w:eastAsia="en-US"/>
    </w:rPr>
  </w:style>
  <w:style w:type="table" w:customStyle="1" w:styleId="affffffffff7">
    <w:name w:val="СТБ_Таблица"/>
    <w:aliases w:val="ТБЛ"/>
    <w:basedOn w:val="af"/>
    <w:uiPriority w:val="99"/>
    <w:rsid w:val="00BC6511"/>
    <w:rPr>
      <w:rFonts w:ascii="Arial" w:eastAsia="Calibri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jc w:val="center"/>
      </w:tblPr>
      <w:trPr>
        <w:cantSplit/>
        <w:tblHeader/>
        <w:jc w:val="center"/>
      </w:trPr>
      <w:tcPr>
        <w:tcBorders>
          <w:bottom w:val="double" w:sz="4" w:space="0" w:color="auto"/>
        </w:tcBorders>
        <w:vAlign w:val="center"/>
      </w:tcPr>
    </w:tblStylePr>
  </w:style>
  <w:style w:type="paragraph" w:customStyle="1" w:styleId="4f1">
    <w:name w:val="СТБ_ОсЧасть_4_Подпункт_Заголовок"/>
    <w:aliases w:val="ОЧ_4З"/>
    <w:next w:val="af1"/>
    <w:rsid w:val="00BC6511"/>
    <w:pPr>
      <w:keepNext/>
      <w:numPr>
        <w:ilvl w:val="3"/>
        <w:numId w:val="25"/>
      </w:numPr>
      <w:suppressAutoHyphens/>
      <w:spacing w:before="40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5e">
    <w:name w:val="СТБ_ОсЧасть_5_Параграф_Заголовок"/>
    <w:aliases w:val="ОЧ_5З"/>
    <w:next w:val="af1"/>
    <w:rsid w:val="00BC6511"/>
    <w:pPr>
      <w:keepNext/>
      <w:numPr>
        <w:ilvl w:val="4"/>
        <w:numId w:val="25"/>
      </w:numPr>
      <w:suppressAutoHyphens/>
      <w:spacing w:before="40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69">
    <w:name w:val="СТБ_ОсЧасть_6_Мелкота_Заголовок"/>
    <w:aliases w:val="ОЧ_6З"/>
    <w:next w:val="af1"/>
    <w:rsid w:val="00BC6511"/>
    <w:pPr>
      <w:keepNext/>
      <w:numPr>
        <w:ilvl w:val="5"/>
        <w:numId w:val="25"/>
      </w:numPr>
      <w:suppressAutoHyphens/>
      <w:spacing w:before="40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ac">
    <w:name w:val="СТБ_Предисловие_Пункт"/>
    <w:aliases w:val="ПС_ПКТ"/>
    <w:basedOn w:val="af1"/>
    <w:rsid w:val="00BC6511"/>
    <w:pPr>
      <w:numPr>
        <w:numId w:val="27"/>
      </w:numPr>
      <w:spacing w:before="100"/>
    </w:pPr>
  </w:style>
  <w:style w:type="paragraph" w:customStyle="1" w:styleId="12">
    <w:name w:val="СТБ_ОсЧасть_1_Раздел_Текст"/>
    <w:aliases w:val="ОЧ_1Т"/>
    <w:basedOn w:val="af1"/>
    <w:rsid w:val="00BC6511"/>
    <w:pPr>
      <w:numPr>
        <w:numId w:val="25"/>
      </w:numPr>
    </w:pPr>
  </w:style>
  <w:style w:type="paragraph" w:customStyle="1" w:styleId="24">
    <w:name w:val="СТБ_ОсЧасть_2_Подраздел_Текст"/>
    <w:aliases w:val="ОЧ_2Т"/>
    <w:basedOn w:val="af1"/>
    <w:rsid w:val="00BC6511"/>
    <w:pPr>
      <w:numPr>
        <w:ilvl w:val="1"/>
        <w:numId w:val="25"/>
      </w:numPr>
    </w:pPr>
  </w:style>
  <w:style w:type="paragraph" w:customStyle="1" w:styleId="34">
    <w:name w:val="СТБ_ОсЧасть_3_Пункт_Текст"/>
    <w:aliases w:val="ОЧ_3Т"/>
    <w:basedOn w:val="af1"/>
    <w:rsid w:val="00BC6511"/>
    <w:pPr>
      <w:numPr>
        <w:ilvl w:val="2"/>
        <w:numId w:val="25"/>
      </w:numPr>
    </w:pPr>
  </w:style>
  <w:style w:type="paragraph" w:customStyle="1" w:styleId="44">
    <w:name w:val="СТБ_ОсЧасть_4_Подпункт_Текст"/>
    <w:aliases w:val="ОЧ_4Т"/>
    <w:basedOn w:val="af1"/>
    <w:rsid w:val="00BC6511"/>
    <w:pPr>
      <w:numPr>
        <w:ilvl w:val="3"/>
        <w:numId w:val="25"/>
      </w:numPr>
    </w:pPr>
  </w:style>
  <w:style w:type="paragraph" w:customStyle="1" w:styleId="54">
    <w:name w:val="СТБ_ОсЧасть_5_Параграф_Текст"/>
    <w:aliases w:val="ОЧ_5Т"/>
    <w:basedOn w:val="af1"/>
    <w:rsid w:val="00BC6511"/>
    <w:pPr>
      <w:numPr>
        <w:ilvl w:val="4"/>
        <w:numId w:val="25"/>
      </w:numPr>
    </w:pPr>
  </w:style>
  <w:style w:type="paragraph" w:customStyle="1" w:styleId="62">
    <w:name w:val="СТБ_ОсЧасть_6_Мелкота_Текст"/>
    <w:aliases w:val="ОЧ_6Т"/>
    <w:basedOn w:val="af1"/>
    <w:rsid w:val="00BC6511"/>
    <w:pPr>
      <w:numPr>
        <w:ilvl w:val="5"/>
        <w:numId w:val="25"/>
      </w:numPr>
    </w:pPr>
  </w:style>
  <w:style w:type="paragraph" w:customStyle="1" w:styleId="1f5">
    <w:name w:val="СТБ_ПриложениеКир_1_Раздел_Заголовок"/>
    <w:aliases w:val="ПК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2">
    <w:name w:val="СТБ_ПриложениеКир_2_Подраздел_Заголовок"/>
    <w:aliases w:val="ПК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9">
    <w:name w:val="СТБ_ПриложениеКир_3_Пункт_Заголовок"/>
    <w:aliases w:val="ПК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2">
    <w:name w:val="СТБ_ПриложениеКир_4_Подпункт_Заголовок"/>
    <w:aliases w:val="ПК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">
    <w:name w:val="СТБ_ПриложениеКир_5_Параграф_Заголовок"/>
    <w:aliases w:val="ПК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11">
    <w:name w:val="СТБ_ПриложениеКир_1_Раздел_Текст"/>
    <w:aliases w:val="ПК_1Т"/>
    <w:basedOn w:val="af1"/>
    <w:rsid w:val="00BC6511"/>
    <w:pPr>
      <w:numPr>
        <w:ilvl w:val="1"/>
        <w:numId w:val="28"/>
      </w:numPr>
    </w:pPr>
  </w:style>
  <w:style w:type="paragraph" w:customStyle="1" w:styleId="23">
    <w:name w:val="СТБ_ПриложениеКир_2_Подраздел_Текст"/>
    <w:aliases w:val="ПК_2Т"/>
    <w:basedOn w:val="af1"/>
    <w:rsid w:val="00BC6511"/>
    <w:pPr>
      <w:numPr>
        <w:ilvl w:val="2"/>
        <w:numId w:val="28"/>
      </w:numPr>
    </w:pPr>
  </w:style>
  <w:style w:type="paragraph" w:customStyle="1" w:styleId="33">
    <w:name w:val="СТБ_ПриложениеКир_3_Пункт_Текст"/>
    <w:aliases w:val="ПК_3Т"/>
    <w:basedOn w:val="af1"/>
    <w:rsid w:val="00BC6511"/>
    <w:pPr>
      <w:numPr>
        <w:ilvl w:val="3"/>
        <w:numId w:val="28"/>
      </w:numPr>
    </w:pPr>
  </w:style>
  <w:style w:type="paragraph" w:customStyle="1" w:styleId="43">
    <w:name w:val="СТБ_ПриложениеКир_4_Подпункт_Текст"/>
    <w:aliases w:val="ПК_4Т"/>
    <w:basedOn w:val="af1"/>
    <w:rsid w:val="00BC6511"/>
    <w:pPr>
      <w:numPr>
        <w:ilvl w:val="4"/>
        <w:numId w:val="28"/>
      </w:numPr>
    </w:pPr>
  </w:style>
  <w:style w:type="paragraph" w:customStyle="1" w:styleId="53">
    <w:name w:val="СТБ_ПриложениеКир_5_Параграф_Текст"/>
    <w:aliases w:val="ПК_5Т"/>
    <w:basedOn w:val="af1"/>
    <w:rsid w:val="00BC6511"/>
    <w:pPr>
      <w:numPr>
        <w:ilvl w:val="5"/>
        <w:numId w:val="28"/>
      </w:numPr>
    </w:pPr>
  </w:style>
  <w:style w:type="paragraph" w:customStyle="1" w:styleId="61">
    <w:name w:val="СТБ_ПриложениеКир_6_Таблица_Имя"/>
    <w:aliases w:val="ПК_ТБЛ_ИМЯ"/>
    <w:next w:val="af1"/>
    <w:rsid w:val="00BC6511"/>
    <w:pPr>
      <w:keepNext/>
      <w:numPr>
        <w:ilvl w:val="6"/>
        <w:numId w:val="28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1">
    <w:name w:val="СТБ_ПриложениеКир_7_Рисунок_Имя"/>
    <w:aliases w:val="ПК_РСН_ИМЯ"/>
    <w:next w:val="af1"/>
    <w:rsid w:val="00BC6511"/>
    <w:pPr>
      <w:numPr>
        <w:ilvl w:val="7"/>
        <w:numId w:val="28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1">
    <w:name w:val="СТБ_ПриложениеКир_8_Формула"/>
    <w:aliases w:val="ПК_ФМЛ"/>
    <w:next w:val="af1"/>
    <w:rsid w:val="00BC6511"/>
    <w:pPr>
      <w:widowControl w:val="0"/>
      <w:numPr>
        <w:ilvl w:val="8"/>
        <w:numId w:val="28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f6">
    <w:name w:val="СТБ_ПриложениеЛат_1_Раздел_Заголовок"/>
    <w:aliases w:val="ПЛ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3">
    <w:name w:val="СТБ_ПриложениеЛат_2_Подраздел_Заголовок"/>
    <w:aliases w:val="ПЛ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a">
    <w:name w:val="СТБ_ПриложениеЛат_3_Пункт_Заголовок"/>
    <w:aliases w:val="ПЛ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3">
    <w:name w:val="СТБ_ПриложениеЛат_4_Подпункт_Заголовок"/>
    <w:aliases w:val="ПЛ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0">
    <w:name w:val="СТБ_ПриложениеЛат_5_Параграф_Заголовок"/>
    <w:aliases w:val="ПЛ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60">
    <w:name w:val="СТБ_ПриложениеЛат_6_Таблица_Имя"/>
    <w:aliases w:val="ПЛ_ТБЛ_ИМЯ"/>
    <w:next w:val="af1"/>
    <w:rsid w:val="00BC6511"/>
    <w:pPr>
      <w:keepNext/>
      <w:numPr>
        <w:ilvl w:val="6"/>
        <w:numId w:val="29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0">
    <w:name w:val="СТБ_ПриложениеЛат_7_Рисунок_Имя"/>
    <w:aliases w:val="ПЛ_РСН_ИМЯ"/>
    <w:next w:val="af1"/>
    <w:rsid w:val="00BC6511"/>
    <w:pPr>
      <w:numPr>
        <w:ilvl w:val="7"/>
        <w:numId w:val="29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0">
    <w:name w:val="СТБ_ПриложениеЛат_1_Раздел_Текст"/>
    <w:aliases w:val="ПЛ_1Т"/>
    <w:basedOn w:val="af1"/>
    <w:rsid w:val="00BC6511"/>
    <w:pPr>
      <w:numPr>
        <w:ilvl w:val="1"/>
        <w:numId w:val="29"/>
      </w:numPr>
    </w:pPr>
  </w:style>
  <w:style w:type="paragraph" w:customStyle="1" w:styleId="22">
    <w:name w:val="СТБ_ПриложениеЛат_2_Подраздел_Текст"/>
    <w:aliases w:val="ПЛ_2Т"/>
    <w:basedOn w:val="af1"/>
    <w:rsid w:val="00BC6511"/>
    <w:pPr>
      <w:numPr>
        <w:ilvl w:val="2"/>
        <w:numId w:val="29"/>
      </w:numPr>
    </w:pPr>
  </w:style>
  <w:style w:type="paragraph" w:customStyle="1" w:styleId="32">
    <w:name w:val="СТБ_ПриложениеЛат_3_Пункт_Текст"/>
    <w:aliases w:val="ПЛ_3Т"/>
    <w:basedOn w:val="af1"/>
    <w:rsid w:val="00BC6511"/>
    <w:pPr>
      <w:numPr>
        <w:ilvl w:val="3"/>
        <w:numId w:val="29"/>
      </w:numPr>
    </w:pPr>
  </w:style>
  <w:style w:type="paragraph" w:customStyle="1" w:styleId="42">
    <w:name w:val="СТБ_ПриложениеЛат_4_Подпункт_Текст"/>
    <w:aliases w:val="ПЛ_4Т"/>
    <w:basedOn w:val="af1"/>
    <w:rsid w:val="00BC6511"/>
    <w:pPr>
      <w:numPr>
        <w:ilvl w:val="4"/>
        <w:numId w:val="29"/>
      </w:numPr>
    </w:pPr>
  </w:style>
  <w:style w:type="paragraph" w:customStyle="1" w:styleId="52">
    <w:name w:val="СТБ_ПриложениеЛат_5_Параграф_Текст"/>
    <w:aliases w:val="ПЛ_5Т"/>
    <w:basedOn w:val="af1"/>
    <w:rsid w:val="00BC6511"/>
    <w:pPr>
      <w:numPr>
        <w:ilvl w:val="5"/>
        <w:numId w:val="29"/>
      </w:numPr>
    </w:pPr>
  </w:style>
  <w:style w:type="paragraph" w:customStyle="1" w:styleId="Z10">
    <w:name w:val="СТБ_ПриложениеZ_1_Раздел_Заголовок"/>
    <w:aliases w:val="ПZ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20">
    <w:name w:val="СТБ_ПриложениеZ_2_Подраздел_Заголовок"/>
    <w:aliases w:val="ПZ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Z30">
    <w:name w:val="СТБ_ПриложениеZ_3_Пункт_Заголовок"/>
    <w:aliases w:val="ПZ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Z40">
    <w:name w:val="СТБ_ПриложениеZ_4_Подпункт_Заголовок"/>
    <w:aliases w:val="ПZ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Z50">
    <w:name w:val="СТБ_ПриложениеZ_5_Параграф_Заголовок"/>
    <w:aliases w:val="ПZ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Z6">
    <w:name w:val="СТБ_ПриложениеZ_6_Таблица_Имя"/>
    <w:aliases w:val="ПZ_ТБЛ_ИМЯ"/>
    <w:next w:val="af1"/>
    <w:rsid w:val="00BC6511"/>
    <w:pPr>
      <w:keepNext/>
      <w:numPr>
        <w:ilvl w:val="6"/>
        <w:numId w:val="30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7">
    <w:name w:val="СТБ_ПриложениеZ_7_Рисунок_Имя"/>
    <w:aliases w:val="ПZ_РСН_ИМЯ"/>
    <w:next w:val="af1"/>
    <w:rsid w:val="00BC6511"/>
    <w:pPr>
      <w:numPr>
        <w:ilvl w:val="7"/>
        <w:numId w:val="30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1">
    <w:name w:val="СТБ_ПриложениеZ_1_Раздел_Текст"/>
    <w:aliases w:val="ПZ_1Т"/>
    <w:basedOn w:val="af1"/>
    <w:rsid w:val="00BC6511"/>
    <w:pPr>
      <w:numPr>
        <w:ilvl w:val="1"/>
        <w:numId w:val="30"/>
      </w:numPr>
    </w:pPr>
  </w:style>
  <w:style w:type="paragraph" w:customStyle="1" w:styleId="Z2">
    <w:name w:val="СТБ_ПриложениеZ_2_Подраздел_Текст"/>
    <w:aliases w:val="ПZ_2Т"/>
    <w:next w:val="af1"/>
    <w:rsid w:val="00BC6511"/>
    <w:pPr>
      <w:numPr>
        <w:ilvl w:val="2"/>
        <w:numId w:val="30"/>
      </w:numPr>
    </w:pPr>
    <w:rPr>
      <w:rFonts w:ascii="Arial" w:eastAsia="Calibri" w:hAnsi="Arial" w:cs="Arial"/>
      <w:lang w:eastAsia="en-US"/>
    </w:rPr>
  </w:style>
  <w:style w:type="paragraph" w:customStyle="1" w:styleId="Z3">
    <w:name w:val="СТБ_ПриложениеZ_3_Пункт_Текст"/>
    <w:aliases w:val="ПZ_3Т"/>
    <w:next w:val="af1"/>
    <w:rsid w:val="00BC6511"/>
    <w:pPr>
      <w:numPr>
        <w:ilvl w:val="3"/>
        <w:numId w:val="30"/>
      </w:numPr>
    </w:pPr>
    <w:rPr>
      <w:rFonts w:ascii="Arial" w:eastAsia="Calibri" w:hAnsi="Arial" w:cs="Arial"/>
      <w:lang w:eastAsia="en-US"/>
    </w:rPr>
  </w:style>
  <w:style w:type="paragraph" w:customStyle="1" w:styleId="Z4">
    <w:name w:val="СТБ_ПриложениеZ_4_Подпункт_Текст"/>
    <w:aliases w:val="ПZ_4Т"/>
    <w:basedOn w:val="af1"/>
    <w:rsid w:val="00BC6511"/>
    <w:pPr>
      <w:numPr>
        <w:ilvl w:val="4"/>
        <w:numId w:val="30"/>
      </w:numPr>
    </w:pPr>
  </w:style>
  <w:style w:type="paragraph" w:customStyle="1" w:styleId="Z5">
    <w:name w:val="СТБ_ПриложениеZ_5_Параграф_Текст"/>
    <w:aliases w:val="ПZ_5Т"/>
    <w:basedOn w:val="af1"/>
    <w:rsid w:val="00BC6511"/>
    <w:pPr>
      <w:numPr>
        <w:ilvl w:val="5"/>
        <w:numId w:val="30"/>
      </w:numPr>
    </w:pPr>
  </w:style>
  <w:style w:type="paragraph" w:customStyle="1" w:styleId="1f7">
    <w:name w:val="СТБ_ПриложениеД._1_Раздел_Заголовок"/>
    <w:aliases w:val="ПД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4">
    <w:name w:val="СТБ_ПриложениеД._2_Подраздел_Заголовок"/>
    <w:aliases w:val="ПД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b">
    <w:name w:val="СТБ_ПриложениеД._3_Пункт_Заголовок"/>
    <w:aliases w:val="ПД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4">
    <w:name w:val="СТБ_ПриложениеД._4_Подпункт_Заголовок"/>
    <w:aliases w:val="ПД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1">
    <w:name w:val="СТБ_ПриложениеД._5_Параграф_Заголовок"/>
    <w:aliases w:val="ПД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63">
    <w:name w:val="СТБ_ПриложениеД._6_Таблица_Имя"/>
    <w:aliases w:val="ПД_ТБЛ_ИМЯ"/>
    <w:next w:val="af1"/>
    <w:rsid w:val="00BC6511"/>
    <w:pPr>
      <w:keepNext/>
      <w:numPr>
        <w:ilvl w:val="6"/>
        <w:numId w:val="31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2">
    <w:name w:val="СТБ_ПриложениеД._7_Рисунок_Имя"/>
    <w:aliases w:val="ПД_РСН_ИМЯ"/>
    <w:next w:val="af1"/>
    <w:rsid w:val="00BC6511"/>
    <w:pPr>
      <w:numPr>
        <w:ilvl w:val="7"/>
        <w:numId w:val="31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3">
    <w:name w:val="СТБ_ПриложениеД._1_Раздел_Текст"/>
    <w:aliases w:val="ПД_1Т"/>
    <w:basedOn w:val="af1"/>
    <w:rsid w:val="00BC6511"/>
    <w:pPr>
      <w:numPr>
        <w:ilvl w:val="1"/>
        <w:numId w:val="31"/>
      </w:numPr>
    </w:pPr>
  </w:style>
  <w:style w:type="paragraph" w:customStyle="1" w:styleId="25">
    <w:name w:val="СТБ_ПриложениеД._2_Подраздел_Текст"/>
    <w:aliases w:val="ПД_2Т"/>
    <w:basedOn w:val="af1"/>
    <w:rsid w:val="00BC6511"/>
    <w:pPr>
      <w:numPr>
        <w:ilvl w:val="2"/>
        <w:numId w:val="31"/>
      </w:numPr>
    </w:pPr>
  </w:style>
  <w:style w:type="paragraph" w:customStyle="1" w:styleId="35">
    <w:name w:val="СТБ_ПриложениеД._3_Пункт_Текст"/>
    <w:aliases w:val="ПД_3Т"/>
    <w:basedOn w:val="af1"/>
    <w:rsid w:val="00BC6511"/>
    <w:pPr>
      <w:numPr>
        <w:ilvl w:val="3"/>
        <w:numId w:val="31"/>
      </w:numPr>
    </w:pPr>
  </w:style>
  <w:style w:type="paragraph" w:customStyle="1" w:styleId="45">
    <w:name w:val="СТБ_ПриложениеД._4_Подпункт_Текст"/>
    <w:aliases w:val="ПД_4Т"/>
    <w:basedOn w:val="af1"/>
    <w:rsid w:val="00BC6511"/>
    <w:pPr>
      <w:numPr>
        <w:ilvl w:val="4"/>
        <w:numId w:val="31"/>
      </w:numPr>
    </w:pPr>
  </w:style>
  <w:style w:type="paragraph" w:customStyle="1" w:styleId="55">
    <w:name w:val="СТБ_ПриложениеД._5_Параграф_Текст"/>
    <w:aliases w:val="ПД_5Т"/>
    <w:basedOn w:val="af1"/>
    <w:rsid w:val="00BC6511"/>
    <w:pPr>
      <w:numPr>
        <w:ilvl w:val="5"/>
        <w:numId w:val="31"/>
      </w:numPr>
    </w:pPr>
  </w:style>
  <w:style w:type="paragraph" w:customStyle="1" w:styleId="80">
    <w:name w:val="СТБ_ПриложениеЛат_8_Формула"/>
    <w:aliases w:val="ПЛ_ФМЛ"/>
    <w:next w:val="af1"/>
    <w:rsid w:val="00BC6511"/>
    <w:pPr>
      <w:widowControl w:val="0"/>
      <w:numPr>
        <w:ilvl w:val="8"/>
        <w:numId w:val="29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Z8">
    <w:name w:val="СТБ_ПриложениеZ_8_Формула"/>
    <w:aliases w:val="ПZ_ФМЛ"/>
    <w:next w:val="af1"/>
    <w:rsid w:val="00BC6511"/>
    <w:pPr>
      <w:widowControl w:val="0"/>
      <w:numPr>
        <w:ilvl w:val="8"/>
        <w:numId w:val="30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82">
    <w:name w:val="СТБ_ПриложениеД._8_Формула"/>
    <w:aliases w:val="ПД_ФМЛ"/>
    <w:next w:val="af1"/>
    <w:rsid w:val="00BC6511"/>
    <w:pPr>
      <w:widowControl w:val="0"/>
      <w:numPr>
        <w:ilvl w:val="8"/>
        <w:numId w:val="31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affffffffff8">
    <w:name w:val="СТБ_Формула_Экспликация"/>
    <w:aliases w:val="ФМЛ_ЭПК"/>
    <w:basedOn w:val="afff3"/>
    <w:next w:val="af3"/>
    <w:rsid w:val="00BC6511"/>
    <w:pPr>
      <w:keepNext/>
    </w:pPr>
  </w:style>
  <w:style w:type="paragraph" w:customStyle="1" w:styleId="affffffffff9">
    <w:name w:val="СТБ_ВыДанные_Хто"/>
    <w:aliases w:val="ВД_ХТО"/>
    <w:next w:val="ad"/>
    <w:rsid w:val="00BC6511"/>
    <w:pPr>
      <w:widowControl w:val="0"/>
      <w:suppressAutoHyphens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a">
    <w:name w:val="СТБ_ВыДанные_Што"/>
    <w:aliases w:val="ВД_ШТО"/>
    <w:next w:val="ad"/>
    <w:rsid w:val="00BC6511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b">
    <w:name w:val="СТБ(И)_Обозначение"/>
    <w:aliases w:val="ИЗМ_ОБЗ"/>
    <w:rsid w:val="00BC6511"/>
    <w:pPr>
      <w:keepNext/>
      <w:pageBreakBefore/>
      <w:widowControl w:val="0"/>
      <w:suppressAutoHyphens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c">
    <w:name w:val="СТБ(И)_МКС"/>
    <w:aliases w:val="ИЗМ_МКС"/>
    <w:next w:val="af1"/>
    <w:rsid w:val="00BC6511"/>
    <w:pPr>
      <w:keepNext/>
      <w:pageBreakBefore/>
      <w:widowControl w:val="0"/>
      <w:jc w:val="right"/>
    </w:pPr>
    <w:rPr>
      <w:rFonts w:ascii="Arial" w:eastAsia="Calibri" w:hAnsi="Arial" w:cs="Arial"/>
      <w:b/>
      <w:caps/>
      <w:lang w:eastAsia="en-US"/>
    </w:rPr>
  </w:style>
  <w:style w:type="paragraph" w:customStyle="1" w:styleId="affffffffffd">
    <w:name w:val="СТБ(И)_НаименованиеРус"/>
    <w:aliases w:val="ИЗМ_НМН_РУС"/>
    <w:rsid w:val="00BC6511"/>
    <w:pPr>
      <w:suppressAutoHyphens/>
    </w:pPr>
    <w:rPr>
      <w:rFonts w:ascii="Arial" w:eastAsia="Calibri" w:hAnsi="Arial" w:cs="Arial"/>
      <w:b/>
      <w:lang w:eastAsia="en-US"/>
    </w:rPr>
  </w:style>
  <w:style w:type="paragraph" w:customStyle="1" w:styleId="affffffffffe">
    <w:name w:val="СТБ(И)_НаименованиеБел"/>
    <w:aliases w:val="ИЗМ_НМН_БЕЛ"/>
    <w:rsid w:val="00BC6511"/>
    <w:pPr>
      <w:suppressAutoHyphens/>
    </w:pPr>
    <w:rPr>
      <w:rFonts w:ascii="Arial" w:eastAsia="Calibri" w:hAnsi="Arial" w:cs="Arial"/>
      <w:b/>
      <w:lang w:val="be-BY" w:eastAsia="en-US"/>
    </w:rPr>
  </w:style>
  <w:style w:type="paragraph" w:customStyle="1" w:styleId="afffffffffff">
    <w:name w:val="СТБ(И)_ВведениеДок"/>
    <w:aliases w:val="ИЗМ_ДОК"/>
    <w:next w:val="afffffffffff0"/>
    <w:rsid w:val="00BC6511"/>
    <w:pPr>
      <w:keepNext/>
      <w:pBdr>
        <w:top w:val="single" w:sz="8" w:space="6" w:color="000000"/>
      </w:pBdr>
      <w:spacing w:before="220" w:after="22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fffffffff0">
    <w:name w:val="СТБ(И)_ВведениеДата"/>
    <w:aliases w:val="ИЗМ_ДАТ"/>
    <w:next w:val="af1"/>
    <w:rsid w:val="00BC6511"/>
    <w:pPr>
      <w:widowControl w:val="0"/>
      <w:suppressAutoHyphens/>
      <w:spacing w:before="220" w:after="220"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ff1">
    <w:name w:val="СТБ(И)_Колонтитул(П)"/>
    <w:aliases w:val="ИЗМ_КТ_П"/>
    <w:rsid w:val="00BC6511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ff2">
    <w:name w:val="СТБ(И)_Колонцифра(П)"/>
    <w:aliases w:val="ИЗМ_КЦ_П"/>
    <w:rsid w:val="00BC6511"/>
    <w:pPr>
      <w:widowControl w:val="0"/>
    </w:pPr>
    <w:rPr>
      <w:rFonts w:ascii="Arial" w:eastAsia="Calibri" w:hAnsi="Arial" w:cs="Arial"/>
      <w:lang w:eastAsia="en-US"/>
    </w:rPr>
  </w:style>
  <w:style w:type="paragraph" w:customStyle="1" w:styleId="afffffffffff3">
    <w:name w:val="СТБ(И)_Колонтитул(М)"/>
    <w:aliases w:val="ИЗМ_КТ_М"/>
    <w:rsid w:val="00BC6511"/>
    <w:pPr>
      <w:widowControl w:val="0"/>
      <w:suppressAutoHyphens/>
      <w:jc w:val="right"/>
    </w:pPr>
    <w:rPr>
      <w:rFonts w:ascii="Arial" w:eastAsia="Calibri" w:hAnsi="Arial" w:cs="Arial"/>
      <w:i/>
      <w:lang w:eastAsia="en-US"/>
    </w:rPr>
  </w:style>
  <w:style w:type="paragraph" w:customStyle="1" w:styleId="afffffffffff4">
    <w:name w:val="СТБ(И)_Колонцифра(М)"/>
    <w:aliases w:val="ИЗМ_КЦ_М"/>
    <w:rsid w:val="00BC6511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ffffffffff5">
    <w:name w:val="СТБ(И)_Указатель"/>
    <w:aliases w:val="ИЗМ_УКЗ"/>
    <w:next w:val="af1"/>
    <w:rsid w:val="00BC6511"/>
    <w:pPr>
      <w:widowControl w:val="0"/>
      <w:spacing w:before="480"/>
      <w:jc w:val="center"/>
    </w:pPr>
    <w:rPr>
      <w:rFonts w:ascii="Arial" w:eastAsia="Calibri" w:hAnsi="Arial" w:cs="Arial"/>
      <w:b/>
      <w:lang w:eastAsia="en-US"/>
    </w:rPr>
  </w:style>
  <w:style w:type="paragraph" w:customStyle="1" w:styleId="afffffffffff6">
    <w:name w:val="СТБ(П)_Обозначение"/>
    <w:aliases w:val="ПОП_ОБЗ"/>
    <w:next w:val="af1"/>
    <w:rsid w:val="00BC6511"/>
    <w:pPr>
      <w:keepNext/>
      <w:suppressAutoHyphens/>
      <w:spacing w:before="80" w:after="40"/>
      <w:ind w:firstLine="397"/>
      <w:jc w:val="both"/>
    </w:pPr>
    <w:rPr>
      <w:rFonts w:ascii="Arial" w:eastAsia="Calibri" w:hAnsi="Arial" w:cs="Arial"/>
      <w:b/>
      <w:i/>
      <w:lang w:eastAsia="en-US"/>
    </w:rPr>
  </w:style>
  <w:style w:type="paragraph" w:customStyle="1" w:styleId="afffffffffff7">
    <w:name w:val="СТБ(П)_МКС"/>
    <w:aliases w:val="ПОП_МКС"/>
    <w:next w:val="af1"/>
    <w:rsid w:val="00BC6511"/>
    <w:pPr>
      <w:keepNext/>
      <w:widowControl w:val="0"/>
      <w:jc w:val="right"/>
    </w:pPr>
    <w:rPr>
      <w:rFonts w:ascii="Arial" w:eastAsia="Calibri" w:hAnsi="Arial" w:cs="Arial"/>
      <w:b/>
      <w:caps/>
      <w:lang w:eastAsia="en-US"/>
    </w:rPr>
  </w:style>
  <w:style w:type="paragraph" w:customStyle="1" w:styleId="afffffffffff8">
    <w:name w:val="СТБ(П)_Указатель"/>
    <w:aliases w:val="ПОП_УКЗ"/>
    <w:next w:val="af1"/>
    <w:rsid w:val="00BC6511"/>
    <w:pPr>
      <w:widowControl w:val="0"/>
      <w:spacing w:before="240"/>
      <w:jc w:val="center"/>
    </w:pPr>
    <w:rPr>
      <w:rFonts w:ascii="Arial" w:eastAsia="Calibri" w:hAnsi="Arial" w:cs="Arial"/>
      <w:b/>
      <w:lang w:eastAsia="en-US"/>
    </w:rPr>
  </w:style>
  <w:style w:type="paragraph" w:customStyle="1" w:styleId="1f8">
    <w:name w:val="СТБ_Введение_1_Раздел_Заголовок"/>
    <w:aliases w:val="ВВ_1З"/>
    <w:next w:val="af1"/>
    <w:rsid w:val="00BC6511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5">
    <w:name w:val="СТБ_Введение_2_Подраздел_Заголовок"/>
    <w:aliases w:val="ВВ_2З"/>
    <w:next w:val="af1"/>
    <w:rsid w:val="00BC6511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c">
    <w:name w:val="СТБ_Введение_3_Пункт_Заголовок"/>
    <w:aliases w:val="ВВ_3З"/>
    <w:next w:val="af1"/>
    <w:rsid w:val="00BC6511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5">
    <w:name w:val="СТБ_Введение_4_Подпункт_Заголовок"/>
    <w:aliases w:val="ВВ_4З"/>
    <w:next w:val="af1"/>
    <w:rsid w:val="00BC6511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2">
    <w:name w:val="СТБ_Введение_5_Параграф_Заголовок"/>
    <w:aliases w:val="ВВ_5З"/>
    <w:next w:val="af1"/>
    <w:rsid w:val="00BC6511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">
    <w:name w:val="СТБ_Введение_6_Таблица"/>
    <w:aliases w:val="ВВ_ТБЛ_ИМЯ"/>
    <w:next w:val="af1"/>
    <w:rsid w:val="00BC6511"/>
    <w:pPr>
      <w:keepNext/>
      <w:numPr>
        <w:ilvl w:val="6"/>
        <w:numId w:val="32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0">
    <w:name w:val="СТБ_Введение_0_Заголовок"/>
    <w:aliases w:val="ВВ_0З"/>
    <w:next w:val="af1"/>
    <w:rsid w:val="00BC6511"/>
    <w:pPr>
      <w:keepNext/>
      <w:pageBreakBefore/>
      <w:widowControl w:val="0"/>
      <w:numPr>
        <w:numId w:val="32"/>
      </w:numPr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7">
    <w:name w:val="СТБ_Введение_7_Рисунок"/>
    <w:aliases w:val="ВВ_РСН_ИМЯ"/>
    <w:next w:val="af1"/>
    <w:rsid w:val="00BC6511"/>
    <w:pPr>
      <w:numPr>
        <w:ilvl w:val="7"/>
        <w:numId w:val="32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">
    <w:name w:val="СТБ_Введение_8_Формула"/>
    <w:aliases w:val="ВВ_ФМЛ"/>
    <w:next w:val="af1"/>
    <w:rsid w:val="00BC6511"/>
    <w:pPr>
      <w:widowControl w:val="0"/>
      <w:numPr>
        <w:ilvl w:val="8"/>
        <w:numId w:val="32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">
    <w:name w:val="СТБ_Введение_1_Раздел_Текст"/>
    <w:aliases w:val="ВВ_1Т"/>
    <w:basedOn w:val="af1"/>
    <w:rsid w:val="00BC6511"/>
    <w:pPr>
      <w:numPr>
        <w:ilvl w:val="1"/>
        <w:numId w:val="32"/>
      </w:numPr>
    </w:pPr>
  </w:style>
  <w:style w:type="paragraph" w:customStyle="1" w:styleId="21">
    <w:name w:val="СТБ_Введение_2_Подраздел_Текст"/>
    <w:aliases w:val="ВВ_2Т"/>
    <w:basedOn w:val="af1"/>
    <w:rsid w:val="00BC6511"/>
    <w:pPr>
      <w:numPr>
        <w:ilvl w:val="2"/>
        <w:numId w:val="32"/>
      </w:numPr>
    </w:pPr>
  </w:style>
  <w:style w:type="paragraph" w:customStyle="1" w:styleId="31">
    <w:name w:val="СТБ_Введение_3_Пункт_Текст"/>
    <w:aliases w:val="ВВ_3Т"/>
    <w:basedOn w:val="af1"/>
    <w:rsid w:val="00BC6511"/>
    <w:pPr>
      <w:numPr>
        <w:ilvl w:val="3"/>
        <w:numId w:val="32"/>
      </w:numPr>
    </w:pPr>
  </w:style>
  <w:style w:type="paragraph" w:customStyle="1" w:styleId="41">
    <w:name w:val="СТБ_Введение_4_Подпункт_Текст"/>
    <w:aliases w:val="ВВ_4Т"/>
    <w:basedOn w:val="af1"/>
    <w:rsid w:val="00BC6511"/>
    <w:pPr>
      <w:numPr>
        <w:ilvl w:val="4"/>
        <w:numId w:val="32"/>
      </w:numPr>
    </w:pPr>
  </w:style>
  <w:style w:type="paragraph" w:customStyle="1" w:styleId="51">
    <w:name w:val="СТБ_Введение_5_Параграф_Текст"/>
    <w:aliases w:val="ВВ_5Т"/>
    <w:basedOn w:val="af1"/>
    <w:rsid w:val="00BC6511"/>
    <w:pPr>
      <w:numPr>
        <w:ilvl w:val="5"/>
        <w:numId w:val="32"/>
      </w:numPr>
    </w:pPr>
  </w:style>
  <w:style w:type="numbering" w:customStyle="1" w:styleId="a1">
    <w:name w:val="СТБ_Перечисление_Тире"/>
    <w:aliases w:val="ПРЧ_ТИР"/>
    <w:basedOn w:val="af0"/>
    <w:uiPriority w:val="99"/>
    <w:rsid w:val="00BC6511"/>
    <w:pPr>
      <w:numPr>
        <w:numId w:val="33"/>
      </w:numPr>
    </w:pPr>
  </w:style>
  <w:style w:type="numbering" w:customStyle="1" w:styleId="a2">
    <w:name w:val="СТБ_Перечисление_Дефис"/>
    <w:aliases w:val="ПРЧ_ДФС"/>
    <w:basedOn w:val="af0"/>
    <w:uiPriority w:val="99"/>
    <w:rsid w:val="00BC6511"/>
    <w:pPr>
      <w:numPr>
        <w:numId w:val="34"/>
      </w:numPr>
    </w:pPr>
  </w:style>
  <w:style w:type="numbering" w:customStyle="1" w:styleId="aa">
    <w:name w:val="СТБ_Перечисление_БукваКир"/>
    <w:aliases w:val="ПРЧ_КИР"/>
    <w:basedOn w:val="af0"/>
    <w:uiPriority w:val="99"/>
    <w:rsid w:val="00BC6511"/>
    <w:pPr>
      <w:numPr>
        <w:numId w:val="35"/>
      </w:numPr>
    </w:pPr>
  </w:style>
  <w:style w:type="numbering" w:customStyle="1" w:styleId="a8">
    <w:name w:val="СТБ_Перечисление_БукваЛат"/>
    <w:aliases w:val="ПРЧ_ЛАТ"/>
    <w:basedOn w:val="af0"/>
    <w:uiPriority w:val="99"/>
    <w:rsid w:val="00BC6511"/>
    <w:pPr>
      <w:numPr>
        <w:numId w:val="36"/>
      </w:numPr>
    </w:pPr>
  </w:style>
  <w:style w:type="numbering" w:customStyle="1" w:styleId="a7">
    <w:name w:val="СТБ_Перечисление_ЧислоАраб"/>
    <w:aliases w:val="ПРЧ_АРА"/>
    <w:basedOn w:val="af0"/>
    <w:uiPriority w:val="99"/>
    <w:rsid w:val="00BC6511"/>
    <w:pPr>
      <w:numPr>
        <w:numId w:val="37"/>
      </w:numPr>
    </w:pPr>
  </w:style>
  <w:style w:type="numbering" w:customStyle="1" w:styleId="a3">
    <w:name w:val="СТБ_Перечисление_ЧислоРим"/>
    <w:aliases w:val="ПРЧ_РИМ"/>
    <w:basedOn w:val="af0"/>
    <w:uiPriority w:val="99"/>
    <w:rsid w:val="00BC6511"/>
    <w:pPr>
      <w:numPr>
        <w:numId w:val="38"/>
      </w:numPr>
    </w:pPr>
  </w:style>
  <w:style w:type="numbering" w:customStyle="1" w:styleId="a6">
    <w:name w:val="СТБ_Перечисление_Таблица"/>
    <w:aliases w:val="ПРЧ_ТБЛ"/>
    <w:basedOn w:val="af0"/>
    <w:uiPriority w:val="99"/>
    <w:rsid w:val="00BC6511"/>
    <w:pPr>
      <w:numPr>
        <w:numId w:val="39"/>
      </w:numPr>
    </w:pPr>
  </w:style>
  <w:style w:type="paragraph" w:customStyle="1" w:styleId="afffffffffff9">
    <w:name w:val="СТБ_Основной_НеОтрыв"/>
    <w:aliases w:val="ОСН_ОТР"/>
    <w:basedOn w:val="af1"/>
    <w:next w:val="af1"/>
    <w:rsid w:val="00BC6511"/>
    <w:pPr>
      <w:keepNext/>
    </w:pPr>
  </w:style>
  <w:style w:type="character" w:customStyle="1" w:styleId="afffffffffffa">
    <w:name w:val="СТБ_Таблица_Номер"/>
    <w:aliases w:val="Тбл_Нмр"/>
    <w:uiPriority w:val="1"/>
    <w:rsid w:val="00BC6511"/>
  </w:style>
  <w:style w:type="character" w:customStyle="1" w:styleId="1f9">
    <w:name w:val="СТБ_Ужатый_1"/>
    <w:aliases w:val="Уж1"/>
    <w:uiPriority w:val="1"/>
    <w:rsid w:val="00BC6511"/>
    <w:rPr>
      <w:spacing w:val="-2"/>
    </w:rPr>
  </w:style>
  <w:style w:type="character" w:customStyle="1" w:styleId="afffffffffffb">
    <w:name w:val="СТБ_Приложение_Статус"/>
    <w:aliases w:val="Плж_Стс"/>
    <w:uiPriority w:val="1"/>
    <w:rsid w:val="00BC6511"/>
    <w:rPr>
      <w:b/>
    </w:rPr>
  </w:style>
  <w:style w:type="character" w:customStyle="1" w:styleId="2ff6">
    <w:name w:val="СТБ_Ужатый_2"/>
    <w:aliases w:val="Уж2"/>
    <w:uiPriority w:val="1"/>
    <w:rsid w:val="00BC6511"/>
    <w:rPr>
      <w:spacing w:val="-4"/>
    </w:rPr>
  </w:style>
  <w:style w:type="character" w:customStyle="1" w:styleId="3fd">
    <w:name w:val="СТБ_Ужатый_3"/>
    <w:aliases w:val="Уж3"/>
    <w:uiPriority w:val="1"/>
    <w:rsid w:val="00BC6511"/>
    <w:rPr>
      <w:spacing w:val="-6"/>
    </w:rPr>
  </w:style>
  <w:style w:type="paragraph" w:customStyle="1" w:styleId="afffffffffffc">
    <w:name w:val="СТБ_Рисунок_Имя_Таблица"/>
    <w:aliases w:val="РСН_ИМЯ_ТБЛ"/>
    <w:rsid w:val="00BC6511"/>
    <w:pPr>
      <w:suppressAutoHyphens/>
      <w:jc w:val="both"/>
    </w:pPr>
    <w:rPr>
      <w:rFonts w:ascii="Arial" w:eastAsia="Calibri" w:hAnsi="Arial" w:cs="Arial"/>
      <w:b/>
      <w:sz w:val="18"/>
      <w:lang w:eastAsia="en-US"/>
    </w:rPr>
  </w:style>
  <w:style w:type="character" w:customStyle="1" w:styleId="afffffffffffd">
    <w:name w:val="СТБ_Рисунок_Номер"/>
    <w:aliases w:val="Рсн_Нмр"/>
    <w:uiPriority w:val="1"/>
    <w:rsid w:val="00BC6511"/>
  </w:style>
  <w:style w:type="paragraph" w:customStyle="1" w:styleId="afffffffffffe">
    <w:name w:val="СТБ_Таблица_Дырка_После"/>
    <w:aliases w:val="ТБЛ_ДП"/>
    <w:next w:val="af1"/>
    <w:rsid w:val="00BC6511"/>
    <w:pPr>
      <w:widowControl w:val="0"/>
    </w:pPr>
    <w:rPr>
      <w:rFonts w:ascii="Arial" w:eastAsia="Calibri" w:hAnsi="Arial" w:cs="Arial"/>
      <w:sz w:val="8"/>
      <w:lang w:eastAsia="en-US"/>
    </w:rPr>
  </w:style>
  <w:style w:type="paragraph" w:customStyle="1" w:styleId="affffffffffff">
    <w:name w:val="СТБ_Таблица_Имя_Таблица"/>
    <w:aliases w:val="ТБЛ_ИМЯ_ТБЛ"/>
    <w:rsid w:val="00BC6511"/>
    <w:pPr>
      <w:keepNext/>
      <w:suppressAutoHyphens/>
      <w:jc w:val="both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fff0">
    <w:name w:val="СТБ_Таблица_Дырка_До"/>
    <w:aliases w:val="ТБЛ_ДД"/>
    <w:next w:val="af1"/>
    <w:rsid w:val="00BC6511"/>
    <w:pPr>
      <w:widowControl w:val="0"/>
      <w:ind w:firstLine="397"/>
    </w:pPr>
    <w:rPr>
      <w:rFonts w:ascii="Arial" w:eastAsia="Calibri" w:hAnsi="Arial" w:cs="Arial"/>
      <w:sz w:val="16"/>
      <w:lang w:eastAsia="en-US"/>
    </w:rPr>
  </w:style>
  <w:style w:type="paragraph" w:customStyle="1" w:styleId="affffffffffff1">
    <w:name w:val="СТБ_Предисловие_НеНомер"/>
    <w:aliases w:val="ПС_ПНР"/>
    <w:basedOn w:val="af1"/>
    <w:next w:val="af1"/>
    <w:rsid w:val="00BC6511"/>
    <w:pPr>
      <w:spacing w:before="100"/>
    </w:pPr>
    <w:rPr>
      <w:rFonts w:eastAsia="Times New Roman" w:cs="Times New Roman"/>
    </w:rPr>
  </w:style>
  <w:style w:type="character" w:customStyle="1" w:styleId="4f6">
    <w:name w:val="СТБ_Ужатый_4"/>
    <w:aliases w:val="Уж4"/>
    <w:uiPriority w:val="1"/>
    <w:rsid w:val="00BC6511"/>
    <w:rPr>
      <w:spacing w:val="-8"/>
    </w:rPr>
  </w:style>
  <w:style w:type="character" w:customStyle="1" w:styleId="5f3">
    <w:name w:val="СТБ_Ужатый_5"/>
    <w:aliases w:val="Уж5"/>
    <w:uiPriority w:val="1"/>
    <w:rsid w:val="00BC6511"/>
    <w:rPr>
      <w:spacing w:val="-10"/>
    </w:rPr>
  </w:style>
  <w:style w:type="character" w:customStyle="1" w:styleId="affffffffffff2">
    <w:name w:val="СТБ_Математика"/>
    <w:aliases w:val="Мат"/>
    <w:uiPriority w:val="1"/>
    <w:rsid w:val="00BC6511"/>
    <w:rPr>
      <w:rFonts w:ascii="Cambria Math" w:hAnsi="Cambria Math"/>
    </w:rPr>
  </w:style>
  <w:style w:type="character" w:customStyle="1" w:styleId="78">
    <w:name w:val="СТБ_Мелкий_7"/>
    <w:aliases w:val="Мл7"/>
    <w:uiPriority w:val="1"/>
    <w:rsid w:val="00BC6511"/>
    <w:rPr>
      <w:sz w:val="14"/>
    </w:rPr>
  </w:style>
  <w:style w:type="character" w:customStyle="1" w:styleId="88">
    <w:name w:val="СТБ_Мелкий_8"/>
    <w:aliases w:val="Мл8"/>
    <w:uiPriority w:val="1"/>
    <w:rsid w:val="00BC6511"/>
    <w:rPr>
      <w:sz w:val="16"/>
    </w:rPr>
  </w:style>
  <w:style w:type="character" w:customStyle="1" w:styleId="93">
    <w:name w:val="СТБ_Мелкий_9"/>
    <w:aliases w:val="Мл9"/>
    <w:uiPriority w:val="1"/>
    <w:rsid w:val="00BC6511"/>
    <w:rPr>
      <w:sz w:val="18"/>
    </w:rPr>
  </w:style>
  <w:style w:type="character" w:customStyle="1" w:styleId="affffffffffff3">
    <w:name w:val="СТБ_Надстрочный_ЖирноКосой"/>
    <w:aliases w:val="НстЖирКос"/>
    <w:rsid w:val="00BC6511"/>
    <w:rPr>
      <w:b/>
      <w:bCs/>
      <w:i/>
      <w:iCs/>
      <w:vertAlign w:val="superscript"/>
    </w:rPr>
  </w:style>
  <w:style w:type="character" w:customStyle="1" w:styleId="affffffffffff4">
    <w:name w:val="СТБ_Надстрочный_Жирный"/>
    <w:aliases w:val="НстЖир"/>
    <w:rsid w:val="00BC6511"/>
    <w:rPr>
      <w:b/>
      <w:bCs/>
      <w:vertAlign w:val="superscript"/>
    </w:rPr>
  </w:style>
  <w:style w:type="character" w:customStyle="1" w:styleId="affffffffffff5">
    <w:name w:val="СТБ_Надстрочный_Косой"/>
    <w:aliases w:val="НстКос"/>
    <w:rsid w:val="00BC6511"/>
    <w:rPr>
      <w:i/>
      <w:iCs/>
      <w:vertAlign w:val="superscript"/>
    </w:rPr>
  </w:style>
  <w:style w:type="character" w:customStyle="1" w:styleId="affffffffffff6">
    <w:name w:val="СТБ_Подстрочный_ЖирноКосой"/>
    <w:aliases w:val="ПстЖирКос"/>
    <w:rsid w:val="00BC6511"/>
    <w:rPr>
      <w:b/>
      <w:bCs/>
      <w:i/>
      <w:iCs/>
      <w:vertAlign w:val="subscript"/>
    </w:rPr>
  </w:style>
  <w:style w:type="character" w:customStyle="1" w:styleId="affffffffffff7">
    <w:name w:val="СТБ_Подстрочный_Жирный"/>
    <w:aliases w:val="ПстЖир"/>
    <w:rsid w:val="00BC6511"/>
    <w:rPr>
      <w:b/>
      <w:bCs/>
      <w:vertAlign w:val="subscript"/>
    </w:rPr>
  </w:style>
  <w:style w:type="character" w:customStyle="1" w:styleId="affffffffffff8">
    <w:name w:val="СТБ_Подстрочный_Косой"/>
    <w:aliases w:val="ПстКос"/>
    <w:rsid w:val="00BC6511"/>
    <w:rPr>
      <w:i/>
      <w:iCs/>
      <w:vertAlign w:val="subscript"/>
    </w:rPr>
  </w:style>
  <w:style w:type="paragraph" w:customStyle="1" w:styleId="affffffffffff9">
    <w:name w:val="СТБ_Колонтитул"/>
    <w:aliases w:val="КТ"/>
    <w:rsid w:val="00BC6511"/>
    <w:pPr>
      <w:widowControl w:val="0"/>
      <w:suppressAutoHyphens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a">
    <w:name w:val="СТБ_Колонтитул_Чёт"/>
    <w:aliases w:val="КТ_Ч"/>
    <w:basedOn w:val="affffffffffff9"/>
    <w:rsid w:val="00BC6511"/>
    <w:pPr>
      <w:jc w:val="left"/>
    </w:pPr>
  </w:style>
  <w:style w:type="paragraph" w:customStyle="1" w:styleId="affffffffffffb">
    <w:name w:val="СТБ_Колонтитул_Нечёт"/>
    <w:aliases w:val="КТ_Н"/>
    <w:basedOn w:val="affffffffffff9"/>
    <w:rsid w:val="00BC6511"/>
    <w:pPr>
      <w:jc w:val="right"/>
    </w:pPr>
  </w:style>
  <w:style w:type="paragraph" w:customStyle="1" w:styleId="affffffffffffc">
    <w:name w:val="СТБ_СтрРаз_Стадия"/>
    <w:aliases w:val="СР_СТД"/>
    <w:rsid w:val="00BC6511"/>
    <w:pPr>
      <w:widowControl w:val="0"/>
      <w:pBdr>
        <w:top w:val="single" w:sz="8" w:space="5" w:color="auto"/>
      </w:pBdr>
      <w:spacing w:before="100" w:after="2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ffd">
    <w:name w:val="СТБ_Титул_Стадия"/>
    <w:aliases w:val="ТЛ_СТД"/>
    <w:rsid w:val="00BC6511"/>
    <w:pPr>
      <w:widowControl w:val="0"/>
      <w:suppressAutoHyphens/>
      <w:spacing w:before="96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ffe">
    <w:name w:val="СТБ_Титул_Обозначение"/>
    <w:aliases w:val="ТЛ_ОБЗ"/>
    <w:rsid w:val="00BC6511"/>
    <w:pPr>
      <w:widowControl w:val="0"/>
      <w:suppressAutoHyphens/>
      <w:jc w:val="right"/>
    </w:pPr>
    <w:rPr>
      <w:rFonts w:ascii="Arial" w:eastAsia="Calibri" w:hAnsi="Arial" w:cs="Arial"/>
      <w:b/>
      <w:sz w:val="36"/>
      <w:lang w:eastAsia="en-US"/>
    </w:rPr>
  </w:style>
  <w:style w:type="numbering" w:customStyle="1" w:styleId="ab">
    <w:name w:val="СТБ_Перечисление_Примечание"/>
    <w:aliases w:val="ПРЧ_ПМЧ"/>
    <w:basedOn w:val="af0"/>
    <w:uiPriority w:val="99"/>
    <w:rsid w:val="00BC6511"/>
    <w:pPr>
      <w:numPr>
        <w:numId w:val="41"/>
      </w:numPr>
    </w:pPr>
  </w:style>
  <w:style w:type="paragraph" w:customStyle="1" w:styleId="95">
    <w:name w:val="СТБ_Основной_Множ_95"/>
    <w:aliases w:val="Мн5"/>
    <w:basedOn w:val="af1"/>
    <w:next w:val="af1"/>
    <w:rsid w:val="00BC6511"/>
    <w:pPr>
      <w:spacing w:line="228" w:lineRule="auto"/>
    </w:pPr>
  </w:style>
  <w:style w:type="paragraph" w:customStyle="1" w:styleId="96">
    <w:name w:val="СТБ_Основной_Множ_96"/>
    <w:aliases w:val="Мн6"/>
    <w:basedOn w:val="af1"/>
    <w:next w:val="af1"/>
    <w:rsid w:val="00BC6511"/>
    <w:pPr>
      <w:spacing w:line="230" w:lineRule="auto"/>
    </w:pPr>
  </w:style>
  <w:style w:type="paragraph" w:customStyle="1" w:styleId="97">
    <w:name w:val="СТБ_Основной_Множ_97"/>
    <w:aliases w:val="Мн7"/>
    <w:basedOn w:val="af1"/>
    <w:next w:val="af1"/>
    <w:rsid w:val="00BC6511"/>
    <w:pPr>
      <w:spacing w:line="233" w:lineRule="auto"/>
    </w:pPr>
  </w:style>
  <w:style w:type="paragraph" w:customStyle="1" w:styleId="98">
    <w:name w:val="СТБ_Основной_Множ_98"/>
    <w:aliases w:val="Мн8"/>
    <w:basedOn w:val="af1"/>
    <w:next w:val="af1"/>
    <w:rsid w:val="00BC6511"/>
    <w:pPr>
      <w:spacing w:line="235" w:lineRule="auto"/>
    </w:pPr>
  </w:style>
  <w:style w:type="paragraph" w:customStyle="1" w:styleId="99">
    <w:name w:val="СТБ_Основной_Множ_99"/>
    <w:aliases w:val="Мн9"/>
    <w:basedOn w:val="af1"/>
    <w:next w:val="af1"/>
    <w:rsid w:val="00BC6511"/>
    <w:pPr>
      <w:spacing w:line="238" w:lineRule="auto"/>
    </w:pPr>
  </w:style>
  <w:style w:type="character" w:customStyle="1" w:styleId="1fa">
    <w:name w:val="СТБ_Ужатый_1_Жирный"/>
    <w:aliases w:val="Уж1Жир"/>
    <w:rsid w:val="00BC6511"/>
    <w:rPr>
      <w:b/>
      <w:bCs/>
      <w:spacing w:val="-2"/>
    </w:rPr>
  </w:style>
  <w:style w:type="character" w:customStyle="1" w:styleId="2ff7">
    <w:name w:val="СТБ_Ужатый_2_Жирный"/>
    <w:aliases w:val="Уж2Жир"/>
    <w:rsid w:val="00BC6511"/>
    <w:rPr>
      <w:b/>
      <w:bCs/>
      <w:spacing w:val="-4"/>
    </w:rPr>
  </w:style>
  <w:style w:type="character" w:customStyle="1" w:styleId="3fe">
    <w:name w:val="СТБ_Ужатый_3_Жирный"/>
    <w:aliases w:val="Уж3Жир"/>
    <w:rsid w:val="00BC6511"/>
    <w:rPr>
      <w:b/>
      <w:bCs/>
      <w:spacing w:val="-6"/>
    </w:rPr>
  </w:style>
  <w:style w:type="character" w:customStyle="1" w:styleId="afffffffffffff">
    <w:name w:val="СТБ_Термин"/>
    <w:aliases w:val="Тмн"/>
    <w:uiPriority w:val="1"/>
    <w:rsid w:val="00BC6511"/>
    <w:rPr>
      <w:b/>
    </w:rPr>
  </w:style>
  <w:style w:type="character" w:customStyle="1" w:styleId="afffffffffffff0">
    <w:name w:val="СТБ_Греча"/>
    <w:aliases w:val="Грч"/>
    <w:uiPriority w:val="1"/>
    <w:rsid w:val="00BC6511"/>
    <w:rPr>
      <w:rFonts w:ascii="Times New Roman" w:hAnsi="Times New Roman"/>
    </w:rPr>
  </w:style>
  <w:style w:type="paragraph" w:customStyle="1" w:styleId="afffffffffffff1">
    <w:name w:val="СТБ_Титул_ЕвроСтанд"/>
    <w:aliases w:val="ТТЛ_СЕН"/>
    <w:basedOn w:val="af8"/>
    <w:rsid w:val="00BC6511"/>
    <w:pPr>
      <w:spacing w:before="480"/>
      <w:jc w:val="both"/>
    </w:pPr>
    <w:rPr>
      <w:b/>
      <w:sz w:val="18"/>
    </w:rPr>
  </w:style>
  <w:style w:type="paragraph" w:customStyle="1" w:styleId="afffffffffffff2">
    <w:name w:val="СТБ_Припылок_СтрРаз_УДК_Верх"/>
    <w:aliases w:val="ППЛ_СР_УДК_В"/>
    <w:basedOn w:val="af8"/>
    <w:next w:val="af1"/>
    <w:rsid w:val="00BC6511"/>
    <w:pPr>
      <w:keepNext/>
      <w:pageBreakBefore/>
      <w:suppressAutoHyphens/>
      <w:spacing w:after="200"/>
    </w:pPr>
  </w:style>
  <w:style w:type="paragraph" w:customStyle="1" w:styleId="afff3">
    <w:name w:val="СТБ_Формула"/>
    <w:aliases w:val="ФМЛ"/>
    <w:basedOn w:val="af8"/>
    <w:next w:val="af1"/>
    <w:rsid w:val="00BC6511"/>
    <w:pPr>
      <w:tabs>
        <w:tab w:val="center" w:pos="4820"/>
        <w:tab w:val="right" w:pos="9639"/>
      </w:tabs>
      <w:spacing w:before="80" w:after="80"/>
      <w:jc w:val="both"/>
    </w:pPr>
  </w:style>
  <w:style w:type="paragraph" w:customStyle="1" w:styleId="afffffffffffff3">
    <w:name w:val="СТБ_Таблица_Дырка_Голова"/>
    <w:aliases w:val="ТБЛ_ДГ"/>
    <w:basedOn w:val="af8"/>
    <w:next w:val="af1"/>
    <w:rsid w:val="00BC6511"/>
    <w:pPr>
      <w:keepNext/>
      <w:spacing w:line="24" w:lineRule="auto"/>
    </w:pPr>
    <w:rPr>
      <w:vanish/>
      <w:sz w:val="2"/>
      <w:szCs w:val="2"/>
    </w:rPr>
  </w:style>
  <w:style w:type="paragraph" w:customStyle="1" w:styleId="afffffffffffff4">
    <w:name w:val="СТБ_Таблица_Лево_Отступ"/>
    <w:aliases w:val="ТБЛ_ЛО"/>
    <w:basedOn w:val="affffffffff0"/>
    <w:rsid w:val="00BC6511"/>
    <w:pPr>
      <w:ind w:firstLine="142"/>
    </w:pPr>
  </w:style>
  <w:style w:type="paragraph" w:customStyle="1" w:styleId="afffffffffffff5">
    <w:name w:val="СТБ_Припылок_СтрРаз_Обозначение"/>
    <w:aliases w:val="ППЛ_СР_ОБЗ"/>
    <w:basedOn w:val="af8"/>
    <w:rsid w:val="00BC6511"/>
    <w:pPr>
      <w:suppressAutoHyphens/>
      <w:ind w:left="57" w:right="57"/>
      <w:jc w:val="center"/>
    </w:pPr>
    <w:rPr>
      <w:b/>
      <w:sz w:val="28"/>
    </w:rPr>
  </w:style>
  <w:style w:type="paragraph" w:customStyle="1" w:styleId="afffffffffffff6">
    <w:name w:val="СТБ_Припылок_СтрРаз_МКС"/>
    <w:aliases w:val="ППЛ_СР_МКС"/>
    <w:basedOn w:val="af8"/>
    <w:rsid w:val="00BC6511"/>
  </w:style>
  <w:style w:type="paragraph" w:customStyle="1" w:styleId="afffffffffffff7">
    <w:name w:val="СТБ_Припылок_СтрРаз_ОКП"/>
    <w:aliases w:val="ППЛ_СР_ОКП"/>
    <w:basedOn w:val="af8"/>
    <w:rsid w:val="00BC6511"/>
  </w:style>
  <w:style w:type="paragraph" w:customStyle="1" w:styleId="afffffffffffff8">
    <w:name w:val="СТБ_Припылок_СтрРаз_НаименованиеРус"/>
    <w:aliases w:val="ППЛ_СР_НМН_РУС"/>
    <w:basedOn w:val="affffa"/>
    <w:rsid w:val="00BC6511"/>
    <w:pPr>
      <w:spacing w:before="0" w:after="0"/>
    </w:pPr>
  </w:style>
  <w:style w:type="paragraph" w:customStyle="1" w:styleId="afffffffffffff9">
    <w:name w:val="СТБ_Припылок_СтрРаз_НаименованиеБел"/>
    <w:aliases w:val="ППЛ_СР_НМН_БЕЛ"/>
    <w:basedOn w:val="affffb"/>
    <w:rsid w:val="00BC6511"/>
    <w:pPr>
      <w:spacing w:before="0" w:after="0"/>
      <w:contextualSpacing w:val="0"/>
    </w:pPr>
  </w:style>
  <w:style w:type="paragraph" w:customStyle="1" w:styleId="afffffffffffffa">
    <w:name w:val="СТБ_Припылок_СтрРаз_НаименованиеАнг"/>
    <w:aliases w:val="ППЛ_СР_НМН_АНГ"/>
    <w:basedOn w:val="affffc"/>
    <w:rsid w:val="00BC6511"/>
    <w:pPr>
      <w:spacing w:before="0" w:after="0"/>
      <w:contextualSpacing w:val="0"/>
    </w:pPr>
  </w:style>
  <w:style w:type="paragraph" w:customStyle="1" w:styleId="afffffffffffffb">
    <w:name w:val="СТБ_Припылок_СтрРаз_УДК"/>
    <w:aliases w:val="ППЛ_СР_УДК"/>
    <w:basedOn w:val="af8"/>
    <w:rsid w:val="00BC6511"/>
    <w:rPr>
      <w:b/>
    </w:rPr>
  </w:style>
  <w:style w:type="paragraph" w:customStyle="1" w:styleId="afffffffffffffc">
    <w:name w:val="СТБ_Припылок_Переиздание_Лист"/>
    <w:aliases w:val="ППЛ_ПИ_ЛСТ"/>
    <w:basedOn w:val="af8"/>
    <w:next w:val="af8"/>
    <w:rsid w:val="00BC6511"/>
    <w:pPr>
      <w:pageBreakBefore/>
      <w:spacing w:before="5500"/>
    </w:pPr>
    <w:rPr>
      <w:lang w:val="en-US"/>
    </w:rPr>
  </w:style>
  <w:style w:type="paragraph" w:customStyle="1" w:styleId="afffffffffffffd">
    <w:name w:val="СТБ_Припылок_Приложение_Обозначение"/>
    <w:basedOn w:val="af8"/>
    <w:rsid w:val="00BC6511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fe">
    <w:name w:val="СТБ_Припылок_Приложение_Статус"/>
    <w:basedOn w:val="af8"/>
    <w:rsid w:val="00BC6511"/>
    <w:pPr>
      <w:keepNext/>
      <w:suppressAutoHyphens/>
      <w:jc w:val="center"/>
    </w:pPr>
    <w:rPr>
      <w:i/>
    </w:rPr>
  </w:style>
  <w:style w:type="paragraph" w:customStyle="1" w:styleId="affffffffffffff">
    <w:name w:val="СТБ_Припылок_Приложение_Заголовок"/>
    <w:basedOn w:val="af8"/>
    <w:rsid w:val="00BC6511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5">
    <w:name w:val="СТБ_Припылок_ИнфоДанные_Пункт"/>
    <w:aliases w:val="ППЛ_ИД_ПКТ"/>
    <w:basedOn w:val="af1"/>
    <w:rsid w:val="00BC6511"/>
    <w:pPr>
      <w:numPr>
        <w:numId w:val="43"/>
      </w:numPr>
      <w:spacing w:before="100" w:after="100"/>
    </w:pPr>
  </w:style>
  <w:style w:type="paragraph" w:customStyle="1" w:styleId="affffffffffffff0">
    <w:name w:val="СТБ_Припылок_ИнфоДанные_Текст"/>
    <w:basedOn w:val="af8"/>
    <w:rsid w:val="00BC6511"/>
    <w:pPr>
      <w:ind w:firstLine="397"/>
      <w:jc w:val="both"/>
    </w:pPr>
  </w:style>
  <w:style w:type="paragraph" w:customStyle="1" w:styleId="affffffffffffff1">
    <w:name w:val="СТБ_Припылок_ИнфоДанные"/>
    <w:aliases w:val="ППЛ_ИНФ"/>
    <w:basedOn w:val="af8"/>
    <w:next w:val="af1"/>
    <w:rsid w:val="00BC6511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ff2">
    <w:name w:val="СТБ_(ГОСТ)_Предисловие_Заголовок"/>
    <w:aliases w:val="ГОСТ_ПС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ff3">
    <w:name w:val="СТБ_(ГОСТ)_Предисловие_Сведения"/>
    <w:aliases w:val="ГОСТ_ПС_СВД"/>
    <w:next w:val="ad"/>
    <w:rsid w:val="00BC6511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ffffffffffff4">
    <w:name w:val="СТБ_(ГОСТ)_Предисловие_Голосование"/>
    <w:aliases w:val="ГОСТ_ПС_ГЛС"/>
    <w:basedOn w:val="ad"/>
    <w:next w:val="ad"/>
    <w:rsid w:val="00BC6511"/>
    <w:pPr>
      <w:keepNext/>
      <w:suppressAutoHyphens/>
      <w:spacing w:before="100" w:after="40"/>
      <w:ind w:firstLine="397"/>
    </w:pPr>
  </w:style>
  <w:style w:type="paragraph" w:customStyle="1" w:styleId="1fb">
    <w:name w:val="СТБ_(ГОСТ)_БиблиоДанные_Ряд1"/>
    <w:aliases w:val="ГОСТ_БД_РД1"/>
    <w:next w:val="2ff8"/>
    <w:rsid w:val="00BC6511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eastAsia="Calibri" w:hAnsi="Arial" w:cs="Arial"/>
      <w:caps/>
      <w:lang w:eastAsia="en-US"/>
    </w:rPr>
  </w:style>
  <w:style w:type="paragraph" w:customStyle="1" w:styleId="2ff8">
    <w:name w:val="СТБ_(ГОСТ)_БиблиоДанные_Ряд2"/>
    <w:aliases w:val="ГОСТ_БД_РД2"/>
    <w:next w:val="ad"/>
    <w:rsid w:val="00BC6511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affffffffffffff5">
    <w:name w:val="СТБ_Формула_Пояснение_Верх"/>
    <w:aliases w:val="ФМЛ_ПСН_В"/>
    <w:basedOn w:val="affffffffffffff6"/>
    <w:rsid w:val="00BC6511"/>
    <w:pPr>
      <w:spacing w:before="20"/>
    </w:pPr>
  </w:style>
  <w:style w:type="paragraph" w:customStyle="1" w:styleId="affffffffffffff6">
    <w:name w:val="СТБ_Формула_Пояснение"/>
    <w:aliases w:val="ФМЛ_ПСН"/>
    <w:basedOn w:val="af8"/>
    <w:rsid w:val="00BC6511"/>
    <w:pPr>
      <w:jc w:val="both"/>
    </w:pPr>
  </w:style>
  <w:style w:type="paragraph" w:customStyle="1" w:styleId="affffffffffffff7">
    <w:name w:val="СТБ_Формула_Пояснение_ВерхНиз"/>
    <w:aliases w:val="ФМЛ_ПСН_ВН"/>
    <w:basedOn w:val="affffffffffffff6"/>
    <w:rsid w:val="00BC6511"/>
    <w:pPr>
      <w:spacing w:before="20" w:after="20"/>
    </w:pPr>
  </w:style>
  <w:style w:type="paragraph" w:customStyle="1" w:styleId="affffffffffffff8">
    <w:name w:val="СТБ_Формула_Пояснение_Низ"/>
    <w:aliases w:val="ФМЛ_ПСН_Н"/>
    <w:basedOn w:val="affffffffffffff6"/>
    <w:rsid w:val="00BC6511"/>
    <w:pPr>
      <w:spacing w:after="20"/>
    </w:pPr>
  </w:style>
  <w:style w:type="paragraph" w:customStyle="1" w:styleId="affffffffffffff9">
    <w:name w:val="СТБ_ВыДанные_Проект"/>
    <w:basedOn w:val="af8"/>
    <w:next w:val="af8"/>
    <w:rsid w:val="00BC6511"/>
    <w:pPr>
      <w:spacing w:before="5000" w:after="5000"/>
    </w:pPr>
  </w:style>
  <w:style w:type="paragraph" w:customStyle="1" w:styleId="affffffffffffffa">
    <w:name w:val="СТБ_ПереИздание_ИД"/>
    <w:aliases w:val="ПИ_ИД"/>
    <w:basedOn w:val="af8"/>
    <w:rsid w:val="00BC6511"/>
    <w:pPr>
      <w:suppressAutoHyphens/>
      <w:spacing w:before="40" w:after="80"/>
      <w:ind w:firstLine="397"/>
    </w:pPr>
    <w:rPr>
      <w:b/>
    </w:rPr>
  </w:style>
  <w:style w:type="paragraph" w:customStyle="1" w:styleId="100">
    <w:name w:val="СТБ_ЗаТаблоид_10"/>
    <w:aliases w:val="ЗТ_10"/>
    <w:basedOn w:val="af8"/>
    <w:next w:val="af1"/>
    <w:rsid w:val="00BC6511"/>
  </w:style>
  <w:style w:type="paragraph" w:customStyle="1" w:styleId="89">
    <w:name w:val="СТБ_ЗаТаблоид_8"/>
    <w:aliases w:val="ЗТ_8"/>
    <w:basedOn w:val="af8"/>
    <w:next w:val="af1"/>
    <w:rsid w:val="00BC6511"/>
    <w:rPr>
      <w:sz w:val="16"/>
    </w:rPr>
  </w:style>
  <w:style w:type="paragraph" w:customStyle="1" w:styleId="6a">
    <w:name w:val="СТБ_ЗаТаблоид_6"/>
    <w:aliases w:val="ЗТ_6"/>
    <w:basedOn w:val="af8"/>
    <w:next w:val="af1"/>
    <w:rsid w:val="00BC6511"/>
    <w:rPr>
      <w:sz w:val="12"/>
    </w:rPr>
  </w:style>
  <w:style w:type="paragraph" w:customStyle="1" w:styleId="4f7">
    <w:name w:val="СТБ_ЗаТаблоид_4"/>
    <w:aliases w:val="ЗТ_4"/>
    <w:basedOn w:val="af8"/>
    <w:next w:val="af1"/>
    <w:rsid w:val="00BC6511"/>
    <w:rPr>
      <w:sz w:val="8"/>
    </w:rPr>
  </w:style>
  <w:style w:type="paragraph" w:customStyle="1" w:styleId="affffffffffffffb">
    <w:name w:val="СТБ_Припылок_СтрРаз_Введение"/>
    <w:aliases w:val="ППЛ_СР_ВВ"/>
    <w:basedOn w:val="af8"/>
    <w:rsid w:val="00BC6511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c">
    <w:name w:val="СТБ_ПереИздание_Лист"/>
    <w:aliases w:val="ПИ_ЛСТ"/>
    <w:basedOn w:val="af8"/>
    <w:next w:val="af8"/>
    <w:rsid w:val="00BC6511"/>
    <w:pPr>
      <w:pageBreakBefore/>
      <w:suppressAutoHyphens/>
      <w:spacing w:before="5500"/>
      <w:ind w:firstLine="397"/>
      <w:jc w:val="both"/>
    </w:pPr>
  </w:style>
  <w:style w:type="character" w:customStyle="1" w:styleId="af2">
    <w:name w:val="СТБ_Основной Знак"/>
    <w:aliases w:val="ОСН Знак"/>
    <w:link w:val="af1"/>
    <w:rsid w:val="00BC6511"/>
    <w:rPr>
      <w:rFonts w:ascii="Arial" w:eastAsia="Calibri" w:hAnsi="Arial" w:cs="Arial"/>
      <w:lang w:eastAsia="en-US" w:bidi="ar-SA"/>
    </w:rPr>
  </w:style>
  <w:style w:type="character" w:customStyle="1" w:styleId="affffffffffffffd">
    <w:name w:val="СТБ_Припылок_СтрРаз_Взамен"/>
    <w:uiPriority w:val="1"/>
    <w:rsid w:val="00BC6511"/>
    <w:rPr>
      <w:sz w:val="24"/>
    </w:rPr>
  </w:style>
  <w:style w:type="paragraph" w:customStyle="1" w:styleId="affffffffffffffe">
    <w:name w:val="СТБ_(ТиО)_Язык"/>
    <w:aliases w:val="ТиО_ЯЗК"/>
    <w:basedOn w:val="af8"/>
    <w:next w:val="af8"/>
    <w:rsid w:val="00BC6511"/>
    <w:pPr>
      <w:ind w:left="57" w:right="57"/>
      <w:jc w:val="center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d">
    <w:name w:val="Normal"/>
    <w:qFormat/>
    <w:rsid w:val="00BC6511"/>
    <w:pPr>
      <w:jc w:val="both"/>
    </w:pPr>
    <w:rPr>
      <w:rFonts w:ascii="Arial" w:eastAsia="Calibri" w:hAnsi="Arial" w:cs="Arial"/>
      <w:lang w:eastAsia="en-US"/>
    </w:rPr>
  </w:style>
  <w:style w:type="paragraph" w:styleId="14">
    <w:name w:val="heading 1"/>
    <w:basedOn w:val="ad"/>
    <w:next w:val="ad"/>
    <w:link w:val="15"/>
    <w:hidden/>
    <w:uiPriority w:val="9"/>
    <w:qFormat/>
    <w:rsid w:val="00BC65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6">
    <w:name w:val="heading 2"/>
    <w:basedOn w:val="ad"/>
    <w:next w:val="ad"/>
    <w:link w:val="27"/>
    <w:hidden/>
    <w:uiPriority w:val="9"/>
    <w:qFormat/>
    <w:rsid w:val="00BC651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6">
    <w:name w:val="heading 3"/>
    <w:basedOn w:val="ad"/>
    <w:next w:val="ad"/>
    <w:link w:val="37"/>
    <w:hidden/>
    <w:uiPriority w:val="9"/>
    <w:qFormat/>
    <w:rsid w:val="00BC651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6">
    <w:name w:val="heading 4"/>
    <w:basedOn w:val="ad"/>
    <w:next w:val="ad"/>
    <w:link w:val="47"/>
    <w:hidden/>
    <w:uiPriority w:val="9"/>
    <w:qFormat/>
    <w:rsid w:val="00BC651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56">
    <w:name w:val="heading 5"/>
    <w:basedOn w:val="ad"/>
    <w:next w:val="ad"/>
    <w:link w:val="57"/>
    <w:hidden/>
    <w:uiPriority w:val="9"/>
    <w:qFormat/>
    <w:rsid w:val="00BC651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64">
    <w:name w:val="heading 6"/>
    <w:basedOn w:val="ad"/>
    <w:next w:val="ad"/>
    <w:link w:val="65"/>
    <w:hidden/>
    <w:uiPriority w:val="9"/>
    <w:qFormat/>
    <w:rsid w:val="00BC651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/>
    </w:rPr>
  </w:style>
  <w:style w:type="paragraph" w:styleId="73">
    <w:name w:val="heading 7"/>
    <w:basedOn w:val="ad"/>
    <w:next w:val="ad"/>
    <w:link w:val="74"/>
    <w:hidden/>
    <w:uiPriority w:val="9"/>
    <w:qFormat/>
    <w:rsid w:val="00BC651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83">
    <w:name w:val="heading 8"/>
    <w:basedOn w:val="ad"/>
    <w:next w:val="ad"/>
    <w:link w:val="84"/>
    <w:hidden/>
    <w:uiPriority w:val="9"/>
    <w:qFormat/>
    <w:rsid w:val="00BC6511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9">
    <w:name w:val="heading 9"/>
    <w:basedOn w:val="ad"/>
    <w:next w:val="ad"/>
    <w:link w:val="90"/>
    <w:hidden/>
    <w:uiPriority w:val="9"/>
    <w:qFormat/>
    <w:rsid w:val="00BC6511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/>
    </w:rPr>
  </w:style>
  <w:style w:type="character" w:default="1" w:styleId="ae">
    <w:name w:val="Default Paragraph Font"/>
    <w:uiPriority w:val="1"/>
    <w:unhideWhenUsed/>
    <w:rsid w:val="00BC6511"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  <w:rsid w:val="00BC6511"/>
  </w:style>
  <w:style w:type="character" w:customStyle="1" w:styleId="27">
    <w:name w:val="Заголовок 2 Знак"/>
    <w:link w:val="26"/>
    <w:uiPriority w:val="9"/>
    <w:semiHidden/>
    <w:locked/>
    <w:rsid w:val="00BC6511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37">
    <w:name w:val="Заголовок 3 Знак"/>
    <w:link w:val="36"/>
    <w:uiPriority w:val="9"/>
    <w:semiHidden/>
    <w:locked/>
    <w:rsid w:val="00BC6511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47">
    <w:name w:val="Заголовок 4 Знак"/>
    <w:link w:val="46"/>
    <w:uiPriority w:val="9"/>
    <w:semiHidden/>
    <w:locked/>
    <w:rsid w:val="00BC6511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57">
    <w:name w:val="Заголовок 5 Знак"/>
    <w:link w:val="56"/>
    <w:uiPriority w:val="9"/>
    <w:semiHidden/>
    <w:locked/>
    <w:rsid w:val="00BC6511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84">
    <w:name w:val="Заголовок 8 Знак"/>
    <w:link w:val="83"/>
    <w:uiPriority w:val="9"/>
    <w:semiHidden/>
    <w:locked/>
    <w:rsid w:val="00BC6511"/>
    <w:rPr>
      <w:rFonts w:ascii="Calibri" w:hAnsi="Calibri"/>
      <w:i/>
      <w:iCs/>
      <w:sz w:val="24"/>
      <w:szCs w:val="24"/>
      <w:lang w:val="x-none" w:eastAsia="en-US"/>
    </w:rPr>
  </w:style>
  <w:style w:type="paragraph" w:customStyle="1" w:styleId="af1">
    <w:name w:val="СТБ_Основной"/>
    <w:aliases w:val="ОСН"/>
    <w:link w:val="af2"/>
    <w:qFormat/>
    <w:rsid w:val="00BC6511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15">
    <w:name w:val="Заголовок 1 Знак"/>
    <w:link w:val="14"/>
    <w:uiPriority w:val="9"/>
    <w:semiHidden/>
    <w:locked/>
    <w:rsid w:val="00BC6511"/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af3">
    <w:name w:val="СТБ_Основной_НеОтступ"/>
    <w:aliases w:val="ОСН_ОТС"/>
    <w:basedOn w:val="af1"/>
    <w:next w:val="af1"/>
    <w:rsid w:val="00BC6511"/>
    <w:pPr>
      <w:ind w:firstLine="0"/>
    </w:pPr>
  </w:style>
  <w:style w:type="paragraph" w:customStyle="1" w:styleId="af4">
    <w:name w:val="СТБ_Основной_Центр"/>
    <w:aliases w:val="ОСН_Ц"/>
    <w:basedOn w:val="af1"/>
    <w:next w:val="af1"/>
    <w:rsid w:val="00BC6511"/>
    <w:pPr>
      <w:ind w:firstLine="0"/>
      <w:jc w:val="center"/>
    </w:pPr>
  </w:style>
  <w:style w:type="paragraph" w:customStyle="1" w:styleId="af5">
    <w:name w:val="СТБ_Фонарь"/>
    <w:aliases w:val="ФНР"/>
    <w:rsid w:val="00BC6511"/>
    <w:pPr>
      <w:suppressAutoHyphens/>
    </w:pPr>
    <w:rPr>
      <w:rFonts w:ascii="Arial" w:eastAsia="Calibri" w:hAnsi="Arial" w:cs="Arial"/>
      <w:sz w:val="18"/>
      <w:lang w:eastAsia="en-US"/>
    </w:rPr>
  </w:style>
  <w:style w:type="paragraph" w:customStyle="1" w:styleId="af6">
    <w:name w:val="СТБ_Титул_НаименованиеАнг"/>
    <w:aliases w:val="ТЛ_НМН_А00"/>
    <w:rsid w:val="00BC6511"/>
    <w:pPr>
      <w:suppressAutoHyphens/>
      <w:spacing w:after="720"/>
      <w:contextualSpacing/>
    </w:pPr>
    <w:rPr>
      <w:rFonts w:ascii="Arial" w:eastAsia="Calibri" w:hAnsi="Arial" w:cs="Arial"/>
      <w:lang w:eastAsia="en-US"/>
    </w:rPr>
  </w:style>
  <w:style w:type="paragraph" w:customStyle="1" w:styleId="af7">
    <w:name w:val="СТБ_Основной_ЗаТаблоид"/>
    <w:aliases w:val="ОСН_ЗТБ"/>
    <w:basedOn w:val="af1"/>
    <w:next w:val="af1"/>
    <w:rsid w:val="00BC6511"/>
    <w:pPr>
      <w:spacing w:before="100"/>
    </w:pPr>
  </w:style>
  <w:style w:type="paragraph" w:customStyle="1" w:styleId="af8">
    <w:name w:val="СТБ"/>
    <w:rsid w:val="00BC6511"/>
    <w:rPr>
      <w:rFonts w:ascii="Arial" w:eastAsia="Calibri" w:hAnsi="Arial" w:cs="Arial"/>
      <w:lang w:eastAsia="en-US"/>
    </w:rPr>
  </w:style>
  <w:style w:type="character" w:customStyle="1" w:styleId="af9">
    <w:name w:val="СТБ(И)_Номер"/>
    <w:aliases w:val="Изм_Нмр"/>
    <w:uiPriority w:val="1"/>
    <w:rsid w:val="00BC6511"/>
  </w:style>
  <w:style w:type="paragraph" w:customStyle="1" w:styleId="afa">
    <w:name w:val="СТБ_Колонцифра"/>
    <w:aliases w:val="КЦ"/>
    <w:rsid w:val="00BC6511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b">
    <w:name w:val="СТБ_Колонцифра_Нечёт"/>
    <w:aliases w:val="КЦ_Н"/>
    <w:basedOn w:val="afa"/>
    <w:rsid w:val="00BC6511"/>
    <w:pPr>
      <w:jc w:val="right"/>
    </w:pPr>
  </w:style>
  <w:style w:type="paragraph" w:customStyle="1" w:styleId="afc">
    <w:name w:val="СТБ_Колонцифра_Чёт"/>
    <w:aliases w:val="КЦ_Ч"/>
    <w:basedOn w:val="afa"/>
    <w:rsid w:val="00BC6511"/>
    <w:pPr>
      <w:jc w:val="left"/>
    </w:pPr>
  </w:style>
  <w:style w:type="paragraph" w:customStyle="1" w:styleId="120">
    <w:name w:val="СТБ_Интервал12"/>
    <w:aliases w:val="И12"/>
    <w:rsid w:val="00BC6511"/>
    <w:pPr>
      <w:widowControl w:val="0"/>
      <w:spacing w:after="240"/>
    </w:pPr>
    <w:rPr>
      <w:rFonts w:ascii="Arial" w:eastAsia="Calibri" w:hAnsi="Arial" w:cs="Arial"/>
      <w:lang w:eastAsia="en-US"/>
    </w:rPr>
  </w:style>
  <w:style w:type="paragraph" w:styleId="afd">
    <w:name w:val="Body Text"/>
    <w:basedOn w:val="ad"/>
    <w:link w:val="afe"/>
    <w:uiPriority w:val="99"/>
    <w:semiHidden/>
    <w:unhideWhenUsed/>
    <w:rsid w:val="00BC6511"/>
    <w:pPr>
      <w:spacing w:after="120"/>
    </w:pPr>
    <w:rPr>
      <w:rFonts w:cs="Times New Roman"/>
      <w:lang w:val="x-none"/>
    </w:rPr>
  </w:style>
  <w:style w:type="paragraph" w:customStyle="1" w:styleId="240">
    <w:name w:val="СТБ_Интервал24"/>
    <w:aliases w:val="И24"/>
    <w:rsid w:val="00BC6511"/>
    <w:pPr>
      <w:widowControl w:val="0"/>
      <w:spacing w:after="480"/>
    </w:pPr>
    <w:rPr>
      <w:rFonts w:ascii="Arial" w:eastAsia="Calibri" w:hAnsi="Arial" w:cs="Arial"/>
      <w:lang w:eastAsia="en-US"/>
    </w:rPr>
  </w:style>
  <w:style w:type="character" w:customStyle="1" w:styleId="afe">
    <w:name w:val="Основной текст Знак"/>
    <w:link w:val="afd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">
    <w:name w:val="Body Text Indent"/>
    <w:basedOn w:val="ad"/>
    <w:link w:val="aff0"/>
    <w:uiPriority w:val="99"/>
    <w:semiHidden/>
    <w:unhideWhenUsed/>
    <w:rsid w:val="00BC6511"/>
    <w:pPr>
      <w:spacing w:after="120"/>
      <w:ind w:left="283"/>
    </w:pPr>
    <w:rPr>
      <w:rFonts w:cs="Times New Roman"/>
      <w:lang w:val="x-none"/>
    </w:rPr>
  </w:style>
  <w:style w:type="paragraph" w:customStyle="1" w:styleId="360">
    <w:name w:val="СТБ_Интервал36"/>
    <w:aliases w:val="И36"/>
    <w:rsid w:val="00BC6511"/>
    <w:pPr>
      <w:widowControl w:val="0"/>
      <w:spacing w:after="720"/>
    </w:pPr>
    <w:rPr>
      <w:rFonts w:ascii="Arial" w:eastAsia="Calibri" w:hAnsi="Arial" w:cs="Arial"/>
      <w:lang w:eastAsia="en-US"/>
    </w:rPr>
  </w:style>
  <w:style w:type="character" w:customStyle="1" w:styleId="aff0">
    <w:name w:val="Основной текст с отступом Знак"/>
    <w:link w:val="aff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1">
    <w:name w:val="header"/>
    <w:basedOn w:val="ad"/>
    <w:link w:val="aff2"/>
    <w:uiPriority w:val="99"/>
    <w:semiHidden/>
    <w:unhideWhenUsed/>
    <w:rsid w:val="00BC6511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f3">
    <w:name w:val="footer"/>
    <w:basedOn w:val="ad"/>
    <w:link w:val="aff4"/>
    <w:uiPriority w:val="99"/>
    <w:semiHidden/>
    <w:unhideWhenUsed/>
    <w:rsid w:val="00BC651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f2">
    <w:name w:val="Верхний колонтитул Знак"/>
    <w:link w:val="aff1"/>
    <w:uiPriority w:val="99"/>
    <w:locked/>
    <w:rsid w:val="00BC6511"/>
    <w:rPr>
      <w:rFonts w:ascii="Arial" w:eastAsia="Calibri" w:hAnsi="Arial" w:cs="Arial"/>
      <w:lang w:eastAsia="en-US"/>
    </w:rPr>
  </w:style>
  <w:style w:type="paragraph" w:styleId="28">
    <w:name w:val="Body Text Indent 2"/>
    <w:basedOn w:val="ad"/>
    <w:link w:val="29"/>
    <w:uiPriority w:val="99"/>
    <w:semiHidden/>
    <w:unhideWhenUsed/>
    <w:rsid w:val="00BC6511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aff4">
    <w:name w:val="Нижний колонтитул Знак"/>
    <w:link w:val="aff3"/>
    <w:uiPriority w:val="99"/>
    <w:locked/>
    <w:rsid w:val="00BC6511"/>
    <w:rPr>
      <w:rFonts w:ascii="Arial" w:eastAsia="Calibri" w:hAnsi="Arial" w:cs="Arial"/>
      <w:lang w:eastAsia="en-US"/>
    </w:rPr>
  </w:style>
  <w:style w:type="paragraph" w:styleId="38">
    <w:name w:val="Body Text Indent 3"/>
    <w:basedOn w:val="ad"/>
    <w:link w:val="39"/>
    <w:uiPriority w:val="99"/>
    <w:semiHidden/>
    <w:unhideWhenUsed/>
    <w:rsid w:val="00BC6511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paragraph" w:styleId="aff5">
    <w:name w:val="footnote text"/>
    <w:basedOn w:val="ad"/>
    <w:link w:val="aff6"/>
    <w:uiPriority w:val="99"/>
    <w:semiHidden/>
    <w:unhideWhenUsed/>
    <w:rsid w:val="00BC6511"/>
    <w:rPr>
      <w:rFonts w:cs="Times New Roman"/>
      <w:lang w:val="x-none"/>
    </w:rPr>
  </w:style>
  <w:style w:type="character" w:customStyle="1" w:styleId="39">
    <w:name w:val="Основной текст с отступом 3 Знак"/>
    <w:link w:val="38"/>
    <w:uiPriority w:val="99"/>
    <w:semiHidden/>
    <w:locked/>
    <w:rsid w:val="00BC6511"/>
    <w:rPr>
      <w:rFonts w:ascii="Arial" w:eastAsia="Calibri" w:hAnsi="Arial"/>
      <w:sz w:val="16"/>
      <w:szCs w:val="16"/>
      <w:lang w:val="x-none" w:eastAsia="en-US"/>
    </w:rPr>
  </w:style>
  <w:style w:type="paragraph" w:customStyle="1" w:styleId="48">
    <w:name w:val="СТБ_Интервал48"/>
    <w:aliases w:val="И48"/>
    <w:rsid w:val="00BC6511"/>
    <w:pPr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6">
    <w:name w:val="Текст сноски Знак"/>
    <w:link w:val="aff5"/>
    <w:uiPriority w:val="99"/>
    <w:semiHidden/>
    <w:locked/>
    <w:rsid w:val="00BC6511"/>
    <w:rPr>
      <w:rFonts w:ascii="Arial" w:eastAsia="Calibri" w:hAnsi="Arial"/>
      <w:lang w:val="x-none" w:eastAsia="en-US"/>
    </w:rPr>
  </w:style>
  <w:style w:type="character" w:styleId="aff7">
    <w:name w:val="page number"/>
    <w:uiPriority w:val="99"/>
    <w:semiHidden/>
    <w:unhideWhenUsed/>
    <w:rsid w:val="00D4177A"/>
  </w:style>
  <w:style w:type="paragraph" w:styleId="16">
    <w:name w:val="toc 1"/>
    <w:aliases w:val="СТБ_Содержание_1_Раздел,СЖ_У1"/>
    <w:next w:val="af1"/>
    <w:uiPriority w:val="39"/>
    <w:semiHidden/>
    <w:unhideWhenUsed/>
    <w:rsid w:val="00BC6511"/>
    <w:pPr>
      <w:keepNext/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3a">
    <w:name w:val="Body Text 3"/>
    <w:basedOn w:val="ad"/>
    <w:link w:val="3b"/>
    <w:uiPriority w:val="99"/>
    <w:semiHidden/>
    <w:unhideWhenUsed/>
    <w:rsid w:val="00BC6511"/>
    <w:pPr>
      <w:spacing w:after="120"/>
    </w:pPr>
    <w:rPr>
      <w:rFonts w:cs="Times New Roman"/>
      <w:sz w:val="16"/>
      <w:szCs w:val="16"/>
      <w:lang w:val="x-none"/>
    </w:rPr>
  </w:style>
  <w:style w:type="paragraph" w:styleId="49">
    <w:name w:val="toc 4"/>
    <w:aliases w:val="СТБ_Содержание_4_Приложение,СЖ_У4"/>
    <w:next w:val="af1"/>
    <w:uiPriority w:val="39"/>
    <w:semiHidden/>
    <w:unhideWhenUsed/>
    <w:rsid w:val="00BC6511"/>
    <w:pPr>
      <w:tabs>
        <w:tab w:val="right" w:leader="dot" w:pos="9628"/>
      </w:tabs>
      <w:suppressAutoHyphens/>
      <w:spacing w:after="100"/>
      <w:ind w:left="1616" w:right="567" w:hanging="1219"/>
    </w:pPr>
    <w:rPr>
      <w:rFonts w:ascii="Arial" w:eastAsia="Calibri" w:hAnsi="Arial" w:cs="Arial"/>
      <w:noProof/>
      <w:lang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BC6511"/>
    <w:rPr>
      <w:rFonts w:ascii="Arial" w:eastAsia="Calibri" w:hAnsi="Arial"/>
      <w:sz w:val="16"/>
      <w:szCs w:val="16"/>
      <w:lang w:val="x-none" w:eastAsia="en-US"/>
    </w:rPr>
  </w:style>
  <w:style w:type="paragraph" w:styleId="2a">
    <w:name w:val="toc 2"/>
    <w:aliases w:val="СТБ_Содержание_2_Подраздел,СЖ_У2"/>
    <w:next w:val="af1"/>
    <w:uiPriority w:val="39"/>
    <w:semiHidden/>
    <w:unhideWhenUsed/>
    <w:rsid w:val="00BC6511"/>
    <w:pPr>
      <w:suppressAutoHyphens/>
      <w:spacing w:after="100"/>
      <w:ind w:left="595" w:right="567"/>
    </w:pPr>
    <w:rPr>
      <w:rFonts w:ascii="Arial" w:eastAsia="Calibri" w:hAnsi="Arial" w:cs="Arial"/>
      <w:lang w:eastAsia="en-US"/>
    </w:rPr>
  </w:style>
  <w:style w:type="paragraph" w:styleId="aff8">
    <w:name w:val="Document Map"/>
    <w:basedOn w:val="ad"/>
    <w:link w:val="aff9"/>
    <w:uiPriority w:val="99"/>
    <w:semiHidden/>
    <w:unhideWhenUsed/>
    <w:rsid w:val="00BC6511"/>
    <w:rPr>
      <w:rFonts w:ascii="Tahoma" w:hAnsi="Tahoma" w:cs="Times New Roman"/>
      <w:sz w:val="16"/>
      <w:szCs w:val="16"/>
      <w:lang w:val="x-none"/>
    </w:rPr>
  </w:style>
  <w:style w:type="character" w:customStyle="1" w:styleId="aff9">
    <w:name w:val="Схема документа Знак"/>
    <w:link w:val="aff8"/>
    <w:uiPriority w:val="99"/>
    <w:semiHidden/>
    <w:locked/>
    <w:rsid w:val="00BC6511"/>
    <w:rPr>
      <w:rFonts w:ascii="Tahoma" w:eastAsia="Calibri" w:hAnsi="Tahoma"/>
      <w:sz w:val="16"/>
      <w:szCs w:val="16"/>
      <w:lang w:val="x-none" w:eastAsia="en-US"/>
    </w:rPr>
  </w:style>
  <w:style w:type="paragraph" w:styleId="affa">
    <w:name w:val="Plain Text"/>
    <w:basedOn w:val="ad"/>
    <w:link w:val="affb"/>
    <w:uiPriority w:val="99"/>
    <w:semiHidden/>
    <w:unhideWhenUsed/>
    <w:rsid w:val="00BC6511"/>
    <w:rPr>
      <w:rFonts w:ascii="Courier New" w:hAnsi="Courier New" w:cs="Times New Roman"/>
      <w:lang w:val="x-none"/>
    </w:rPr>
  </w:style>
  <w:style w:type="paragraph" w:customStyle="1" w:styleId="600">
    <w:name w:val="СТБ_Интервал60"/>
    <w:aliases w:val="И60"/>
    <w:rsid w:val="00BC6511"/>
    <w:pPr>
      <w:widowControl w:val="0"/>
      <w:spacing w:after="1200"/>
    </w:pPr>
    <w:rPr>
      <w:rFonts w:ascii="Arial" w:eastAsia="Calibri" w:hAnsi="Arial" w:cs="Arial"/>
      <w:lang w:eastAsia="en-US"/>
    </w:rPr>
  </w:style>
  <w:style w:type="character" w:customStyle="1" w:styleId="affb">
    <w:name w:val="Текст Знак"/>
    <w:link w:val="affa"/>
    <w:uiPriority w:val="99"/>
    <w:semiHidden/>
    <w:locked/>
    <w:rsid w:val="00BC6511"/>
    <w:rPr>
      <w:rFonts w:ascii="Courier New" w:eastAsia="Calibri" w:hAnsi="Courier New"/>
      <w:lang w:val="x-none" w:eastAsia="en-US"/>
    </w:rPr>
  </w:style>
  <w:style w:type="paragraph" w:customStyle="1" w:styleId="03">
    <w:name w:val="СТБ_НеНомер_0_Элемент_Заголовок"/>
    <w:aliases w:val="НН_0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17">
    <w:name w:val="СТБ_НеНомер_1_Раздел_Заголовок"/>
    <w:aliases w:val="НН_1З"/>
    <w:next w:val="af1"/>
    <w:rsid w:val="00BC6511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lang w:eastAsia="en-US"/>
    </w:rPr>
  </w:style>
  <w:style w:type="paragraph" w:styleId="affc">
    <w:name w:val="Balloon Text"/>
    <w:basedOn w:val="ad"/>
    <w:link w:val="affd"/>
    <w:uiPriority w:val="99"/>
    <w:semiHidden/>
    <w:unhideWhenUsed/>
    <w:rsid w:val="00BC6511"/>
    <w:rPr>
      <w:rFonts w:ascii="Tahoma" w:hAnsi="Tahoma" w:cs="Times New Roman"/>
      <w:sz w:val="16"/>
      <w:szCs w:val="16"/>
      <w:lang w:val="x-none"/>
    </w:rPr>
  </w:style>
  <w:style w:type="paragraph" w:customStyle="1" w:styleId="2b">
    <w:name w:val="СТБ_НеНомер_2_Подраздел_Заголовок"/>
    <w:aliases w:val="НН_2З"/>
    <w:next w:val="af1"/>
    <w:rsid w:val="00BC6511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character" w:customStyle="1" w:styleId="affd">
    <w:name w:val="Текст выноски Знак"/>
    <w:link w:val="affc"/>
    <w:uiPriority w:val="99"/>
    <w:semiHidden/>
    <w:locked/>
    <w:rsid w:val="00BC6511"/>
    <w:rPr>
      <w:rFonts w:ascii="Tahoma" w:eastAsia="Calibri" w:hAnsi="Tahoma"/>
      <w:sz w:val="16"/>
      <w:szCs w:val="16"/>
      <w:lang w:val="x-none" w:eastAsia="en-US"/>
    </w:rPr>
  </w:style>
  <w:style w:type="paragraph" w:customStyle="1" w:styleId="3c">
    <w:name w:val="СТБ_НеНомер_3_Пункт_Заголовок"/>
    <w:aliases w:val="НН_3З"/>
    <w:next w:val="af1"/>
    <w:rsid w:val="00BC6511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a">
    <w:name w:val="СТБ_НеНомер_4_Подпункт_Заголовок"/>
    <w:aliases w:val="НН_4З"/>
    <w:next w:val="af1"/>
    <w:rsid w:val="00BC6511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affe">
    <w:name w:val="СТБ_Библиография_Заголовок"/>
    <w:aliases w:val="БГ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">
    <w:name w:val="СТБ_Рисунок"/>
    <w:aliases w:val="РСН"/>
    <w:next w:val="af1"/>
    <w:rsid w:val="00BC6511"/>
    <w:pPr>
      <w:keepNext/>
      <w:widowControl w:val="0"/>
      <w:spacing w:before="200" w:after="200"/>
      <w:jc w:val="center"/>
    </w:pPr>
    <w:rPr>
      <w:rFonts w:ascii="Arial" w:eastAsia="Calibri" w:hAnsi="Arial" w:cs="Arial"/>
      <w:lang w:eastAsia="en-US"/>
    </w:rPr>
  </w:style>
  <w:style w:type="paragraph" w:customStyle="1" w:styleId="afff0">
    <w:name w:val="СТБ_Рисунок_Имя"/>
    <w:aliases w:val="РСН_ИМЯ"/>
    <w:next w:val="af1"/>
    <w:qFormat/>
    <w:rsid w:val="00BC6511"/>
    <w:p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ff1">
    <w:name w:val="СТБ_Рисунок_Пояснение"/>
    <w:aliases w:val="РСН_ПСН"/>
    <w:rsid w:val="00BC6511"/>
    <w:pPr>
      <w:keepNext/>
      <w:spacing w:before="200" w:after="200"/>
      <w:ind w:left="397" w:righ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2">
    <w:name w:val="СТБ_Формула_Автаркия"/>
    <w:aliases w:val="ФМЛ_АТК"/>
    <w:basedOn w:val="afff3"/>
    <w:next w:val="af1"/>
    <w:rsid w:val="00BC6511"/>
  </w:style>
  <w:style w:type="paragraph" w:customStyle="1" w:styleId="afff4">
    <w:name w:val="СТБ_Примечание"/>
    <w:aliases w:val="ПМЧ"/>
    <w:next w:val="af1"/>
    <w:qFormat/>
    <w:rsid w:val="00BC6511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5">
    <w:name w:val="СТБ_Пример"/>
    <w:aliases w:val="ПМР"/>
    <w:next w:val="af1"/>
    <w:qFormat/>
    <w:rsid w:val="00BC6511"/>
    <w:pPr>
      <w:spacing w:before="40" w:after="80"/>
      <w:ind w:firstLine="397"/>
      <w:contextualSpacing/>
      <w:jc w:val="both"/>
    </w:pPr>
    <w:rPr>
      <w:rFonts w:ascii="Arial" w:eastAsia="Calibri" w:hAnsi="Arial" w:cs="Arial"/>
      <w:b/>
      <w:i/>
      <w:sz w:val="18"/>
      <w:lang w:eastAsia="en-US"/>
    </w:rPr>
  </w:style>
  <w:style w:type="paragraph" w:customStyle="1" w:styleId="afff6">
    <w:name w:val="СТБ_Сноска_Текст"/>
    <w:aliases w:val="СНС_ТКТ"/>
    <w:qFormat/>
    <w:rsid w:val="00BC6511"/>
    <w:pPr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7">
    <w:name w:val="СТБ_Сноска_Разделитель"/>
    <w:aliases w:val="СНС_РДЛ"/>
    <w:next w:val="afff6"/>
    <w:rsid w:val="00BC6511"/>
    <w:pPr>
      <w:widowControl w:val="0"/>
      <w:spacing w:after="40"/>
      <w:ind w:right="8505"/>
    </w:pPr>
    <w:rPr>
      <w:rFonts w:ascii="Arial" w:eastAsia="Calibri" w:hAnsi="Arial" w:cs="Arial"/>
      <w:lang w:eastAsia="en-US"/>
    </w:rPr>
  </w:style>
  <w:style w:type="paragraph" w:customStyle="1" w:styleId="afff8">
    <w:name w:val="СТБ_Размерность"/>
    <w:aliases w:val="РЗМ"/>
    <w:next w:val="af1"/>
    <w:rsid w:val="00BC6511"/>
    <w:pPr>
      <w:keepNext/>
      <w:widowControl w:val="0"/>
      <w:suppressAutoHyphens/>
      <w:spacing w:before="80" w:after="40"/>
      <w:jc w:val="right"/>
    </w:pPr>
    <w:rPr>
      <w:rFonts w:ascii="Arial" w:eastAsia="Calibri" w:hAnsi="Arial" w:cs="Arial"/>
      <w:sz w:val="18"/>
      <w:lang w:eastAsia="en-US"/>
    </w:rPr>
  </w:style>
  <w:style w:type="paragraph" w:customStyle="1" w:styleId="afff9">
    <w:name w:val="СТБ_Ограничение"/>
    <w:aliases w:val="ОГР"/>
    <w:rsid w:val="00BC6511"/>
    <w:pPr>
      <w:widowControl w:val="0"/>
      <w:suppressAutoHyphens/>
      <w:spacing w:after="40"/>
    </w:pPr>
    <w:rPr>
      <w:rFonts w:ascii="Arial" w:eastAsia="Calibri" w:hAnsi="Arial" w:cs="Arial"/>
      <w:sz w:val="18"/>
      <w:lang w:eastAsia="en-US"/>
    </w:rPr>
  </w:style>
  <w:style w:type="paragraph" w:customStyle="1" w:styleId="afffa">
    <w:name w:val="СТБ_Титул_Категория"/>
    <w:aliases w:val="ТЛ_КТГ"/>
    <w:rsid w:val="00BC6511"/>
    <w:pPr>
      <w:widowControl w:val="0"/>
      <w:suppressAutoHyphens/>
    </w:pPr>
    <w:rPr>
      <w:rFonts w:ascii="Arial" w:eastAsia="Calibri" w:hAnsi="Arial" w:cs="Arial"/>
      <w:b/>
      <w:caps/>
      <w:sz w:val="28"/>
      <w:lang w:eastAsia="en-US"/>
    </w:rPr>
  </w:style>
  <w:style w:type="paragraph" w:styleId="afffb">
    <w:name w:val="Revision"/>
    <w:hidden/>
    <w:uiPriority w:val="99"/>
    <w:semiHidden/>
    <w:rsid w:val="00BC6511"/>
    <w:rPr>
      <w:rFonts w:ascii="Arial" w:eastAsia="Calibri" w:hAnsi="Arial" w:cs="Arial"/>
      <w:lang w:eastAsia="en-US"/>
    </w:rPr>
  </w:style>
  <w:style w:type="paragraph" w:customStyle="1" w:styleId="afffc">
    <w:name w:val="СТБ_Содержание_Заголовок"/>
    <w:aliases w:val="СЖ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d">
    <w:name w:val="СТБ_Введение_Заголовок"/>
    <w:aliases w:val="ВВ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e">
    <w:name w:val="СТБ_СтрРаз_Категория"/>
    <w:aliases w:val="СР_КТГ"/>
    <w:next w:val="af1"/>
    <w:rsid w:val="00BC6511"/>
    <w:pPr>
      <w:keepNext/>
      <w:pageBreakBefore/>
      <w:widowControl w:val="0"/>
      <w:pBdr>
        <w:bottom w:val="single" w:sz="8" w:space="2" w:color="auto"/>
      </w:pBdr>
      <w:suppressAutoHyphens/>
      <w:jc w:val="center"/>
    </w:pPr>
    <w:rPr>
      <w:rFonts w:ascii="Arial" w:eastAsia="Calibri" w:hAnsi="Arial" w:cs="Arial"/>
      <w:b/>
      <w:caps/>
      <w:sz w:val="22"/>
      <w:lang w:eastAsia="en-US"/>
    </w:rPr>
  </w:style>
  <w:style w:type="paragraph" w:customStyle="1" w:styleId="18">
    <w:name w:val="СТБ_ОсЧасть_1_Раздел_Заголовок"/>
    <w:aliases w:val="ОЧ_1З"/>
    <w:next w:val="af1"/>
    <w:rsid w:val="00BC6511"/>
    <w:pPr>
      <w:keepNext/>
      <w:numPr>
        <w:numId w:val="25"/>
      </w:numPr>
      <w:suppressAutoHyphens/>
      <w:spacing w:before="220" w:after="160"/>
      <w:jc w:val="both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c">
    <w:name w:val="СТБ_ОсЧасть_2_Подраздел_Заголовок"/>
    <w:aliases w:val="ОЧ_2З"/>
    <w:next w:val="af1"/>
    <w:rsid w:val="00BC6511"/>
    <w:pPr>
      <w:keepNext/>
      <w:numPr>
        <w:ilvl w:val="1"/>
        <w:numId w:val="25"/>
      </w:numPr>
      <w:suppressAutoHyphens/>
      <w:spacing w:before="120" w:after="80"/>
      <w:jc w:val="both"/>
      <w:outlineLvl w:val="1"/>
    </w:pPr>
    <w:rPr>
      <w:rFonts w:ascii="Arial" w:eastAsia="Calibri" w:hAnsi="Arial" w:cs="Arial"/>
      <w:b/>
      <w:lang w:eastAsia="en-US"/>
    </w:rPr>
  </w:style>
  <w:style w:type="paragraph" w:customStyle="1" w:styleId="3d">
    <w:name w:val="СТБ_ОсЧасть_3_Пункт_Заголовок"/>
    <w:aliases w:val="ОЧ_3З"/>
    <w:next w:val="af1"/>
    <w:rsid w:val="00BC6511"/>
    <w:pPr>
      <w:keepNext/>
      <w:numPr>
        <w:ilvl w:val="2"/>
        <w:numId w:val="25"/>
      </w:numPr>
      <w:suppressAutoHyphens/>
      <w:spacing w:before="80" w:after="40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01">
    <w:name w:val="СТБ_ПриложениеКир_0_Заголовок"/>
    <w:aliases w:val="ПК_0З"/>
    <w:next w:val="af1"/>
    <w:rsid w:val="00BC6511"/>
    <w:pPr>
      <w:keepNext/>
      <w:pageBreakBefore/>
      <w:widowControl w:val="0"/>
      <w:numPr>
        <w:numId w:val="28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0">
    <w:name w:val="СТБ_ПриложениеЛат_0_Заголовок"/>
    <w:aliases w:val="ПЛ_0З"/>
    <w:next w:val="af1"/>
    <w:rsid w:val="00BC6511"/>
    <w:pPr>
      <w:keepNext/>
      <w:pageBreakBefore/>
      <w:widowControl w:val="0"/>
      <w:numPr>
        <w:numId w:val="29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0">
    <w:name w:val="СТБ_ПриложениеZ_0_Заголовок"/>
    <w:aliases w:val="ПZ_0З"/>
    <w:next w:val="af1"/>
    <w:rsid w:val="00BC6511"/>
    <w:pPr>
      <w:keepNext/>
      <w:pageBreakBefore/>
      <w:widowControl w:val="0"/>
      <w:numPr>
        <w:numId w:val="30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2">
    <w:name w:val="СТБ_ПриложениеД._0_Заголовок"/>
    <w:aliases w:val="ПД_0З"/>
    <w:next w:val="af1"/>
    <w:rsid w:val="00BC6511"/>
    <w:pPr>
      <w:keepNext/>
      <w:pageBreakBefore/>
      <w:widowControl w:val="0"/>
      <w:numPr>
        <w:numId w:val="31"/>
      </w:numPr>
      <w:suppressAutoHyphens/>
      <w:spacing w:after="220"/>
      <w:ind w:left="1134" w:right="1134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">
    <w:name w:val="СТБ_Подписи_Лист"/>
    <w:aliases w:val="ПП_ЛСТ"/>
    <w:next w:val="af1"/>
    <w:rsid w:val="00BC6511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paragraph" w:customStyle="1" w:styleId="affff0">
    <w:name w:val="СТБ_ВыДанные_Лист"/>
    <w:aliases w:val="ВД_ЛСТ"/>
    <w:next w:val="af1"/>
    <w:rsid w:val="00BC6511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ff1">
    <w:name w:val="СТБ_Жирный"/>
    <w:aliases w:val="Жир"/>
    <w:uiPriority w:val="1"/>
    <w:qFormat/>
    <w:rsid w:val="00BC6511"/>
    <w:rPr>
      <w:b/>
    </w:rPr>
  </w:style>
  <w:style w:type="character" w:customStyle="1" w:styleId="affff2">
    <w:name w:val="СТБ_Косой"/>
    <w:aliases w:val="Кос"/>
    <w:uiPriority w:val="1"/>
    <w:qFormat/>
    <w:rsid w:val="00BC6511"/>
    <w:rPr>
      <w:i/>
    </w:rPr>
  </w:style>
  <w:style w:type="character" w:customStyle="1" w:styleId="affff3">
    <w:name w:val="СТБ_ЖирноКосой"/>
    <w:aliases w:val="ЖирКос"/>
    <w:uiPriority w:val="1"/>
    <w:rsid w:val="00BC6511"/>
    <w:rPr>
      <w:b/>
      <w:i/>
    </w:rPr>
  </w:style>
  <w:style w:type="character" w:customStyle="1" w:styleId="affff4">
    <w:name w:val="СТБ_Подчёрканный"/>
    <w:aliases w:val="Чрт"/>
    <w:uiPriority w:val="1"/>
    <w:rsid w:val="00BC6511"/>
    <w:rPr>
      <w:u w:val="single"/>
    </w:rPr>
  </w:style>
  <w:style w:type="character" w:customStyle="1" w:styleId="affff5">
    <w:name w:val="СТБ_Надстрочный"/>
    <w:aliases w:val="Нст"/>
    <w:uiPriority w:val="1"/>
    <w:qFormat/>
    <w:rsid w:val="00BC6511"/>
    <w:rPr>
      <w:vertAlign w:val="superscript"/>
    </w:rPr>
  </w:style>
  <w:style w:type="character" w:customStyle="1" w:styleId="affff6">
    <w:name w:val="СТБ_Подстрочный"/>
    <w:aliases w:val="Пст"/>
    <w:uiPriority w:val="1"/>
    <w:qFormat/>
    <w:rsid w:val="00BC6511"/>
    <w:rPr>
      <w:vertAlign w:val="subscript"/>
    </w:rPr>
  </w:style>
  <w:style w:type="paragraph" w:customStyle="1" w:styleId="a9">
    <w:name w:val="СТБ_Библиография_Номер"/>
    <w:aliases w:val="БГ_НМР"/>
    <w:rsid w:val="00BC6511"/>
    <w:pPr>
      <w:widowControl w:val="0"/>
      <w:numPr>
        <w:numId w:val="26"/>
      </w:numPr>
    </w:pPr>
    <w:rPr>
      <w:rFonts w:ascii="Arial" w:eastAsia="Calibri" w:hAnsi="Arial" w:cs="Arial"/>
      <w:lang w:eastAsia="en-US"/>
    </w:rPr>
  </w:style>
  <w:style w:type="paragraph" w:customStyle="1" w:styleId="affff7">
    <w:name w:val="СТБ_Библиография_Обозначение"/>
    <w:aliases w:val="БГ_ОБЗ"/>
    <w:rsid w:val="00BC6511"/>
    <w:pPr>
      <w:suppressAutoHyphens/>
    </w:pPr>
    <w:rPr>
      <w:rFonts w:ascii="Arial" w:eastAsia="Calibri" w:hAnsi="Arial" w:cs="Arial"/>
      <w:lang w:eastAsia="en-US"/>
    </w:rPr>
  </w:style>
  <w:style w:type="paragraph" w:customStyle="1" w:styleId="affff8">
    <w:name w:val="СТБ_Библиография_Наименование"/>
    <w:aliases w:val="БГ_НМН"/>
    <w:rsid w:val="00BC6511"/>
    <w:pPr>
      <w:jc w:val="both"/>
    </w:pPr>
    <w:rPr>
      <w:rFonts w:ascii="Arial" w:eastAsia="Calibri" w:hAnsi="Arial" w:cs="Arial"/>
      <w:lang w:eastAsia="en-US"/>
    </w:rPr>
  </w:style>
  <w:style w:type="paragraph" w:customStyle="1" w:styleId="affff9">
    <w:name w:val="СТБ_Библиография_Пояснение"/>
    <w:aliases w:val="БГ_ПСН"/>
    <w:rsid w:val="00BC6511"/>
    <w:pPr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a">
    <w:name w:val="СТБ_СтрРаз_НаименованиеРус"/>
    <w:aliases w:val="СР_НМН_РУС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b">
    <w:name w:val="СТБ_СтрРаз_НаименованиеБел"/>
    <w:aliases w:val="СР_НМН_БЕЛ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val="be-BY" w:eastAsia="en-US"/>
    </w:rPr>
  </w:style>
  <w:style w:type="paragraph" w:customStyle="1" w:styleId="affffc">
    <w:name w:val="СТБ_СтрРаз_НаименованиеАнг"/>
    <w:aliases w:val="СР_НМН_АНГ"/>
    <w:rsid w:val="00BC6511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19">
    <w:name w:val="СТБ_БиблиоДанные_Ряд1"/>
    <w:aliases w:val="БД_РЯД1"/>
    <w:next w:val="2d"/>
    <w:rsid w:val="00BC6511"/>
    <w:pPr>
      <w:keepNext/>
      <w:pageBreakBefore/>
      <w:widowControl w:val="0"/>
      <w:pBdr>
        <w:top w:val="single" w:sz="8" w:space="1" w:color="auto"/>
      </w:pBdr>
      <w:tabs>
        <w:tab w:val="center" w:pos="4820"/>
        <w:tab w:val="center" w:pos="7371"/>
        <w:tab w:val="right" w:pos="9639"/>
      </w:tabs>
      <w:spacing w:before="40" w:after="80"/>
      <w:ind w:firstLine="397"/>
      <w:jc w:val="both"/>
    </w:pPr>
    <w:rPr>
      <w:rFonts w:ascii="Arial" w:eastAsia="Calibri" w:hAnsi="Arial" w:cs="Arial"/>
      <w:caps/>
      <w:lang w:eastAsia="en-US"/>
    </w:rPr>
  </w:style>
  <w:style w:type="table" w:styleId="affffd">
    <w:name w:val="Table Grid"/>
    <w:basedOn w:val="af"/>
    <w:uiPriority w:val="59"/>
    <w:semiHidden/>
    <w:unhideWhenUsed/>
    <w:rsid w:val="00BC6511"/>
    <w:rPr>
      <w:rFonts w:ascii="Arial" w:eastAsia="Calibri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e">
    <w:name w:val="СТБ_Предисловие_Заголовок"/>
    <w:aliases w:val="ПС_ЗГЛ"/>
    <w:next w:val="af1"/>
    <w:rsid w:val="00BC6511"/>
    <w:pPr>
      <w:keepNext/>
      <w:widowControl w:val="0"/>
      <w:suppressAutoHyphens/>
      <w:spacing w:before="220"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d">
    <w:name w:val="СТБ_БиблиоДанные_Ряд2"/>
    <w:aliases w:val="БД_РЯД2"/>
    <w:next w:val="affffe"/>
    <w:rsid w:val="00BC6511"/>
    <w:pPr>
      <w:keepNext/>
      <w:widowControl w:val="0"/>
      <w:pBdr>
        <w:bottom w:val="single" w:sz="8" w:space="1" w:color="auto"/>
      </w:pBdr>
      <w:spacing w:before="80" w:after="40"/>
      <w:ind w:firstLine="397"/>
      <w:jc w:val="both"/>
    </w:pPr>
    <w:rPr>
      <w:rFonts w:ascii="Arial" w:eastAsia="Calibri" w:hAnsi="Arial" w:cs="Arial"/>
      <w:lang w:eastAsia="en-US"/>
    </w:rPr>
  </w:style>
  <w:style w:type="character" w:styleId="afffff">
    <w:name w:val="footnote reference"/>
    <w:aliases w:val="СТБ_Сноска_Знак,СНС_З"/>
    <w:uiPriority w:val="99"/>
    <w:semiHidden/>
    <w:unhideWhenUsed/>
    <w:rsid w:val="00BC6511"/>
    <w:rPr>
      <w:vertAlign w:val="superscript"/>
    </w:rPr>
  </w:style>
  <w:style w:type="paragraph" w:styleId="afffff0">
    <w:name w:val="endnote text"/>
    <w:basedOn w:val="ad"/>
    <w:link w:val="afffff1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1">
    <w:name w:val="Текст концевой сноски Знак"/>
    <w:link w:val="afffff0"/>
    <w:uiPriority w:val="99"/>
    <w:semiHidden/>
    <w:rsid w:val="00BC6511"/>
    <w:rPr>
      <w:rFonts w:ascii="Arial" w:eastAsia="Calibri" w:hAnsi="Arial"/>
      <w:lang w:val="x-none" w:eastAsia="en-US"/>
    </w:rPr>
  </w:style>
  <w:style w:type="character" w:styleId="afffff2">
    <w:name w:val="endnote reference"/>
    <w:uiPriority w:val="99"/>
    <w:semiHidden/>
    <w:unhideWhenUsed/>
    <w:rsid w:val="001C6CC4"/>
    <w:rPr>
      <w:vertAlign w:val="superscript"/>
    </w:rPr>
  </w:style>
  <w:style w:type="paragraph" w:customStyle="1" w:styleId="afffff3">
    <w:name w:val="СТБ_Предисловие_Орган"/>
    <w:aliases w:val="ПС_ОГН"/>
    <w:rsid w:val="00BC6511"/>
    <w:pPr>
      <w:widowControl w:val="0"/>
      <w:suppressAutoHyphens/>
      <w:spacing w:after="200"/>
      <w:jc w:val="right"/>
    </w:pPr>
    <w:rPr>
      <w:rFonts w:ascii="Arial" w:eastAsia="Calibri" w:hAnsi="Arial" w:cs="Arial"/>
      <w:lang w:eastAsia="en-US"/>
    </w:rPr>
  </w:style>
  <w:style w:type="paragraph" w:customStyle="1" w:styleId="afffff4">
    <w:name w:val="СТБ_Предисловие_Язык"/>
    <w:aliases w:val="ПС_ЯЗК"/>
    <w:rsid w:val="00BC6511"/>
    <w:pPr>
      <w:widowControl w:val="0"/>
      <w:pBdr>
        <w:top w:val="single" w:sz="8" w:space="5" w:color="auto"/>
      </w:pBdr>
      <w:spacing w:before="1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5">
    <w:name w:val="СТБ_Титул_Оригинал"/>
    <w:aliases w:val="ТЛ_ОГЛ"/>
    <w:rsid w:val="00BC6511"/>
    <w:pPr>
      <w:widowControl w:val="0"/>
      <w:suppressAutoHyphens/>
      <w:spacing w:before="960"/>
      <w:jc w:val="both"/>
    </w:pPr>
    <w:rPr>
      <w:rFonts w:ascii="Arial" w:eastAsia="Calibri" w:hAnsi="Arial" w:cs="Arial"/>
      <w:b/>
      <w:sz w:val="28"/>
      <w:szCs w:val="28"/>
      <w:lang w:eastAsia="en-US"/>
    </w:rPr>
  </w:style>
  <w:style w:type="numbering" w:styleId="111111">
    <w:name w:val="Outline List 2"/>
    <w:basedOn w:val="af0"/>
    <w:uiPriority w:val="99"/>
    <w:semiHidden/>
    <w:unhideWhenUsed/>
    <w:rsid w:val="000E16EF"/>
    <w:pPr>
      <w:numPr>
        <w:numId w:val="12"/>
      </w:numPr>
    </w:pPr>
  </w:style>
  <w:style w:type="numbering" w:styleId="1ai">
    <w:name w:val="Outline List 1"/>
    <w:basedOn w:val="af0"/>
    <w:uiPriority w:val="99"/>
    <w:semiHidden/>
    <w:unhideWhenUsed/>
    <w:rsid w:val="000E16EF"/>
    <w:pPr>
      <w:numPr>
        <w:numId w:val="13"/>
      </w:numPr>
    </w:pPr>
  </w:style>
  <w:style w:type="paragraph" w:styleId="afffff6">
    <w:name w:val="List Paragraph"/>
    <w:basedOn w:val="ad"/>
    <w:uiPriority w:val="34"/>
    <w:qFormat/>
    <w:rsid w:val="00BC6511"/>
    <w:pPr>
      <w:ind w:left="708"/>
    </w:pPr>
  </w:style>
  <w:style w:type="paragraph" w:styleId="HTML">
    <w:name w:val="HTML Address"/>
    <w:basedOn w:val="ad"/>
    <w:link w:val="HTML0"/>
    <w:uiPriority w:val="99"/>
    <w:semiHidden/>
    <w:unhideWhenUsed/>
    <w:rsid w:val="00BC6511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BC6511"/>
    <w:rPr>
      <w:rFonts w:ascii="Arial" w:eastAsia="Calibri" w:hAnsi="Arial"/>
      <w:i/>
      <w:iCs/>
      <w:lang w:val="x-none" w:eastAsia="en-US"/>
    </w:rPr>
  </w:style>
  <w:style w:type="paragraph" w:styleId="afffff7">
    <w:name w:val="envelope address"/>
    <w:basedOn w:val="ad"/>
    <w:uiPriority w:val="99"/>
    <w:semiHidden/>
    <w:unhideWhenUsed/>
    <w:rsid w:val="00BC65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0E16EF"/>
  </w:style>
  <w:style w:type="paragraph" w:styleId="afffff8">
    <w:name w:val="No Spacing"/>
    <w:uiPriority w:val="1"/>
    <w:qFormat/>
    <w:rsid w:val="00BC6511"/>
    <w:pPr>
      <w:jc w:val="both"/>
    </w:pPr>
    <w:rPr>
      <w:rFonts w:ascii="Arial" w:eastAsia="Calibri" w:hAnsi="Arial" w:cs="Arial"/>
      <w:lang w:eastAsia="en-US"/>
    </w:rPr>
  </w:style>
  <w:style w:type="table" w:styleId="-1">
    <w:name w:val="Table Web 1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"/>
    <w:uiPriority w:val="99"/>
    <w:semiHidden/>
    <w:unhideWhenUsed/>
    <w:rsid w:val="000E16E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9">
    <w:name w:val="Emphasis"/>
    <w:uiPriority w:val="20"/>
    <w:qFormat/>
    <w:rsid w:val="000E16EF"/>
    <w:rPr>
      <w:i/>
      <w:iCs/>
    </w:rPr>
  </w:style>
  <w:style w:type="paragraph" w:styleId="afffffa">
    <w:name w:val="Intense Quote"/>
    <w:basedOn w:val="ad"/>
    <w:next w:val="ad"/>
    <w:link w:val="afffffb"/>
    <w:uiPriority w:val="30"/>
    <w:qFormat/>
    <w:rsid w:val="00BC651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b">
    <w:name w:val="Выделенная цитата Знак"/>
    <w:link w:val="afffffa"/>
    <w:uiPriority w:val="30"/>
    <w:semiHidden/>
    <w:rsid w:val="00BC6511"/>
    <w:rPr>
      <w:rFonts w:ascii="Arial" w:eastAsia="Calibri" w:hAnsi="Arial"/>
      <w:b/>
      <w:bCs/>
      <w:i/>
      <w:iCs/>
      <w:color w:val="4F81BD"/>
      <w:lang w:val="x-none" w:eastAsia="en-US"/>
    </w:rPr>
  </w:style>
  <w:style w:type="character" w:styleId="afffffc">
    <w:name w:val="Hyperlink"/>
    <w:aliases w:val="СТБ_Гиперссылка"/>
    <w:uiPriority w:val="99"/>
    <w:semiHidden/>
    <w:unhideWhenUsed/>
    <w:rsid w:val="00BC6511"/>
    <w:rPr>
      <w:color w:val="002060"/>
      <w:u w:val="none"/>
    </w:rPr>
  </w:style>
  <w:style w:type="paragraph" w:styleId="afffffd">
    <w:name w:val="Date"/>
    <w:basedOn w:val="ad"/>
    <w:next w:val="ad"/>
    <w:link w:val="afffffe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e">
    <w:name w:val="Дата Знак"/>
    <w:link w:val="afffffd"/>
    <w:uiPriority w:val="99"/>
    <w:semiHidden/>
    <w:rsid w:val="00BC6511"/>
    <w:rPr>
      <w:rFonts w:ascii="Arial" w:eastAsia="Calibri" w:hAnsi="Arial"/>
      <w:lang w:val="x-none" w:eastAsia="en-US"/>
    </w:rPr>
  </w:style>
  <w:style w:type="character" w:customStyle="1" w:styleId="65">
    <w:name w:val="Заголовок 6 Знак"/>
    <w:link w:val="64"/>
    <w:uiPriority w:val="9"/>
    <w:semiHidden/>
    <w:rsid w:val="00BC6511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4">
    <w:name w:val="Заголовок 7 Знак"/>
    <w:link w:val="73"/>
    <w:uiPriority w:val="9"/>
    <w:semiHidden/>
    <w:rsid w:val="00BC6511"/>
    <w:rPr>
      <w:rFonts w:ascii="Calibri" w:hAnsi="Calibri"/>
      <w:sz w:val="24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semiHidden/>
    <w:rsid w:val="00BC6511"/>
    <w:rPr>
      <w:rFonts w:ascii="Cambria" w:hAnsi="Cambria"/>
      <w:sz w:val="22"/>
      <w:szCs w:val="22"/>
      <w:lang w:val="x-none" w:eastAsia="en-US"/>
    </w:rPr>
  </w:style>
  <w:style w:type="paragraph" w:styleId="affffff">
    <w:name w:val="Note Heading"/>
    <w:basedOn w:val="ad"/>
    <w:next w:val="ad"/>
    <w:link w:val="affffff0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0">
    <w:name w:val="Заголовок записки Знак"/>
    <w:link w:val="affffff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1">
    <w:name w:val="TOC Heading"/>
    <w:basedOn w:val="14"/>
    <w:next w:val="ad"/>
    <w:uiPriority w:val="39"/>
    <w:qFormat/>
    <w:rsid w:val="00BC6511"/>
    <w:pPr>
      <w:outlineLvl w:val="9"/>
    </w:pPr>
  </w:style>
  <w:style w:type="paragraph" w:styleId="affffff2">
    <w:name w:val="toa heading"/>
    <w:basedOn w:val="ad"/>
    <w:next w:val="ad"/>
    <w:uiPriority w:val="99"/>
    <w:semiHidden/>
    <w:unhideWhenUsed/>
    <w:rsid w:val="00BC6511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3">
    <w:name w:val="Placeholder Text"/>
    <w:uiPriority w:val="99"/>
    <w:semiHidden/>
    <w:unhideWhenUsed/>
    <w:rsid w:val="000E16EF"/>
    <w:rPr>
      <w:color w:val="808080"/>
    </w:rPr>
  </w:style>
  <w:style w:type="character" w:styleId="affffff4">
    <w:name w:val="annotation reference"/>
    <w:uiPriority w:val="99"/>
    <w:semiHidden/>
    <w:unhideWhenUsed/>
    <w:rsid w:val="00BC6511"/>
    <w:rPr>
      <w:sz w:val="16"/>
      <w:szCs w:val="16"/>
    </w:rPr>
  </w:style>
  <w:style w:type="table" w:styleId="affffff5">
    <w:name w:val="Table Elegant"/>
    <w:basedOn w:val="af"/>
    <w:uiPriority w:val="99"/>
    <w:semiHidden/>
    <w:unhideWhenUsed/>
    <w:rsid w:val="000E16E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ubtle 1"/>
    <w:basedOn w:val="af"/>
    <w:uiPriority w:val="99"/>
    <w:semiHidden/>
    <w:unhideWhenUsed/>
    <w:rsid w:val="000E16E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f"/>
    <w:uiPriority w:val="99"/>
    <w:semiHidden/>
    <w:unhideWhenUsed/>
    <w:rsid w:val="000E16E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table" w:styleId="1b">
    <w:name w:val="Table Classic 1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f"/>
    <w:uiPriority w:val="99"/>
    <w:semiHidden/>
    <w:unhideWhenUsed/>
    <w:rsid w:val="000E16E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lassic 4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paragraph" w:styleId="affffff6">
    <w:name w:val="Body Text First Indent"/>
    <w:basedOn w:val="afd"/>
    <w:link w:val="affffff7"/>
    <w:uiPriority w:val="99"/>
    <w:semiHidden/>
    <w:unhideWhenUsed/>
    <w:rsid w:val="00BC6511"/>
    <w:pPr>
      <w:ind w:firstLine="210"/>
    </w:pPr>
  </w:style>
  <w:style w:type="character" w:customStyle="1" w:styleId="affffff7">
    <w:name w:val="Красная строка Знак"/>
    <w:link w:val="affffff6"/>
    <w:uiPriority w:val="99"/>
    <w:semiHidden/>
    <w:rsid w:val="00BC6511"/>
  </w:style>
  <w:style w:type="paragraph" w:styleId="2f0">
    <w:name w:val="Body Text First Indent 2"/>
    <w:basedOn w:val="aff"/>
    <w:link w:val="2f1"/>
    <w:uiPriority w:val="99"/>
    <w:semiHidden/>
    <w:unhideWhenUsed/>
    <w:rsid w:val="00BC6511"/>
    <w:pPr>
      <w:ind w:firstLine="210"/>
    </w:pPr>
  </w:style>
  <w:style w:type="character" w:customStyle="1" w:styleId="2f1">
    <w:name w:val="Красная строка 2 Знак"/>
    <w:link w:val="2f0"/>
    <w:uiPriority w:val="99"/>
    <w:semiHidden/>
    <w:rsid w:val="00BC6511"/>
  </w:style>
  <w:style w:type="paragraph" w:styleId="a0">
    <w:name w:val="List Bullet"/>
    <w:basedOn w:val="ad"/>
    <w:uiPriority w:val="99"/>
    <w:semiHidden/>
    <w:unhideWhenUsed/>
    <w:rsid w:val="00BC6511"/>
    <w:pPr>
      <w:numPr>
        <w:numId w:val="14"/>
      </w:numPr>
      <w:contextualSpacing/>
    </w:pPr>
  </w:style>
  <w:style w:type="paragraph" w:styleId="20">
    <w:name w:val="List Bullet 2"/>
    <w:basedOn w:val="ad"/>
    <w:uiPriority w:val="99"/>
    <w:semiHidden/>
    <w:unhideWhenUsed/>
    <w:rsid w:val="00BC6511"/>
    <w:pPr>
      <w:numPr>
        <w:numId w:val="15"/>
      </w:numPr>
      <w:contextualSpacing/>
    </w:pPr>
  </w:style>
  <w:style w:type="paragraph" w:styleId="30">
    <w:name w:val="List Bullet 3"/>
    <w:basedOn w:val="ad"/>
    <w:uiPriority w:val="99"/>
    <w:semiHidden/>
    <w:unhideWhenUsed/>
    <w:rsid w:val="00BC6511"/>
    <w:pPr>
      <w:numPr>
        <w:numId w:val="16"/>
      </w:numPr>
      <w:contextualSpacing/>
    </w:pPr>
  </w:style>
  <w:style w:type="paragraph" w:styleId="40">
    <w:name w:val="List Bullet 4"/>
    <w:basedOn w:val="ad"/>
    <w:uiPriority w:val="99"/>
    <w:semiHidden/>
    <w:unhideWhenUsed/>
    <w:rsid w:val="00BC6511"/>
    <w:pPr>
      <w:numPr>
        <w:numId w:val="17"/>
      </w:numPr>
      <w:contextualSpacing/>
    </w:pPr>
  </w:style>
  <w:style w:type="paragraph" w:styleId="50">
    <w:name w:val="List Bullet 5"/>
    <w:basedOn w:val="ad"/>
    <w:uiPriority w:val="99"/>
    <w:semiHidden/>
    <w:unhideWhenUsed/>
    <w:rsid w:val="00BC6511"/>
    <w:pPr>
      <w:numPr>
        <w:numId w:val="18"/>
      </w:numPr>
      <w:contextualSpacing/>
    </w:pPr>
  </w:style>
  <w:style w:type="paragraph" w:styleId="affffff8">
    <w:name w:val="Title"/>
    <w:basedOn w:val="ad"/>
    <w:next w:val="ad"/>
    <w:link w:val="affffff9"/>
    <w:uiPriority w:val="10"/>
    <w:qFormat/>
    <w:rsid w:val="00BC651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9">
    <w:name w:val="Название Знак"/>
    <w:link w:val="affffff8"/>
    <w:uiPriority w:val="10"/>
    <w:semiHidden/>
    <w:rsid w:val="00BC6511"/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styleId="affffffa">
    <w:name w:val="Book Title"/>
    <w:uiPriority w:val="33"/>
    <w:qFormat/>
    <w:rsid w:val="000E16EF"/>
    <w:rPr>
      <w:b/>
      <w:bCs/>
      <w:smallCaps/>
      <w:spacing w:val="5"/>
    </w:rPr>
  </w:style>
  <w:style w:type="paragraph" w:styleId="affffffb">
    <w:name w:val="caption"/>
    <w:basedOn w:val="ad"/>
    <w:next w:val="ad"/>
    <w:uiPriority w:val="35"/>
    <w:qFormat/>
    <w:rsid w:val="00BC6511"/>
    <w:rPr>
      <w:b/>
      <w:bCs/>
    </w:rPr>
  </w:style>
  <w:style w:type="character" w:styleId="affffffc">
    <w:name w:val="line number"/>
    <w:uiPriority w:val="99"/>
    <w:semiHidden/>
    <w:unhideWhenUsed/>
    <w:rsid w:val="000E16EF"/>
  </w:style>
  <w:style w:type="paragraph" w:styleId="a">
    <w:name w:val="List Number"/>
    <w:basedOn w:val="ad"/>
    <w:uiPriority w:val="99"/>
    <w:semiHidden/>
    <w:unhideWhenUsed/>
    <w:rsid w:val="00BC6511"/>
    <w:pPr>
      <w:numPr>
        <w:numId w:val="19"/>
      </w:numPr>
      <w:contextualSpacing/>
    </w:pPr>
  </w:style>
  <w:style w:type="paragraph" w:styleId="2">
    <w:name w:val="List Number 2"/>
    <w:basedOn w:val="ad"/>
    <w:uiPriority w:val="99"/>
    <w:semiHidden/>
    <w:unhideWhenUsed/>
    <w:rsid w:val="00BC6511"/>
    <w:pPr>
      <w:numPr>
        <w:numId w:val="20"/>
      </w:numPr>
      <w:contextualSpacing/>
    </w:pPr>
  </w:style>
  <w:style w:type="paragraph" w:styleId="3">
    <w:name w:val="List Number 3"/>
    <w:basedOn w:val="ad"/>
    <w:uiPriority w:val="99"/>
    <w:semiHidden/>
    <w:unhideWhenUsed/>
    <w:rsid w:val="00BC6511"/>
    <w:pPr>
      <w:numPr>
        <w:numId w:val="21"/>
      </w:numPr>
      <w:contextualSpacing/>
    </w:pPr>
  </w:style>
  <w:style w:type="paragraph" w:styleId="4">
    <w:name w:val="List Number 4"/>
    <w:basedOn w:val="ad"/>
    <w:uiPriority w:val="99"/>
    <w:semiHidden/>
    <w:unhideWhenUsed/>
    <w:rsid w:val="00BC6511"/>
    <w:pPr>
      <w:numPr>
        <w:numId w:val="22"/>
      </w:numPr>
      <w:contextualSpacing/>
    </w:pPr>
  </w:style>
  <w:style w:type="paragraph" w:styleId="5">
    <w:name w:val="List Number 5"/>
    <w:basedOn w:val="ad"/>
    <w:uiPriority w:val="99"/>
    <w:semiHidden/>
    <w:unhideWhenUsed/>
    <w:rsid w:val="00BC6511"/>
    <w:pPr>
      <w:numPr>
        <w:numId w:val="23"/>
      </w:numPr>
      <w:contextualSpacing/>
    </w:pPr>
  </w:style>
  <w:style w:type="character" w:styleId="HTML4">
    <w:name w:val="HTML Sample"/>
    <w:uiPriority w:val="99"/>
    <w:semiHidden/>
    <w:unhideWhenUsed/>
    <w:rsid w:val="000E16EF"/>
    <w:rPr>
      <w:rFonts w:ascii="Courier New" w:hAnsi="Courier New" w:cs="Courier New"/>
    </w:rPr>
  </w:style>
  <w:style w:type="paragraph" w:styleId="2f2">
    <w:name w:val="envelope return"/>
    <w:basedOn w:val="ad"/>
    <w:uiPriority w:val="99"/>
    <w:semiHidden/>
    <w:unhideWhenUsed/>
    <w:rsid w:val="00BC6511"/>
    <w:rPr>
      <w:rFonts w:ascii="Cambria" w:eastAsia="Times New Roman" w:hAnsi="Cambria" w:cs="Times New Roman"/>
    </w:rPr>
  </w:style>
  <w:style w:type="table" w:styleId="1c">
    <w:name w:val="Table 3D effects 1"/>
    <w:basedOn w:val="af"/>
    <w:uiPriority w:val="99"/>
    <w:semiHidden/>
    <w:unhideWhenUsed/>
    <w:rsid w:val="000E16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f"/>
    <w:uiPriority w:val="99"/>
    <w:semiHidden/>
    <w:unhideWhenUsed/>
    <w:rsid w:val="000E16E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f"/>
    <w:uiPriority w:val="99"/>
    <w:semiHidden/>
    <w:unhideWhenUsed/>
    <w:rsid w:val="000E1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d">
    <w:name w:val="Normal (Web)"/>
    <w:basedOn w:val="ad"/>
    <w:uiPriority w:val="99"/>
    <w:semiHidden/>
    <w:unhideWhenUsed/>
    <w:rsid w:val="00BC6511"/>
    <w:rPr>
      <w:rFonts w:ascii="Times New Roman" w:hAnsi="Times New Roman" w:cs="Times New Roman"/>
      <w:sz w:val="24"/>
      <w:szCs w:val="24"/>
    </w:rPr>
  </w:style>
  <w:style w:type="paragraph" w:styleId="affffffe">
    <w:name w:val="Normal Indent"/>
    <w:basedOn w:val="ad"/>
    <w:uiPriority w:val="99"/>
    <w:semiHidden/>
    <w:unhideWhenUsed/>
    <w:rsid w:val="00BC6511"/>
    <w:pPr>
      <w:ind w:left="708"/>
    </w:pPr>
  </w:style>
  <w:style w:type="paragraph" w:styleId="3f0">
    <w:name w:val="toc 3"/>
    <w:aliases w:val="СТБ_Содержание_3_Пункт,СЖ_У3"/>
    <w:next w:val="af1"/>
    <w:uiPriority w:val="39"/>
    <w:semiHidden/>
    <w:unhideWhenUsed/>
    <w:rsid w:val="00BC6511"/>
    <w:pPr>
      <w:suppressAutoHyphens/>
      <w:spacing w:after="100"/>
      <w:ind w:left="794" w:right="567"/>
    </w:pPr>
    <w:rPr>
      <w:rFonts w:ascii="Arial" w:eastAsia="Calibri" w:hAnsi="Arial" w:cs="Arial"/>
      <w:lang w:eastAsia="en-US"/>
    </w:rPr>
  </w:style>
  <w:style w:type="paragraph" w:styleId="58">
    <w:name w:val="toc 5"/>
    <w:aliases w:val="СТБ_Содержание_5_Элемент,СЖ_У5"/>
    <w:next w:val="af1"/>
    <w:uiPriority w:val="39"/>
    <w:semiHidden/>
    <w:unhideWhenUsed/>
    <w:rsid w:val="00BC6511"/>
    <w:pPr>
      <w:tabs>
        <w:tab w:val="right" w:leader="dot" w:pos="9628"/>
      </w:tabs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66">
    <w:name w:val="toc 6"/>
    <w:aliases w:val="СТБ_Содержание_6_Таблица,СЖ_У6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75">
    <w:name w:val="toc 7"/>
    <w:aliases w:val="СТБ_Содержание_7_Рисунок,СЖ_У7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85">
    <w:name w:val="toc 8"/>
    <w:aliases w:val="СТБ_Содержание_8,СЖ_У8"/>
    <w:next w:val="af1"/>
    <w:autoRedefine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91">
    <w:name w:val="toc 9"/>
    <w:aliases w:val="СТБ_Содержание_9,СЖ_У9"/>
    <w:next w:val="af1"/>
    <w:uiPriority w:val="39"/>
    <w:semiHidden/>
    <w:unhideWhenUsed/>
    <w:rsid w:val="00BC6511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character" w:styleId="HTML5">
    <w:name w:val="HTML Definition"/>
    <w:uiPriority w:val="99"/>
    <w:semiHidden/>
    <w:unhideWhenUsed/>
    <w:rsid w:val="000E16EF"/>
    <w:rPr>
      <w:i/>
      <w:iCs/>
    </w:rPr>
  </w:style>
  <w:style w:type="paragraph" w:styleId="2f4">
    <w:name w:val="Body Text 2"/>
    <w:basedOn w:val="ad"/>
    <w:link w:val="2f5"/>
    <w:uiPriority w:val="99"/>
    <w:semiHidden/>
    <w:unhideWhenUsed/>
    <w:rsid w:val="00BC6511"/>
    <w:pPr>
      <w:spacing w:after="120" w:line="480" w:lineRule="auto"/>
    </w:pPr>
    <w:rPr>
      <w:rFonts w:cs="Times New Roman"/>
      <w:lang w:val="x-none"/>
    </w:rPr>
  </w:style>
  <w:style w:type="character" w:customStyle="1" w:styleId="2f5">
    <w:name w:val="Основной текст 2 Знак"/>
    <w:link w:val="2f4"/>
    <w:uiPriority w:val="99"/>
    <w:semiHidden/>
    <w:rsid w:val="00BC6511"/>
    <w:rPr>
      <w:rFonts w:ascii="Arial" w:eastAsia="Calibri" w:hAnsi="Arial"/>
      <w:lang w:val="x-none" w:eastAsia="en-US"/>
    </w:rPr>
  </w:style>
  <w:style w:type="character" w:styleId="HTML6">
    <w:name w:val="HTML Variable"/>
    <w:uiPriority w:val="99"/>
    <w:semiHidden/>
    <w:unhideWhenUsed/>
    <w:rsid w:val="000E16EF"/>
    <w:rPr>
      <w:i/>
      <w:iCs/>
    </w:rPr>
  </w:style>
  <w:style w:type="paragraph" w:styleId="afffffff">
    <w:name w:val="table of figures"/>
    <w:basedOn w:val="ad"/>
    <w:next w:val="ad"/>
    <w:uiPriority w:val="99"/>
    <w:semiHidden/>
    <w:unhideWhenUsed/>
    <w:rsid w:val="00BC6511"/>
  </w:style>
  <w:style w:type="character" w:styleId="HTML7">
    <w:name w:val="HTML Typewriter"/>
    <w:uiPriority w:val="99"/>
    <w:semiHidden/>
    <w:unhideWhenUsed/>
    <w:rsid w:val="000E16EF"/>
    <w:rPr>
      <w:rFonts w:ascii="Courier New" w:hAnsi="Courier New" w:cs="Courier New"/>
      <w:sz w:val="20"/>
      <w:szCs w:val="20"/>
    </w:rPr>
  </w:style>
  <w:style w:type="paragraph" w:styleId="afffffff0">
    <w:name w:val="Subtitle"/>
    <w:basedOn w:val="ad"/>
    <w:next w:val="ad"/>
    <w:link w:val="afffffff1"/>
    <w:uiPriority w:val="11"/>
    <w:qFormat/>
    <w:rsid w:val="00BC651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1">
    <w:name w:val="Подзаголовок Знак"/>
    <w:link w:val="afffffff0"/>
    <w:uiPriority w:val="11"/>
    <w:semiHidden/>
    <w:rsid w:val="00BC6511"/>
    <w:rPr>
      <w:rFonts w:ascii="Cambria" w:hAnsi="Cambria"/>
      <w:sz w:val="24"/>
      <w:szCs w:val="24"/>
      <w:lang w:val="x-none" w:eastAsia="en-US"/>
    </w:rPr>
  </w:style>
  <w:style w:type="paragraph" w:styleId="afffffff2">
    <w:name w:val="Signature"/>
    <w:basedOn w:val="ad"/>
    <w:link w:val="afffffff3"/>
    <w:uiPriority w:val="99"/>
    <w:semiHidden/>
    <w:unhideWhenUsed/>
    <w:rsid w:val="00BC6511"/>
    <w:pPr>
      <w:ind w:left="4252"/>
    </w:pPr>
    <w:rPr>
      <w:rFonts w:cs="Times New Roman"/>
      <w:lang w:val="x-none"/>
    </w:rPr>
  </w:style>
  <w:style w:type="character" w:customStyle="1" w:styleId="afffffff3">
    <w:name w:val="Подпись Знак"/>
    <w:link w:val="afffffff2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4">
    <w:name w:val="Salutation"/>
    <w:basedOn w:val="ad"/>
    <w:next w:val="ad"/>
    <w:link w:val="afffffff5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5">
    <w:name w:val="Приветствие Знак"/>
    <w:link w:val="afffffff4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6">
    <w:name w:val="List Continue"/>
    <w:basedOn w:val="ad"/>
    <w:uiPriority w:val="99"/>
    <w:semiHidden/>
    <w:unhideWhenUsed/>
    <w:rsid w:val="00BC6511"/>
    <w:pPr>
      <w:spacing w:after="120"/>
      <w:ind w:left="283"/>
      <w:contextualSpacing/>
    </w:pPr>
  </w:style>
  <w:style w:type="paragraph" w:styleId="2f6">
    <w:name w:val="List Continue 2"/>
    <w:basedOn w:val="ad"/>
    <w:uiPriority w:val="99"/>
    <w:semiHidden/>
    <w:unhideWhenUsed/>
    <w:rsid w:val="00BC6511"/>
    <w:pPr>
      <w:spacing w:after="120"/>
      <w:ind w:left="566"/>
      <w:contextualSpacing/>
    </w:pPr>
  </w:style>
  <w:style w:type="paragraph" w:styleId="3f1">
    <w:name w:val="List Continue 3"/>
    <w:basedOn w:val="ad"/>
    <w:uiPriority w:val="99"/>
    <w:semiHidden/>
    <w:unhideWhenUsed/>
    <w:rsid w:val="00BC6511"/>
    <w:pPr>
      <w:spacing w:after="120"/>
      <w:ind w:left="849"/>
      <w:contextualSpacing/>
    </w:pPr>
  </w:style>
  <w:style w:type="paragraph" w:styleId="4c">
    <w:name w:val="List Continue 4"/>
    <w:basedOn w:val="ad"/>
    <w:uiPriority w:val="99"/>
    <w:semiHidden/>
    <w:unhideWhenUsed/>
    <w:rsid w:val="00BC6511"/>
    <w:pPr>
      <w:spacing w:after="120"/>
      <w:ind w:left="1132"/>
      <w:contextualSpacing/>
    </w:pPr>
  </w:style>
  <w:style w:type="paragraph" w:styleId="59">
    <w:name w:val="List Continue 5"/>
    <w:basedOn w:val="ad"/>
    <w:uiPriority w:val="99"/>
    <w:semiHidden/>
    <w:unhideWhenUsed/>
    <w:rsid w:val="00BC6511"/>
    <w:pPr>
      <w:spacing w:after="120"/>
      <w:ind w:left="1415"/>
      <w:contextualSpacing/>
    </w:pPr>
  </w:style>
  <w:style w:type="character" w:styleId="afffffff7">
    <w:name w:val="FollowedHyperlink"/>
    <w:uiPriority w:val="99"/>
    <w:semiHidden/>
    <w:unhideWhenUsed/>
    <w:rsid w:val="00BC6511"/>
    <w:rPr>
      <w:color w:val="800080"/>
      <w:u w:val="single"/>
    </w:rPr>
  </w:style>
  <w:style w:type="table" w:styleId="1d">
    <w:name w:val="Table Simple 1"/>
    <w:basedOn w:val="af"/>
    <w:uiPriority w:val="99"/>
    <w:semiHidden/>
    <w:unhideWhenUsed/>
    <w:rsid w:val="000E16E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f"/>
    <w:uiPriority w:val="99"/>
    <w:semiHidden/>
    <w:unhideWhenUsed/>
    <w:rsid w:val="000E16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d"/>
    <w:link w:val="afffffff9"/>
    <w:uiPriority w:val="99"/>
    <w:semiHidden/>
    <w:unhideWhenUsed/>
    <w:rsid w:val="00BC6511"/>
    <w:pPr>
      <w:ind w:left="4252"/>
    </w:pPr>
    <w:rPr>
      <w:rFonts w:cs="Times New Roman"/>
      <w:lang w:val="x-none"/>
    </w:rPr>
  </w:style>
  <w:style w:type="character" w:customStyle="1" w:styleId="afffffff9">
    <w:name w:val="Прощание Знак"/>
    <w:link w:val="afffffff8"/>
    <w:uiPriority w:val="99"/>
    <w:semiHidden/>
    <w:rsid w:val="00BC6511"/>
    <w:rPr>
      <w:rFonts w:ascii="Arial" w:eastAsia="Calibri" w:hAnsi="Arial"/>
      <w:lang w:val="x-none" w:eastAsia="en-US"/>
    </w:rPr>
  </w:style>
  <w:style w:type="table" w:customStyle="1" w:styleId="afffffffa">
    <w:name w:val="Light Shading"/>
    <w:basedOn w:val="af"/>
    <w:uiPriority w:val="60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0">
    <w:name w:val="Light Shading Accent 1"/>
    <w:basedOn w:val="af"/>
    <w:uiPriority w:val="60"/>
    <w:semiHidden/>
    <w:unhideWhenUsed/>
    <w:rsid w:val="000E16E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"/>
    <w:uiPriority w:val="60"/>
    <w:semiHidden/>
    <w:unhideWhenUsed/>
    <w:rsid w:val="000E16E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"/>
    <w:uiPriority w:val="60"/>
    <w:semiHidden/>
    <w:unhideWhenUsed/>
    <w:rsid w:val="000E16E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"/>
    <w:uiPriority w:val="60"/>
    <w:semiHidden/>
    <w:unhideWhenUsed/>
    <w:rsid w:val="000E16E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"/>
    <w:uiPriority w:val="60"/>
    <w:semiHidden/>
    <w:unhideWhenUsed/>
    <w:rsid w:val="000E16E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"/>
    <w:uiPriority w:val="60"/>
    <w:semiHidden/>
    <w:unhideWhenUsed/>
    <w:rsid w:val="000E16E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afffffffb">
    <w:name w:val="Light Grid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">
    <w:name w:val="Light Grid Accent 1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"/>
    <w:uiPriority w:val="62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afffffffc">
    <w:name w:val="Light List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">
    <w:name w:val="Light List Accent 1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"/>
    <w:uiPriority w:val="61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e">
    <w:name w:val="Table Grid 1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f"/>
    <w:uiPriority w:val="99"/>
    <w:semiHidden/>
    <w:unhideWhenUsed/>
    <w:rsid w:val="000E1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Grid 4"/>
    <w:basedOn w:val="af"/>
    <w:uiPriority w:val="99"/>
    <w:semiHidden/>
    <w:unhideWhenUsed/>
    <w:rsid w:val="000E16E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uiPriority w:val="99"/>
    <w:semiHidden/>
    <w:unhideWhenUsed/>
    <w:rsid w:val="000E16E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"/>
    <w:uiPriority w:val="99"/>
    <w:semiHidden/>
    <w:unhideWhenUsed/>
    <w:rsid w:val="000E16E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d">
    <w:name w:val="Intense Reference"/>
    <w:uiPriority w:val="32"/>
    <w:qFormat/>
    <w:rsid w:val="000E16EF"/>
    <w:rPr>
      <w:b/>
      <w:bCs/>
      <w:smallCaps/>
      <w:color w:val="C0504D"/>
      <w:spacing w:val="5"/>
      <w:u w:val="single"/>
    </w:rPr>
  </w:style>
  <w:style w:type="character" w:styleId="afffffffe">
    <w:name w:val="Intense Emphasis"/>
    <w:uiPriority w:val="21"/>
    <w:qFormat/>
    <w:rsid w:val="000E16EF"/>
    <w:rPr>
      <w:b/>
      <w:bCs/>
      <w:i/>
      <w:iCs/>
      <w:color w:val="4F81BD"/>
    </w:rPr>
  </w:style>
  <w:style w:type="character" w:styleId="affffffff">
    <w:name w:val="Subtle Reference"/>
    <w:uiPriority w:val="31"/>
    <w:qFormat/>
    <w:rsid w:val="000E16EF"/>
    <w:rPr>
      <w:smallCaps/>
      <w:color w:val="C0504D"/>
      <w:u w:val="single"/>
    </w:rPr>
  </w:style>
  <w:style w:type="character" w:styleId="affffffff0">
    <w:name w:val="Subtle Emphasis"/>
    <w:uiPriority w:val="19"/>
    <w:qFormat/>
    <w:rsid w:val="000E16EF"/>
    <w:rPr>
      <w:i/>
      <w:iCs/>
      <w:color w:val="808080"/>
    </w:rPr>
  </w:style>
  <w:style w:type="table" w:styleId="affffffff1">
    <w:name w:val="Table Contemporary"/>
    <w:basedOn w:val="af"/>
    <w:uiPriority w:val="99"/>
    <w:semiHidden/>
    <w:unhideWhenUsed/>
    <w:rsid w:val="000E16E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2">
    <w:name w:val="List"/>
    <w:basedOn w:val="ad"/>
    <w:uiPriority w:val="99"/>
    <w:semiHidden/>
    <w:unhideWhenUsed/>
    <w:rsid w:val="00BC6511"/>
    <w:pPr>
      <w:ind w:left="283" w:hanging="283"/>
      <w:contextualSpacing/>
    </w:pPr>
  </w:style>
  <w:style w:type="paragraph" w:styleId="2f9">
    <w:name w:val="List 2"/>
    <w:basedOn w:val="ad"/>
    <w:uiPriority w:val="99"/>
    <w:semiHidden/>
    <w:unhideWhenUsed/>
    <w:rsid w:val="00BC6511"/>
    <w:pPr>
      <w:ind w:left="566" w:hanging="283"/>
      <w:contextualSpacing/>
    </w:pPr>
  </w:style>
  <w:style w:type="paragraph" w:styleId="3f4">
    <w:name w:val="List 3"/>
    <w:basedOn w:val="ad"/>
    <w:uiPriority w:val="99"/>
    <w:semiHidden/>
    <w:unhideWhenUsed/>
    <w:rsid w:val="00BC6511"/>
    <w:pPr>
      <w:ind w:left="849" w:hanging="283"/>
      <w:contextualSpacing/>
    </w:pPr>
  </w:style>
  <w:style w:type="paragraph" w:styleId="4e">
    <w:name w:val="List 4"/>
    <w:basedOn w:val="ad"/>
    <w:uiPriority w:val="99"/>
    <w:semiHidden/>
    <w:unhideWhenUsed/>
    <w:rsid w:val="00BC6511"/>
    <w:pPr>
      <w:ind w:left="1132" w:hanging="283"/>
      <w:contextualSpacing/>
    </w:pPr>
  </w:style>
  <w:style w:type="paragraph" w:styleId="5b">
    <w:name w:val="List 5"/>
    <w:basedOn w:val="ad"/>
    <w:uiPriority w:val="99"/>
    <w:semiHidden/>
    <w:unhideWhenUsed/>
    <w:rsid w:val="00BC6511"/>
    <w:pPr>
      <w:ind w:left="1415" w:hanging="283"/>
      <w:contextualSpacing/>
    </w:pPr>
  </w:style>
  <w:style w:type="paragraph" w:styleId="affffffff3">
    <w:name w:val="Bibliography"/>
    <w:basedOn w:val="ad"/>
    <w:next w:val="ad"/>
    <w:uiPriority w:val="37"/>
    <w:semiHidden/>
    <w:unhideWhenUsed/>
    <w:rsid w:val="00BC6511"/>
  </w:style>
  <w:style w:type="table" w:customStyle="1" w:styleId="1f">
    <w:name w:val="Medium List 1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">
    <w:name w:val="Medium List 1 Accent 1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"/>
    <w:uiPriority w:val="65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fa">
    <w:name w:val="Medium List 2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"/>
    <w:uiPriority w:val="66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f0">
    <w:name w:val="Medium Shading 1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0">
    <w:name w:val="Medium Shading 1 Accent 1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"/>
    <w:uiPriority w:val="63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fb">
    <w:name w:val="Medium Shading 2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0">
    <w:name w:val="Medium Shading 2 Accent 1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"/>
    <w:uiPriority w:val="64"/>
    <w:semiHidden/>
    <w:unhideWhenUsed/>
    <w:rsid w:val="000E16E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1">
    <w:name w:val="Medium Grid 1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"/>
    <w:uiPriority w:val="67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fc">
    <w:name w:val="Medium Grid 2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"/>
    <w:uiPriority w:val="68"/>
    <w:semiHidden/>
    <w:unhideWhenUsed/>
    <w:rsid w:val="000E16EF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f5">
    <w:name w:val="Medium Grid 3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"/>
    <w:uiPriority w:val="69"/>
    <w:semiHidden/>
    <w:unhideWhenUsed/>
    <w:rsid w:val="000E16E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4">
    <w:name w:val="Table Professional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d"/>
    <w:link w:val="HTML9"/>
    <w:uiPriority w:val="99"/>
    <w:semiHidden/>
    <w:unhideWhenUsed/>
    <w:rsid w:val="00BC6511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BC6511"/>
    <w:rPr>
      <w:rFonts w:ascii="Courier New" w:eastAsia="Calibri" w:hAnsi="Courier New"/>
      <w:lang w:val="x-none" w:eastAsia="en-US"/>
    </w:rPr>
  </w:style>
  <w:style w:type="numbering" w:styleId="a4">
    <w:name w:val="Outline List 3"/>
    <w:basedOn w:val="af0"/>
    <w:uiPriority w:val="99"/>
    <w:semiHidden/>
    <w:unhideWhenUsed/>
    <w:rsid w:val="000E16EF"/>
    <w:pPr>
      <w:numPr>
        <w:numId w:val="24"/>
      </w:numPr>
    </w:pPr>
  </w:style>
  <w:style w:type="table" w:styleId="1f2">
    <w:name w:val="Table Columns 1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f"/>
    <w:uiPriority w:val="99"/>
    <w:semiHidden/>
    <w:unhideWhenUsed/>
    <w:rsid w:val="000E16E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f"/>
    <w:uiPriority w:val="99"/>
    <w:semiHidden/>
    <w:unhideWhenUsed/>
    <w:rsid w:val="000E16E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f"/>
    <w:uiPriority w:val="99"/>
    <w:semiHidden/>
    <w:unhideWhenUsed/>
    <w:rsid w:val="000E16E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5">
    <w:name w:val="Strong"/>
    <w:uiPriority w:val="22"/>
    <w:qFormat/>
    <w:rsid w:val="000E16EF"/>
    <w:rPr>
      <w:b/>
      <w:bCs/>
    </w:rPr>
  </w:style>
  <w:style w:type="paragraph" w:styleId="affffffff6">
    <w:name w:val="table of authorities"/>
    <w:basedOn w:val="ad"/>
    <w:next w:val="ad"/>
    <w:uiPriority w:val="99"/>
    <w:semiHidden/>
    <w:unhideWhenUsed/>
    <w:rsid w:val="00BC6511"/>
    <w:pPr>
      <w:ind w:left="200" w:hanging="200"/>
    </w:pPr>
  </w:style>
  <w:style w:type="table" w:styleId="-13">
    <w:name w:val="Table List 1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"/>
    <w:uiPriority w:val="99"/>
    <w:semiHidden/>
    <w:unhideWhenUsed/>
    <w:rsid w:val="000E16E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"/>
    <w:uiPriority w:val="99"/>
    <w:semiHidden/>
    <w:unhideWhenUsed/>
    <w:rsid w:val="000E16E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"/>
    <w:uiPriority w:val="99"/>
    <w:semiHidden/>
    <w:unhideWhenUsed/>
    <w:rsid w:val="000E16E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uiPriority w:val="99"/>
    <w:semiHidden/>
    <w:unhideWhenUsed/>
    <w:rsid w:val="000E16E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7">
    <w:name w:val="macro"/>
    <w:link w:val="affffffff8"/>
    <w:uiPriority w:val="99"/>
    <w:semiHidden/>
    <w:unhideWhenUsed/>
    <w:rsid w:val="00BC65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Calibri" w:hAnsi="Courier New" w:cs="Courier New"/>
      <w:lang w:eastAsia="en-US"/>
    </w:rPr>
  </w:style>
  <w:style w:type="character" w:customStyle="1" w:styleId="affffffff8">
    <w:name w:val="Текст макроса Знак"/>
    <w:link w:val="affffffff7"/>
    <w:uiPriority w:val="99"/>
    <w:semiHidden/>
    <w:rsid w:val="00BC6511"/>
    <w:rPr>
      <w:rFonts w:ascii="Courier New" w:eastAsia="Calibri" w:hAnsi="Courier New" w:cs="Courier New"/>
      <w:lang w:eastAsia="en-US" w:bidi="ar-SA"/>
    </w:rPr>
  </w:style>
  <w:style w:type="paragraph" w:styleId="affffffff9">
    <w:name w:val="annotation text"/>
    <w:basedOn w:val="ad"/>
    <w:link w:val="affffffffa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fa">
    <w:name w:val="Текст примечания Знак"/>
    <w:link w:val="affffffff9"/>
    <w:uiPriority w:val="99"/>
    <w:semiHidden/>
    <w:rsid w:val="00BC6511"/>
    <w:rPr>
      <w:rFonts w:ascii="Arial" w:eastAsia="Calibri" w:hAnsi="Arial"/>
      <w:lang w:val="x-none" w:eastAsia="en-US"/>
    </w:rPr>
  </w:style>
  <w:style w:type="paragraph" w:styleId="affffffffb">
    <w:name w:val="annotation subject"/>
    <w:basedOn w:val="affffffff9"/>
    <w:next w:val="affffffff9"/>
    <w:link w:val="affffffffc"/>
    <w:uiPriority w:val="99"/>
    <w:semiHidden/>
    <w:unhideWhenUsed/>
    <w:rsid w:val="00BC6511"/>
    <w:rPr>
      <w:b/>
      <w:bCs/>
    </w:rPr>
  </w:style>
  <w:style w:type="character" w:customStyle="1" w:styleId="affffffffc">
    <w:name w:val="Тема примечания Знак"/>
    <w:link w:val="affffffffb"/>
    <w:uiPriority w:val="99"/>
    <w:semiHidden/>
    <w:rsid w:val="00BC6511"/>
    <w:rPr>
      <w:rFonts w:ascii="Arial" w:eastAsia="Calibri" w:hAnsi="Arial"/>
      <w:b/>
      <w:bCs/>
      <w:lang w:val="x-none" w:eastAsia="en-US"/>
    </w:rPr>
  </w:style>
  <w:style w:type="table" w:styleId="affffffffd">
    <w:name w:val="Table Theme"/>
    <w:basedOn w:val="af"/>
    <w:uiPriority w:val="99"/>
    <w:semiHidden/>
    <w:unhideWhenUsed/>
    <w:rsid w:val="000E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name w:val="Dark List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"/>
    <w:uiPriority w:val="70"/>
    <w:semiHidden/>
    <w:unhideWhenUsed/>
    <w:rsid w:val="000E16EF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3">
    <w:name w:val="index 1"/>
    <w:basedOn w:val="ad"/>
    <w:next w:val="ad"/>
    <w:autoRedefine/>
    <w:uiPriority w:val="99"/>
    <w:semiHidden/>
    <w:unhideWhenUsed/>
    <w:rsid w:val="00BC6511"/>
    <w:pPr>
      <w:ind w:left="200" w:hanging="200"/>
    </w:pPr>
  </w:style>
  <w:style w:type="paragraph" w:styleId="afffffffff">
    <w:name w:val="index heading"/>
    <w:basedOn w:val="ad"/>
    <w:next w:val="1f3"/>
    <w:uiPriority w:val="99"/>
    <w:semiHidden/>
    <w:unhideWhenUsed/>
    <w:rsid w:val="00BC6511"/>
    <w:rPr>
      <w:rFonts w:ascii="Cambria" w:eastAsia="Times New Roman" w:hAnsi="Cambria" w:cs="Times New Roman"/>
      <w:b/>
      <w:bCs/>
    </w:rPr>
  </w:style>
  <w:style w:type="paragraph" w:styleId="2fe">
    <w:name w:val="index 2"/>
    <w:basedOn w:val="ad"/>
    <w:next w:val="ad"/>
    <w:autoRedefine/>
    <w:uiPriority w:val="99"/>
    <w:semiHidden/>
    <w:unhideWhenUsed/>
    <w:rsid w:val="00BC6511"/>
    <w:pPr>
      <w:ind w:left="400" w:hanging="200"/>
    </w:pPr>
  </w:style>
  <w:style w:type="paragraph" w:styleId="3f7">
    <w:name w:val="index 3"/>
    <w:basedOn w:val="ad"/>
    <w:next w:val="ad"/>
    <w:autoRedefine/>
    <w:uiPriority w:val="99"/>
    <w:semiHidden/>
    <w:unhideWhenUsed/>
    <w:rsid w:val="00BC6511"/>
    <w:pPr>
      <w:ind w:left="600" w:hanging="200"/>
    </w:pPr>
  </w:style>
  <w:style w:type="paragraph" w:styleId="4f0">
    <w:name w:val="index 4"/>
    <w:basedOn w:val="ad"/>
    <w:next w:val="ad"/>
    <w:autoRedefine/>
    <w:uiPriority w:val="99"/>
    <w:semiHidden/>
    <w:unhideWhenUsed/>
    <w:rsid w:val="00BC6511"/>
    <w:pPr>
      <w:ind w:left="800" w:hanging="200"/>
    </w:pPr>
  </w:style>
  <w:style w:type="paragraph" w:styleId="5d">
    <w:name w:val="index 5"/>
    <w:basedOn w:val="ad"/>
    <w:next w:val="ad"/>
    <w:autoRedefine/>
    <w:uiPriority w:val="99"/>
    <w:semiHidden/>
    <w:unhideWhenUsed/>
    <w:rsid w:val="00BC6511"/>
    <w:pPr>
      <w:ind w:left="1000" w:hanging="200"/>
    </w:pPr>
  </w:style>
  <w:style w:type="paragraph" w:styleId="68">
    <w:name w:val="index 6"/>
    <w:basedOn w:val="ad"/>
    <w:next w:val="ad"/>
    <w:autoRedefine/>
    <w:uiPriority w:val="99"/>
    <w:semiHidden/>
    <w:unhideWhenUsed/>
    <w:rsid w:val="00BC6511"/>
    <w:pPr>
      <w:ind w:left="1200" w:hanging="200"/>
    </w:pPr>
  </w:style>
  <w:style w:type="paragraph" w:styleId="77">
    <w:name w:val="index 7"/>
    <w:basedOn w:val="ad"/>
    <w:next w:val="ad"/>
    <w:autoRedefine/>
    <w:uiPriority w:val="99"/>
    <w:semiHidden/>
    <w:unhideWhenUsed/>
    <w:rsid w:val="00BC6511"/>
    <w:pPr>
      <w:ind w:left="1400" w:hanging="200"/>
    </w:pPr>
  </w:style>
  <w:style w:type="paragraph" w:styleId="87">
    <w:name w:val="index 8"/>
    <w:basedOn w:val="ad"/>
    <w:next w:val="ad"/>
    <w:autoRedefine/>
    <w:uiPriority w:val="99"/>
    <w:semiHidden/>
    <w:unhideWhenUsed/>
    <w:rsid w:val="00BC6511"/>
    <w:pPr>
      <w:ind w:left="1600" w:hanging="200"/>
    </w:pPr>
  </w:style>
  <w:style w:type="paragraph" w:styleId="92">
    <w:name w:val="index 9"/>
    <w:basedOn w:val="ad"/>
    <w:next w:val="ad"/>
    <w:autoRedefine/>
    <w:uiPriority w:val="99"/>
    <w:semiHidden/>
    <w:unhideWhenUsed/>
    <w:rsid w:val="00BC6511"/>
    <w:pPr>
      <w:ind w:left="1800" w:hanging="200"/>
    </w:pPr>
  </w:style>
  <w:style w:type="table" w:customStyle="1" w:styleId="afffffffff0">
    <w:name w:val="Colorful Shading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"/>
    <w:uiPriority w:val="71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afffffffff1">
    <w:name w:val="Colorful Grid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"/>
    <w:uiPriority w:val="73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4">
    <w:name w:val="Table Colorful 1"/>
    <w:basedOn w:val="af"/>
    <w:uiPriority w:val="99"/>
    <w:semiHidden/>
    <w:unhideWhenUsed/>
    <w:rsid w:val="000E16E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Colorful 2"/>
    <w:basedOn w:val="af"/>
    <w:uiPriority w:val="99"/>
    <w:semiHidden/>
    <w:unhideWhenUsed/>
    <w:rsid w:val="000E16E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orful 3"/>
    <w:basedOn w:val="af"/>
    <w:uiPriority w:val="99"/>
    <w:semiHidden/>
    <w:unhideWhenUsed/>
    <w:rsid w:val="000E16E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fffffffff2">
    <w:name w:val="Colorful List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"/>
    <w:uiPriority w:val="72"/>
    <w:semiHidden/>
    <w:unhideWhenUsed/>
    <w:rsid w:val="000E16EF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ff3">
    <w:name w:val="Block Text"/>
    <w:basedOn w:val="ad"/>
    <w:uiPriority w:val="99"/>
    <w:semiHidden/>
    <w:unhideWhenUsed/>
    <w:rsid w:val="00BC6511"/>
    <w:pPr>
      <w:spacing w:after="120"/>
      <w:ind w:left="1440" w:right="1440"/>
    </w:pPr>
  </w:style>
  <w:style w:type="paragraph" w:styleId="2ff0">
    <w:name w:val="Quote"/>
    <w:basedOn w:val="ad"/>
    <w:next w:val="ad"/>
    <w:link w:val="2ff1"/>
    <w:uiPriority w:val="29"/>
    <w:qFormat/>
    <w:rsid w:val="00BC6511"/>
    <w:rPr>
      <w:rFonts w:cs="Times New Roman"/>
      <w:i/>
      <w:iCs/>
      <w:color w:val="000000"/>
      <w:lang w:val="x-none"/>
    </w:rPr>
  </w:style>
  <w:style w:type="character" w:customStyle="1" w:styleId="2ff1">
    <w:name w:val="Цитата 2 Знак"/>
    <w:link w:val="2ff0"/>
    <w:uiPriority w:val="29"/>
    <w:semiHidden/>
    <w:rsid w:val="00BC6511"/>
    <w:rPr>
      <w:rFonts w:ascii="Arial" w:eastAsia="Calibri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0E16EF"/>
    <w:rPr>
      <w:i/>
      <w:iCs/>
    </w:rPr>
  </w:style>
  <w:style w:type="paragraph" w:styleId="afffffffff4">
    <w:name w:val="Message Header"/>
    <w:basedOn w:val="ad"/>
    <w:link w:val="afffffffff5"/>
    <w:uiPriority w:val="99"/>
    <w:semiHidden/>
    <w:unhideWhenUsed/>
    <w:rsid w:val="00BC65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5">
    <w:name w:val="Шапка Знак"/>
    <w:link w:val="afffffffff4"/>
    <w:uiPriority w:val="99"/>
    <w:semiHidden/>
    <w:rsid w:val="00BC6511"/>
    <w:rPr>
      <w:rFonts w:ascii="Cambria" w:hAnsi="Cambria"/>
      <w:sz w:val="24"/>
      <w:szCs w:val="24"/>
      <w:shd w:val="pct20" w:color="auto" w:fill="auto"/>
      <w:lang w:val="x-none" w:eastAsia="en-US"/>
    </w:rPr>
  </w:style>
  <w:style w:type="paragraph" w:styleId="afffffffff6">
    <w:name w:val="E-mail Signature"/>
    <w:basedOn w:val="ad"/>
    <w:link w:val="afffffffff7"/>
    <w:uiPriority w:val="99"/>
    <w:semiHidden/>
    <w:unhideWhenUsed/>
    <w:rsid w:val="00BC6511"/>
    <w:rPr>
      <w:rFonts w:cs="Times New Roman"/>
      <w:lang w:val="x-none"/>
    </w:rPr>
  </w:style>
  <w:style w:type="character" w:customStyle="1" w:styleId="afffffffff7">
    <w:name w:val="Электронная подпись Знак"/>
    <w:link w:val="afffffffff6"/>
    <w:uiPriority w:val="99"/>
    <w:semiHidden/>
    <w:rsid w:val="00BC6511"/>
    <w:rPr>
      <w:rFonts w:ascii="Arial" w:eastAsia="Calibri" w:hAnsi="Arial"/>
      <w:lang w:val="x-none" w:eastAsia="en-US"/>
    </w:rPr>
  </w:style>
  <w:style w:type="paragraph" w:customStyle="1" w:styleId="afffffffff8">
    <w:name w:val="СТБ_Таблица_Имя"/>
    <w:aliases w:val="ТБЛ_ИМЯ"/>
    <w:next w:val="af1"/>
    <w:qFormat/>
    <w:rsid w:val="00BC6511"/>
    <w:pPr>
      <w:keepNext/>
      <w:suppressAutoHyphens/>
      <w:spacing w:before="160" w:after="80"/>
      <w:ind w:left="397"/>
      <w:jc w:val="both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9">
    <w:name w:val="СТБ_СтрРаз_ВведениеДата"/>
    <w:aliases w:val="СР_ВВД"/>
    <w:rsid w:val="00BC6511"/>
    <w:pPr>
      <w:widowControl w:val="0"/>
      <w:pBdr>
        <w:top w:val="single" w:sz="8" w:space="11" w:color="auto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a">
    <w:name w:val="СТБ_Подписи_Должность"/>
    <w:aliases w:val="ПП_ДЛЖ"/>
    <w:rsid w:val="00BC6511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b">
    <w:name w:val="СТБ_Подписи_Роспись"/>
    <w:aliases w:val="ПП_РСП"/>
    <w:rsid w:val="00BC6511"/>
    <w:pPr>
      <w:widowControl w:val="0"/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c">
    <w:name w:val="СТБ_Подписи_ИОФамилия"/>
    <w:aliases w:val="ПП_ИОФ"/>
    <w:rsid w:val="00BC6511"/>
    <w:pPr>
      <w:widowControl w:val="0"/>
      <w:suppressAutoHyphens/>
      <w:jc w:val="right"/>
    </w:pPr>
    <w:rPr>
      <w:rFonts w:ascii="Arial" w:eastAsia="Calibri" w:hAnsi="Arial" w:cs="Arial"/>
      <w:lang w:eastAsia="en-US"/>
    </w:rPr>
  </w:style>
  <w:style w:type="paragraph" w:customStyle="1" w:styleId="160">
    <w:name w:val="СТБ_Титул_НаименованиеРус16"/>
    <w:aliases w:val="ТЛ_НМН_Р16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180">
    <w:name w:val="СТБ_Титул_НаименованиеРус18"/>
    <w:aliases w:val="ТЛ_НМН_Р18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140">
    <w:name w:val="СТБ_Титул_НаименованиеРус14"/>
    <w:aliases w:val="ТЛ_НМН_Р14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161">
    <w:name w:val="СТБ_Титул_НаименованиеБел16"/>
    <w:aliases w:val="ТЛ_НМН_Б16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val="be-BY" w:eastAsia="en-US"/>
    </w:rPr>
  </w:style>
  <w:style w:type="paragraph" w:customStyle="1" w:styleId="181">
    <w:name w:val="СТБ_Титул_НаименованиеБел18"/>
    <w:aliases w:val="ТЛ_НМН_Б18"/>
    <w:rsid w:val="006E5B52"/>
    <w:pPr>
      <w:widowControl w:val="0"/>
      <w:suppressAutoHyphens/>
      <w:spacing w:before="80" w:after="80"/>
      <w:ind w:right="1700"/>
    </w:pPr>
    <w:rPr>
      <w:rFonts w:ascii="Arial" w:eastAsia="Calibri" w:hAnsi="Arial" w:cs="Arial"/>
      <w:b/>
      <w:noProof/>
      <w:sz w:val="36"/>
      <w:szCs w:val="36"/>
      <w:lang w:eastAsia="en-US"/>
    </w:rPr>
  </w:style>
  <w:style w:type="paragraph" w:customStyle="1" w:styleId="141">
    <w:name w:val="СТБ_Титул_НаименованиеБел14"/>
    <w:aliases w:val="ТЛ_НМН_Б14"/>
    <w:rsid w:val="00BC6511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val="be-BY" w:eastAsia="en-US"/>
    </w:rPr>
  </w:style>
  <w:style w:type="paragraph" w:customStyle="1" w:styleId="afffffffffd">
    <w:name w:val="СТБ_Припылок_СтрРаз_Категория"/>
    <w:aliases w:val="ППЛ_СР_КТГ"/>
    <w:basedOn w:val="afffe"/>
    <w:rsid w:val="00BC6511"/>
    <w:pPr>
      <w:pageBreakBefore w:val="0"/>
      <w:pBdr>
        <w:bottom w:val="none" w:sz="0" w:space="0" w:color="auto"/>
      </w:pBdr>
      <w:spacing w:after="80"/>
    </w:pPr>
  </w:style>
  <w:style w:type="paragraph" w:customStyle="1" w:styleId="afffffffffe">
    <w:name w:val="СТБ_Титул_Орган"/>
    <w:aliases w:val="ТЛ_ОГН"/>
    <w:rsid w:val="00BC6511"/>
    <w:pPr>
      <w:widowControl w:val="0"/>
      <w:suppressAutoHyphens/>
      <w:spacing w:before="100" w:after="10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">
    <w:name w:val="СТБ_Таблица_Голова"/>
    <w:aliases w:val="ТБЛ_Г"/>
    <w:rsid w:val="00BC6511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0">
    <w:name w:val="СТБ_Таблица_Лево"/>
    <w:aliases w:val="ТБЛ_Л"/>
    <w:rsid w:val="00BC6511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ffffffff1">
    <w:name w:val="СТБ_Таблица_Центр"/>
    <w:aliases w:val="ТБЛ_Ц"/>
    <w:rsid w:val="00BC6511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f2">
    <w:name w:val="СТБ_Таблица_Право"/>
    <w:aliases w:val="ТБЛ_П"/>
    <w:rsid w:val="00BC6511"/>
    <w:pPr>
      <w:ind w:left="57" w:right="57"/>
      <w:jc w:val="right"/>
    </w:pPr>
    <w:rPr>
      <w:rFonts w:ascii="Arial" w:eastAsia="Calibri" w:hAnsi="Arial" w:cs="Arial"/>
      <w:lang w:eastAsia="en-US"/>
    </w:rPr>
  </w:style>
  <w:style w:type="paragraph" w:customStyle="1" w:styleId="affffffffff3">
    <w:name w:val="СТБ_Таблица_Ширина"/>
    <w:aliases w:val="ТБЛ_Ш"/>
    <w:rsid w:val="00BC6511"/>
    <w:pPr>
      <w:ind w:left="57" w:right="57"/>
      <w:jc w:val="both"/>
    </w:pPr>
    <w:rPr>
      <w:rFonts w:ascii="Arial" w:eastAsia="Calibri" w:hAnsi="Arial" w:cs="Arial"/>
      <w:lang w:eastAsia="en-US"/>
    </w:rPr>
  </w:style>
  <w:style w:type="paragraph" w:customStyle="1" w:styleId="affffffffff4">
    <w:name w:val="СТБ_Таблица_ПрОк"/>
    <w:aliases w:val="ТБЛ_ПО"/>
    <w:rsid w:val="00BC6511"/>
    <w:pPr>
      <w:keepNext/>
      <w:suppressAutoHyphens/>
      <w:spacing w:after="80"/>
      <w:ind w:left="397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ff5">
    <w:name w:val="СТБ_Таблица_Пояснение"/>
    <w:aliases w:val="ТБЛ_ПСН"/>
    <w:rsid w:val="00BC6511"/>
    <w:pPr>
      <w:ind w:left="57" w:right="57" w:firstLine="198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6">
    <w:name w:val="СТБ_Таблица_Примечание"/>
    <w:aliases w:val="ТБЛ_ПМЧ"/>
    <w:rsid w:val="00BC6511"/>
    <w:pPr>
      <w:ind w:left="255" w:right="57"/>
      <w:jc w:val="both"/>
    </w:pPr>
    <w:rPr>
      <w:rFonts w:ascii="Arial" w:eastAsia="Calibri" w:hAnsi="Arial" w:cs="Arial"/>
      <w:sz w:val="18"/>
      <w:lang w:eastAsia="en-US"/>
    </w:rPr>
  </w:style>
  <w:style w:type="table" w:customStyle="1" w:styleId="affffffffff7">
    <w:name w:val="СТБ_Таблица"/>
    <w:aliases w:val="ТБЛ"/>
    <w:basedOn w:val="af"/>
    <w:uiPriority w:val="99"/>
    <w:rsid w:val="00BC6511"/>
    <w:rPr>
      <w:rFonts w:ascii="Arial" w:eastAsia="Calibri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jc w:val="center"/>
      </w:tblPr>
      <w:trPr>
        <w:cantSplit/>
        <w:tblHeader/>
        <w:jc w:val="center"/>
      </w:trPr>
      <w:tcPr>
        <w:tcBorders>
          <w:bottom w:val="double" w:sz="4" w:space="0" w:color="auto"/>
        </w:tcBorders>
        <w:vAlign w:val="center"/>
      </w:tcPr>
    </w:tblStylePr>
  </w:style>
  <w:style w:type="paragraph" w:customStyle="1" w:styleId="4f1">
    <w:name w:val="СТБ_ОсЧасть_4_Подпункт_Заголовок"/>
    <w:aliases w:val="ОЧ_4З"/>
    <w:next w:val="af1"/>
    <w:rsid w:val="00BC6511"/>
    <w:pPr>
      <w:keepNext/>
      <w:numPr>
        <w:ilvl w:val="3"/>
        <w:numId w:val="25"/>
      </w:numPr>
      <w:suppressAutoHyphens/>
      <w:spacing w:before="40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5e">
    <w:name w:val="СТБ_ОсЧасть_5_Параграф_Заголовок"/>
    <w:aliases w:val="ОЧ_5З"/>
    <w:next w:val="af1"/>
    <w:rsid w:val="00BC6511"/>
    <w:pPr>
      <w:keepNext/>
      <w:numPr>
        <w:ilvl w:val="4"/>
        <w:numId w:val="25"/>
      </w:numPr>
      <w:suppressAutoHyphens/>
      <w:spacing w:before="40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69">
    <w:name w:val="СТБ_ОсЧасть_6_Мелкота_Заголовок"/>
    <w:aliases w:val="ОЧ_6З"/>
    <w:next w:val="af1"/>
    <w:rsid w:val="00BC6511"/>
    <w:pPr>
      <w:keepNext/>
      <w:numPr>
        <w:ilvl w:val="5"/>
        <w:numId w:val="25"/>
      </w:numPr>
      <w:suppressAutoHyphens/>
      <w:spacing w:before="40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ac">
    <w:name w:val="СТБ_Предисловие_Пункт"/>
    <w:aliases w:val="ПС_ПКТ"/>
    <w:basedOn w:val="af1"/>
    <w:rsid w:val="00BC6511"/>
    <w:pPr>
      <w:numPr>
        <w:numId w:val="27"/>
      </w:numPr>
      <w:spacing w:before="100"/>
    </w:pPr>
  </w:style>
  <w:style w:type="paragraph" w:customStyle="1" w:styleId="12">
    <w:name w:val="СТБ_ОсЧасть_1_Раздел_Текст"/>
    <w:aliases w:val="ОЧ_1Т"/>
    <w:basedOn w:val="af1"/>
    <w:rsid w:val="00BC6511"/>
    <w:pPr>
      <w:numPr>
        <w:numId w:val="25"/>
      </w:numPr>
    </w:pPr>
  </w:style>
  <w:style w:type="paragraph" w:customStyle="1" w:styleId="24">
    <w:name w:val="СТБ_ОсЧасть_2_Подраздел_Текст"/>
    <w:aliases w:val="ОЧ_2Т"/>
    <w:basedOn w:val="af1"/>
    <w:rsid w:val="00BC6511"/>
    <w:pPr>
      <w:numPr>
        <w:ilvl w:val="1"/>
        <w:numId w:val="25"/>
      </w:numPr>
    </w:pPr>
  </w:style>
  <w:style w:type="paragraph" w:customStyle="1" w:styleId="34">
    <w:name w:val="СТБ_ОсЧасть_3_Пункт_Текст"/>
    <w:aliases w:val="ОЧ_3Т"/>
    <w:basedOn w:val="af1"/>
    <w:rsid w:val="00BC6511"/>
    <w:pPr>
      <w:numPr>
        <w:ilvl w:val="2"/>
        <w:numId w:val="25"/>
      </w:numPr>
    </w:pPr>
  </w:style>
  <w:style w:type="paragraph" w:customStyle="1" w:styleId="44">
    <w:name w:val="СТБ_ОсЧасть_4_Подпункт_Текст"/>
    <w:aliases w:val="ОЧ_4Т"/>
    <w:basedOn w:val="af1"/>
    <w:rsid w:val="00BC6511"/>
    <w:pPr>
      <w:numPr>
        <w:ilvl w:val="3"/>
        <w:numId w:val="25"/>
      </w:numPr>
    </w:pPr>
  </w:style>
  <w:style w:type="paragraph" w:customStyle="1" w:styleId="54">
    <w:name w:val="СТБ_ОсЧасть_5_Параграф_Текст"/>
    <w:aliases w:val="ОЧ_5Т"/>
    <w:basedOn w:val="af1"/>
    <w:rsid w:val="00BC6511"/>
    <w:pPr>
      <w:numPr>
        <w:ilvl w:val="4"/>
        <w:numId w:val="25"/>
      </w:numPr>
    </w:pPr>
  </w:style>
  <w:style w:type="paragraph" w:customStyle="1" w:styleId="62">
    <w:name w:val="СТБ_ОсЧасть_6_Мелкота_Текст"/>
    <w:aliases w:val="ОЧ_6Т"/>
    <w:basedOn w:val="af1"/>
    <w:rsid w:val="00BC6511"/>
    <w:pPr>
      <w:numPr>
        <w:ilvl w:val="5"/>
        <w:numId w:val="25"/>
      </w:numPr>
    </w:pPr>
  </w:style>
  <w:style w:type="paragraph" w:customStyle="1" w:styleId="1f5">
    <w:name w:val="СТБ_ПриложениеКир_1_Раздел_Заголовок"/>
    <w:aliases w:val="ПК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2">
    <w:name w:val="СТБ_ПриложениеКир_2_Подраздел_Заголовок"/>
    <w:aliases w:val="ПК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9">
    <w:name w:val="СТБ_ПриложениеКир_3_Пункт_Заголовок"/>
    <w:aliases w:val="ПК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2">
    <w:name w:val="СТБ_ПриложениеКир_4_Подпункт_Заголовок"/>
    <w:aliases w:val="ПК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">
    <w:name w:val="СТБ_ПриложениеКир_5_Параграф_Заголовок"/>
    <w:aliases w:val="ПК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11">
    <w:name w:val="СТБ_ПриложениеКир_1_Раздел_Текст"/>
    <w:aliases w:val="ПК_1Т"/>
    <w:basedOn w:val="af1"/>
    <w:rsid w:val="00BC6511"/>
    <w:pPr>
      <w:numPr>
        <w:ilvl w:val="1"/>
        <w:numId w:val="28"/>
      </w:numPr>
    </w:pPr>
  </w:style>
  <w:style w:type="paragraph" w:customStyle="1" w:styleId="23">
    <w:name w:val="СТБ_ПриложениеКир_2_Подраздел_Текст"/>
    <w:aliases w:val="ПК_2Т"/>
    <w:basedOn w:val="af1"/>
    <w:rsid w:val="00BC6511"/>
    <w:pPr>
      <w:numPr>
        <w:ilvl w:val="2"/>
        <w:numId w:val="28"/>
      </w:numPr>
    </w:pPr>
  </w:style>
  <w:style w:type="paragraph" w:customStyle="1" w:styleId="33">
    <w:name w:val="СТБ_ПриложениеКир_3_Пункт_Текст"/>
    <w:aliases w:val="ПК_3Т"/>
    <w:basedOn w:val="af1"/>
    <w:rsid w:val="00BC6511"/>
    <w:pPr>
      <w:numPr>
        <w:ilvl w:val="3"/>
        <w:numId w:val="28"/>
      </w:numPr>
    </w:pPr>
  </w:style>
  <w:style w:type="paragraph" w:customStyle="1" w:styleId="43">
    <w:name w:val="СТБ_ПриложениеКир_4_Подпункт_Текст"/>
    <w:aliases w:val="ПК_4Т"/>
    <w:basedOn w:val="af1"/>
    <w:rsid w:val="00BC6511"/>
    <w:pPr>
      <w:numPr>
        <w:ilvl w:val="4"/>
        <w:numId w:val="28"/>
      </w:numPr>
    </w:pPr>
  </w:style>
  <w:style w:type="paragraph" w:customStyle="1" w:styleId="53">
    <w:name w:val="СТБ_ПриложениеКир_5_Параграф_Текст"/>
    <w:aliases w:val="ПК_5Т"/>
    <w:basedOn w:val="af1"/>
    <w:rsid w:val="00BC6511"/>
    <w:pPr>
      <w:numPr>
        <w:ilvl w:val="5"/>
        <w:numId w:val="28"/>
      </w:numPr>
    </w:pPr>
  </w:style>
  <w:style w:type="paragraph" w:customStyle="1" w:styleId="61">
    <w:name w:val="СТБ_ПриложениеКир_6_Таблица_Имя"/>
    <w:aliases w:val="ПК_ТБЛ_ИМЯ"/>
    <w:next w:val="af1"/>
    <w:rsid w:val="00BC6511"/>
    <w:pPr>
      <w:keepNext/>
      <w:numPr>
        <w:ilvl w:val="6"/>
        <w:numId w:val="28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1">
    <w:name w:val="СТБ_ПриложениеКир_7_Рисунок_Имя"/>
    <w:aliases w:val="ПК_РСН_ИМЯ"/>
    <w:next w:val="af1"/>
    <w:rsid w:val="00BC6511"/>
    <w:pPr>
      <w:numPr>
        <w:ilvl w:val="7"/>
        <w:numId w:val="28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1">
    <w:name w:val="СТБ_ПриложениеКир_8_Формула"/>
    <w:aliases w:val="ПК_ФМЛ"/>
    <w:next w:val="af1"/>
    <w:rsid w:val="00BC6511"/>
    <w:pPr>
      <w:widowControl w:val="0"/>
      <w:numPr>
        <w:ilvl w:val="8"/>
        <w:numId w:val="28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f6">
    <w:name w:val="СТБ_ПриложениеЛат_1_Раздел_Заголовок"/>
    <w:aliases w:val="ПЛ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3">
    <w:name w:val="СТБ_ПриложениеЛат_2_Подраздел_Заголовок"/>
    <w:aliases w:val="ПЛ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a">
    <w:name w:val="СТБ_ПриложениеЛат_3_Пункт_Заголовок"/>
    <w:aliases w:val="ПЛ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3">
    <w:name w:val="СТБ_ПриложениеЛат_4_Подпункт_Заголовок"/>
    <w:aliases w:val="ПЛ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0">
    <w:name w:val="СТБ_ПриложениеЛат_5_Параграф_Заголовок"/>
    <w:aliases w:val="ПЛ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60">
    <w:name w:val="СТБ_ПриложениеЛат_6_Таблица_Имя"/>
    <w:aliases w:val="ПЛ_ТБЛ_ИМЯ"/>
    <w:next w:val="af1"/>
    <w:rsid w:val="00BC6511"/>
    <w:pPr>
      <w:keepNext/>
      <w:numPr>
        <w:ilvl w:val="6"/>
        <w:numId w:val="29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0">
    <w:name w:val="СТБ_ПриложениеЛат_7_Рисунок_Имя"/>
    <w:aliases w:val="ПЛ_РСН_ИМЯ"/>
    <w:next w:val="af1"/>
    <w:rsid w:val="00BC6511"/>
    <w:pPr>
      <w:numPr>
        <w:ilvl w:val="7"/>
        <w:numId w:val="29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0">
    <w:name w:val="СТБ_ПриложениеЛат_1_Раздел_Текст"/>
    <w:aliases w:val="ПЛ_1Т"/>
    <w:basedOn w:val="af1"/>
    <w:rsid w:val="00BC6511"/>
    <w:pPr>
      <w:numPr>
        <w:ilvl w:val="1"/>
        <w:numId w:val="29"/>
      </w:numPr>
    </w:pPr>
  </w:style>
  <w:style w:type="paragraph" w:customStyle="1" w:styleId="22">
    <w:name w:val="СТБ_ПриложениеЛат_2_Подраздел_Текст"/>
    <w:aliases w:val="ПЛ_2Т"/>
    <w:basedOn w:val="af1"/>
    <w:rsid w:val="00BC6511"/>
    <w:pPr>
      <w:numPr>
        <w:ilvl w:val="2"/>
        <w:numId w:val="29"/>
      </w:numPr>
    </w:pPr>
  </w:style>
  <w:style w:type="paragraph" w:customStyle="1" w:styleId="32">
    <w:name w:val="СТБ_ПриложениеЛат_3_Пункт_Текст"/>
    <w:aliases w:val="ПЛ_3Т"/>
    <w:basedOn w:val="af1"/>
    <w:rsid w:val="00BC6511"/>
    <w:pPr>
      <w:numPr>
        <w:ilvl w:val="3"/>
        <w:numId w:val="29"/>
      </w:numPr>
    </w:pPr>
  </w:style>
  <w:style w:type="paragraph" w:customStyle="1" w:styleId="42">
    <w:name w:val="СТБ_ПриложениеЛат_4_Подпункт_Текст"/>
    <w:aliases w:val="ПЛ_4Т"/>
    <w:basedOn w:val="af1"/>
    <w:rsid w:val="00BC6511"/>
    <w:pPr>
      <w:numPr>
        <w:ilvl w:val="4"/>
        <w:numId w:val="29"/>
      </w:numPr>
    </w:pPr>
  </w:style>
  <w:style w:type="paragraph" w:customStyle="1" w:styleId="52">
    <w:name w:val="СТБ_ПриложениеЛат_5_Параграф_Текст"/>
    <w:aliases w:val="ПЛ_5Т"/>
    <w:basedOn w:val="af1"/>
    <w:rsid w:val="00BC6511"/>
    <w:pPr>
      <w:numPr>
        <w:ilvl w:val="5"/>
        <w:numId w:val="29"/>
      </w:numPr>
    </w:pPr>
  </w:style>
  <w:style w:type="paragraph" w:customStyle="1" w:styleId="Z10">
    <w:name w:val="СТБ_ПриложениеZ_1_Раздел_Заголовок"/>
    <w:aliases w:val="ПZ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20">
    <w:name w:val="СТБ_ПриложениеZ_2_Подраздел_Заголовок"/>
    <w:aliases w:val="ПZ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Z30">
    <w:name w:val="СТБ_ПриложениеZ_3_Пункт_Заголовок"/>
    <w:aliases w:val="ПZ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Z40">
    <w:name w:val="СТБ_ПриложениеZ_4_Подпункт_Заголовок"/>
    <w:aliases w:val="ПZ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Z50">
    <w:name w:val="СТБ_ПриложениеZ_5_Параграф_Заголовок"/>
    <w:aliases w:val="ПZ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Z6">
    <w:name w:val="СТБ_ПриложениеZ_6_Таблица_Имя"/>
    <w:aliases w:val="ПZ_ТБЛ_ИМЯ"/>
    <w:next w:val="af1"/>
    <w:rsid w:val="00BC6511"/>
    <w:pPr>
      <w:keepNext/>
      <w:numPr>
        <w:ilvl w:val="6"/>
        <w:numId w:val="30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7">
    <w:name w:val="СТБ_ПриложениеZ_7_Рисунок_Имя"/>
    <w:aliases w:val="ПZ_РСН_ИМЯ"/>
    <w:next w:val="af1"/>
    <w:rsid w:val="00BC6511"/>
    <w:pPr>
      <w:numPr>
        <w:ilvl w:val="7"/>
        <w:numId w:val="30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1">
    <w:name w:val="СТБ_ПриложениеZ_1_Раздел_Текст"/>
    <w:aliases w:val="ПZ_1Т"/>
    <w:basedOn w:val="af1"/>
    <w:rsid w:val="00BC6511"/>
    <w:pPr>
      <w:numPr>
        <w:ilvl w:val="1"/>
        <w:numId w:val="30"/>
      </w:numPr>
    </w:pPr>
  </w:style>
  <w:style w:type="paragraph" w:customStyle="1" w:styleId="Z2">
    <w:name w:val="СТБ_ПриложениеZ_2_Подраздел_Текст"/>
    <w:aliases w:val="ПZ_2Т"/>
    <w:next w:val="af1"/>
    <w:rsid w:val="00BC6511"/>
    <w:pPr>
      <w:numPr>
        <w:ilvl w:val="2"/>
        <w:numId w:val="30"/>
      </w:numPr>
    </w:pPr>
    <w:rPr>
      <w:rFonts w:ascii="Arial" w:eastAsia="Calibri" w:hAnsi="Arial" w:cs="Arial"/>
      <w:lang w:eastAsia="en-US"/>
    </w:rPr>
  </w:style>
  <w:style w:type="paragraph" w:customStyle="1" w:styleId="Z3">
    <w:name w:val="СТБ_ПриложениеZ_3_Пункт_Текст"/>
    <w:aliases w:val="ПZ_3Т"/>
    <w:next w:val="af1"/>
    <w:rsid w:val="00BC6511"/>
    <w:pPr>
      <w:numPr>
        <w:ilvl w:val="3"/>
        <w:numId w:val="30"/>
      </w:numPr>
    </w:pPr>
    <w:rPr>
      <w:rFonts w:ascii="Arial" w:eastAsia="Calibri" w:hAnsi="Arial" w:cs="Arial"/>
      <w:lang w:eastAsia="en-US"/>
    </w:rPr>
  </w:style>
  <w:style w:type="paragraph" w:customStyle="1" w:styleId="Z4">
    <w:name w:val="СТБ_ПриложениеZ_4_Подпункт_Текст"/>
    <w:aliases w:val="ПZ_4Т"/>
    <w:basedOn w:val="af1"/>
    <w:rsid w:val="00BC6511"/>
    <w:pPr>
      <w:numPr>
        <w:ilvl w:val="4"/>
        <w:numId w:val="30"/>
      </w:numPr>
    </w:pPr>
  </w:style>
  <w:style w:type="paragraph" w:customStyle="1" w:styleId="Z5">
    <w:name w:val="СТБ_ПриложениеZ_5_Параграф_Текст"/>
    <w:aliases w:val="ПZ_5Т"/>
    <w:basedOn w:val="af1"/>
    <w:rsid w:val="00BC6511"/>
    <w:pPr>
      <w:numPr>
        <w:ilvl w:val="5"/>
        <w:numId w:val="30"/>
      </w:numPr>
    </w:pPr>
  </w:style>
  <w:style w:type="paragraph" w:customStyle="1" w:styleId="1f7">
    <w:name w:val="СТБ_ПриложениеД._1_Раздел_Заголовок"/>
    <w:aliases w:val="ПД_1З"/>
    <w:next w:val="af1"/>
    <w:rsid w:val="00BC6511"/>
    <w:pPr>
      <w:keepNext/>
      <w:suppressAutoHyphens/>
      <w:spacing w:before="220" w:after="160"/>
      <w:ind w:firstLine="397"/>
      <w:jc w:val="both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4">
    <w:name w:val="СТБ_ПриложениеД._2_Подраздел_Заголовок"/>
    <w:aliases w:val="ПД_2З"/>
    <w:next w:val="af1"/>
    <w:rsid w:val="00BC6511"/>
    <w:pPr>
      <w:keepNext/>
      <w:suppressAutoHyphens/>
      <w:spacing w:before="120" w:after="80"/>
      <w:ind w:firstLine="397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b">
    <w:name w:val="СТБ_ПриложениеД._3_Пункт_Заголовок"/>
    <w:aliases w:val="ПД_3З"/>
    <w:next w:val="af1"/>
    <w:rsid w:val="00BC6511"/>
    <w:pPr>
      <w:keepNext/>
      <w:suppressAutoHyphens/>
      <w:spacing w:before="80" w:after="40"/>
      <w:ind w:firstLine="397"/>
      <w:jc w:val="both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4">
    <w:name w:val="СТБ_ПриложениеД._4_Подпункт_Заголовок"/>
    <w:aliases w:val="ПД_4З"/>
    <w:next w:val="af1"/>
    <w:rsid w:val="00BC6511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1">
    <w:name w:val="СТБ_ПриложениеД._5_Параграф_Заголовок"/>
    <w:aliases w:val="ПД_5З"/>
    <w:next w:val="af1"/>
    <w:rsid w:val="00BC6511"/>
    <w:pPr>
      <w:keepNext/>
      <w:suppressAutoHyphens/>
      <w:spacing w:before="40"/>
      <w:ind w:firstLine="397"/>
      <w:jc w:val="both"/>
      <w:outlineLvl w:val="5"/>
    </w:pPr>
    <w:rPr>
      <w:rFonts w:ascii="Arial" w:eastAsia="Calibri" w:hAnsi="Arial" w:cs="Arial"/>
      <w:b/>
      <w:lang w:eastAsia="en-US"/>
    </w:rPr>
  </w:style>
  <w:style w:type="paragraph" w:customStyle="1" w:styleId="63">
    <w:name w:val="СТБ_ПриложениеД._6_Таблица_Имя"/>
    <w:aliases w:val="ПД_ТБЛ_ИМЯ"/>
    <w:next w:val="af1"/>
    <w:rsid w:val="00BC6511"/>
    <w:pPr>
      <w:keepNext/>
      <w:numPr>
        <w:ilvl w:val="6"/>
        <w:numId w:val="31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2">
    <w:name w:val="СТБ_ПриложениеД._7_Рисунок_Имя"/>
    <w:aliases w:val="ПД_РСН_ИМЯ"/>
    <w:next w:val="af1"/>
    <w:rsid w:val="00BC6511"/>
    <w:pPr>
      <w:numPr>
        <w:ilvl w:val="7"/>
        <w:numId w:val="31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3">
    <w:name w:val="СТБ_ПриложениеД._1_Раздел_Текст"/>
    <w:aliases w:val="ПД_1Т"/>
    <w:basedOn w:val="af1"/>
    <w:rsid w:val="00BC6511"/>
    <w:pPr>
      <w:numPr>
        <w:ilvl w:val="1"/>
        <w:numId w:val="31"/>
      </w:numPr>
    </w:pPr>
  </w:style>
  <w:style w:type="paragraph" w:customStyle="1" w:styleId="25">
    <w:name w:val="СТБ_ПриложениеД._2_Подраздел_Текст"/>
    <w:aliases w:val="ПД_2Т"/>
    <w:basedOn w:val="af1"/>
    <w:rsid w:val="00BC6511"/>
    <w:pPr>
      <w:numPr>
        <w:ilvl w:val="2"/>
        <w:numId w:val="31"/>
      </w:numPr>
    </w:pPr>
  </w:style>
  <w:style w:type="paragraph" w:customStyle="1" w:styleId="35">
    <w:name w:val="СТБ_ПриложениеД._3_Пункт_Текст"/>
    <w:aliases w:val="ПД_3Т"/>
    <w:basedOn w:val="af1"/>
    <w:rsid w:val="00BC6511"/>
    <w:pPr>
      <w:numPr>
        <w:ilvl w:val="3"/>
        <w:numId w:val="31"/>
      </w:numPr>
    </w:pPr>
  </w:style>
  <w:style w:type="paragraph" w:customStyle="1" w:styleId="45">
    <w:name w:val="СТБ_ПриложениеД._4_Подпункт_Текст"/>
    <w:aliases w:val="ПД_4Т"/>
    <w:basedOn w:val="af1"/>
    <w:rsid w:val="00BC6511"/>
    <w:pPr>
      <w:numPr>
        <w:ilvl w:val="4"/>
        <w:numId w:val="31"/>
      </w:numPr>
    </w:pPr>
  </w:style>
  <w:style w:type="paragraph" w:customStyle="1" w:styleId="55">
    <w:name w:val="СТБ_ПриложениеД._5_Параграф_Текст"/>
    <w:aliases w:val="ПД_5Т"/>
    <w:basedOn w:val="af1"/>
    <w:rsid w:val="00BC6511"/>
    <w:pPr>
      <w:numPr>
        <w:ilvl w:val="5"/>
        <w:numId w:val="31"/>
      </w:numPr>
    </w:pPr>
  </w:style>
  <w:style w:type="paragraph" w:customStyle="1" w:styleId="80">
    <w:name w:val="СТБ_ПриложениеЛат_8_Формула"/>
    <w:aliases w:val="ПЛ_ФМЛ"/>
    <w:next w:val="af1"/>
    <w:rsid w:val="00BC6511"/>
    <w:pPr>
      <w:widowControl w:val="0"/>
      <w:numPr>
        <w:ilvl w:val="8"/>
        <w:numId w:val="29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Z8">
    <w:name w:val="СТБ_ПриложениеZ_8_Формула"/>
    <w:aliases w:val="ПZ_ФМЛ"/>
    <w:next w:val="af1"/>
    <w:rsid w:val="00BC6511"/>
    <w:pPr>
      <w:widowControl w:val="0"/>
      <w:numPr>
        <w:ilvl w:val="8"/>
        <w:numId w:val="30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82">
    <w:name w:val="СТБ_ПриложениеД._8_Формула"/>
    <w:aliases w:val="ПД_ФМЛ"/>
    <w:next w:val="af1"/>
    <w:rsid w:val="00BC6511"/>
    <w:pPr>
      <w:widowControl w:val="0"/>
      <w:numPr>
        <w:ilvl w:val="8"/>
        <w:numId w:val="31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affffffffff8">
    <w:name w:val="СТБ_Формула_Экспликация"/>
    <w:aliases w:val="ФМЛ_ЭПК"/>
    <w:basedOn w:val="afff3"/>
    <w:next w:val="af3"/>
    <w:rsid w:val="00BC6511"/>
    <w:pPr>
      <w:keepNext/>
    </w:pPr>
  </w:style>
  <w:style w:type="paragraph" w:customStyle="1" w:styleId="affffffffff9">
    <w:name w:val="СТБ_ВыДанные_Хто"/>
    <w:aliases w:val="ВД_ХТО"/>
    <w:next w:val="ad"/>
    <w:rsid w:val="00BC6511"/>
    <w:pPr>
      <w:widowControl w:val="0"/>
      <w:suppressAutoHyphens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a">
    <w:name w:val="СТБ_ВыДанные_Што"/>
    <w:aliases w:val="ВД_ШТО"/>
    <w:next w:val="ad"/>
    <w:rsid w:val="00BC6511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b">
    <w:name w:val="СТБ(И)_Обозначение"/>
    <w:aliases w:val="ИЗМ_ОБЗ"/>
    <w:rsid w:val="00BC6511"/>
    <w:pPr>
      <w:keepNext/>
      <w:pageBreakBefore/>
      <w:widowControl w:val="0"/>
      <w:suppressAutoHyphens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c">
    <w:name w:val="СТБ(И)_МКС"/>
    <w:aliases w:val="ИЗМ_МКС"/>
    <w:next w:val="af1"/>
    <w:rsid w:val="00BC6511"/>
    <w:pPr>
      <w:keepNext/>
      <w:pageBreakBefore/>
      <w:widowControl w:val="0"/>
      <w:jc w:val="right"/>
    </w:pPr>
    <w:rPr>
      <w:rFonts w:ascii="Arial" w:eastAsia="Calibri" w:hAnsi="Arial" w:cs="Arial"/>
      <w:b/>
      <w:caps/>
      <w:lang w:eastAsia="en-US"/>
    </w:rPr>
  </w:style>
  <w:style w:type="paragraph" w:customStyle="1" w:styleId="affffffffffd">
    <w:name w:val="СТБ(И)_НаименованиеРус"/>
    <w:aliases w:val="ИЗМ_НМН_РУС"/>
    <w:rsid w:val="00BC6511"/>
    <w:pPr>
      <w:suppressAutoHyphens/>
    </w:pPr>
    <w:rPr>
      <w:rFonts w:ascii="Arial" w:eastAsia="Calibri" w:hAnsi="Arial" w:cs="Arial"/>
      <w:b/>
      <w:lang w:eastAsia="en-US"/>
    </w:rPr>
  </w:style>
  <w:style w:type="paragraph" w:customStyle="1" w:styleId="affffffffffe">
    <w:name w:val="СТБ(И)_НаименованиеБел"/>
    <w:aliases w:val="ИЗМ_НМН_БЕЛ"/>
    <w:rsid w:val="00BC6511"/>
    <w:pPr>
      <w:suppressAutoHyphens/>
    </w:pPr>
    <w:rPr>
      <w:rFonts w:ascii="Arial" w:eastAsia="Calibri" w:hAnsi="Arial" w:cs="Arial"/>
      <w:b/>
      <w:lang w:val="be-BY" w:eastAsia="en-US"/>
    </w:rPr>
  </w:style>
  <w:style w:type="paragraph" w:customStyle="1" w:styleId="afffffffffff">
    <w:name w:val="СТБ(И)_ВведениеДок"/>
    <w:aliases w:val="ИЗМ_ДОК"/>
    <w:next w:val="afffffffffff0"/>
    <w:rsid w:val="00BC6511"/>
    <w:pPr>
      <w:keepNext/>
      <w:pBdr>
        <w:top w:val="single" w:sz="8" w:space="6" w:color="000000"/>
      </w:pBdr>
      <w:spacing w:before="220" w:after="22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fffffffff0">
    <w:name w:val="СТБ(И)_ВведениеДата"/>
    <w:aliases w:val="ИЗМ_ДАТ"/>
    <w:next w:val="af1"/>
    <w:rsid w:val="00BC6511"/>
    <w:pPr>
      <w:widowControl w:val="0"/>
      <w:suppressAutoHyphens/>
      <w:spacing w:before="220" w:after="220"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ff1">
    <w:name w:val="СТБ(И)_Колонтитул(П)"/>
    <w:aliases w:val="ИЗМ_КТ_П"/>
    <w:rsid w:val="00BC6511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ff2">
    <w:name w:val="СТБ(И)_Колонцифра(П)"/>
    <w:aliases w:val="ИЗМ_КЦ_П"/>
    <w:rsid w:val="00BC6511"/>
    <w:pPr>
      <w:widowControl w:val="0"/>
    </w:pPr>
    <w:rPr>
      <w:rFonts w:ascii="Arial" w:eastAsia="Calibri" w:hAnsi="Arial" w:cs="Arial"/>
      <w:lang w:eastAsia="en-US"/>
    </w:rPr>
  </w:style>
  <w:style w:type="paragraph" w:customStyle="1" w:styleId="afffffffffff3">
    <w:name w:val="СТБ(И)_Колонтитул(М)"/>
    <w:aliases w:val="ИЗМ_КТ_М"/>
    <w:rsid w:val="00BC6511"/>
    <w:pPr>
      <w:widowControl w:val="0"/>
      <w:suppressAutoHyphens/>
      <w:jc w:val="right"/>
    </w:pPr>
    <w:rPr>
      <w:rFonts w:ascii="Arial" w:eastAsia="Calibri" w:hAnsi="Arial" w:cs="Arial"/>
      <w:i/>
      <w:lang w:eastAsia="en-US"/>
    </w:rPr>
  </w:style>
  <w:style w:type="paragraph" w:customStyle="1" w:styleId="afffffffffff4">
    <w:name w:val="СТБ(И)_Колонцифра(М)"/>
    <w:aliases w:val="ИЗМ_КЦ_М"/>
    <w:rsid w:val="00BC6511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ffffffffff5">
    <w:name w:val="СТБ(И)_Указатель"/>
    <w:aliases w:val="ИЗМ_УКЗ"/>
    <w:next w:val="af1"/>
    <w:rsid w:val="00BC6511"/>
    <w:pPr>
      <w:widowControl w:val="0"/>
      <w:spacing w:before="480"/>
      <w:jc w:val="center"/>
    </w:pPr>
    <w:rPr>
      <w:rFonts w:ascii="Arial" w:eastAsia="Calibri" w:hAnsi="Arial" w:cs="Arial"/>
      <w:b/>
      <w:lang w:eastAsia="en-US"/>
    </w:rPr>
  </w:style>
  <w:style w:type="paragraph" w:customStyle="1" w:styleId="afffffffffff6">
    <w:name w:val="СТБ(П)_Обозначение"/>
    <w:aliases w:val="ПОП_ОБЗ"/>
    <w:next w:val="af1"/>
    <w:rsid w:val="00BC6511"/>
    <w:pPr>
      <w:keepNext/>
      <w:suppressAutoHyphens/>
      <w:spacing w:before="80" w:after="40"/>
      <w:ind w:firstLine="397"/>
      <w:jc w:val="both"/>
    </w:pPr>
    <w:rPr>
      <w:rFonts w:ascii="Arial" w:eastAsia="Calibri" w:hAnsi="Arial" w:cs="Arial"/>
      <w:b/>
      <w:i/>
      <w:lang w:eastAsia="en-US"/>
    </w:rPr>
  </w:style>
  <w:style w:type="paragraph" w:customStyle="1" w:styleId="afffffffffff7">
    <w:name w:val="СТБ(П)_МКС"/>
    <w:aliases w:val="ПОП_МКС"/>
    <w:next w:val="af1"/>
    <w:rsid w:val="00BC6511"/>
    <w:pPr>
      <w:keepNext/>
      <w:widowControl w:val="0"/>
      <w:jc w:val="right"/>
    </w:pPr>
    <w:rPr>
      <w:rFonts w:ascii="Arial" w:eastAsia="Calibri" w:hAnsi="Arial" w:cs="Arial"/>
      <w:b/>
      <w:caps/>
      <w:lang w:eastAsia="en-US"/>
    </w:rPr>
  </w:style>
  <w:style w:type="paragraph" w:customStyle="1" w:styleId="afffffffffff8">
    <w:name w:val="СТБ(П)_Указатель"/>
    <w:aliases w:val="ПОП_УКЗ"/>
    <w:next w:val="af1"/>
    <w:rsid w:val="00BC6511"/>
    <w:pPr>
      <w:widowControl w:val="0"/>
      <w:spacing w:before="240"/>
      <w:jc w:val="center"/>
    </w:pPr>
    <w:rPr>
      <w:rFonts w:ascii="Arial" w:eastAsia="Calibri" w:hAnsi="Arial" w:cs="Arial"/>
      <w:b/>
      <w:lang w:eastAsia="en-US"/>
    </w:rPr>
  </w:style>
  <w:style w:type="paragraph" w:customStyle="1" w:styleId="1f8">
    <w:name w:val="СТБ_Введение_1_Раздел_Заголовок"/>
    <w:aliases w:val="ВВ_1З"/>
    <w:next w:val="af1"/>
    <w:rsid w:val="00BC6511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5">
    <w:name w:val="СТБ_Введение_2_Подраздел_Заголовок"/>
    <w:aliases w:val="ВВ_2З"/>
    <w:next w:val="af1"/>
    <w:rsid w:val="00BC6511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c">
    <w:name w:val="СТБ_Введение_3_Пункт_Заголовок"/>
    <w:aliases w:val="ВВ_3З"/>
    <w:next w:val="af1"/>
    <w:rsid w:val="00BC6511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5">
    <w:name w:val="СТБ_Введение_4_Подпункт_Заголовок"/>
    <w:aliases w:val="ВВ_4З"/>
    <w:next w:val="af1"/>
    <w:rsid w:val="00BC6511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2">
    <w:name w:val="СТБ_Введение_5_Параграф_Заголовок"/>
    <w:aliases w:val="ВВ_5З"/>
    <w:next w:val="af1"/>
    <w:rsid w:val="00BC6511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">
    <w:name w:val="СТБ_Введение_6_Таблица"/>
    <w:aliases w:val="ВВ_ТБЛ_ИМЯ"/>
    <w:next w:val="af1"/>
    <w:rsid w:val="00BC6511"/>
    <w:pPr>
      <w:keepNext/>
      <w:numPr>
        <w:ilvl w:val="6"/>
        <w:numId w:val="32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0">
    <w:name w:val="СТБ_Введение_0_Заголовок"/>
    <w:aliases w:val="ВВ_0З"/>
    <w:next w:val="af1"/>
    <w:rsid w:val="00BC6511"/>
    <w:pPr>
      <w:keepNext/>
      <w:pageBreakBefore/>
      <w:widowControl w:val="0"/>
      <w:numPr>
        <w:numId w:val="32"/>
      </w:numPr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7">
    <w:name w:val="СТБ_Введение_7_Рисунок"/>
    <w:aliases w:val="ВВ_РСН_ИМЯ"/>
    <w:next w:val="af1"/>
    <w:rsid w:val="00BC6511"/>
    <w:pPr>
      <w:numPr>
        <w:ilvl w:val="7"/>
        <w:numId w:val="32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">
    <w:name w:val="СТБ_Введение_8_Формула"/>
    <w:aliases w:val="ВВ_ФМЛ"/>
    <w:next w:val="af1"/>
    <w:rsid w:val="00BC6511"/>
    <w:pPr>
      <w:widowControl w:val="0"/>
      <w:numPr>
        <w:ilvl w:val="8"/>
        <w:numId w:val="32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">
    <w:name w:val="СТБ_Введение_1_Раздел_Текст"/>
    <w:aliases w:val="ВВ_1Т"/>
    <w:basedOn w:val="af1"/>
    <w:rsid w:val="00BC6511"/>
    <w:pPr>
      <w:numPr>
        <w:ilvl w:val="1"/>
        <w:numId w:val="32"/>
      </w:numPr>
    </w:pPr>
  </w:style>
  <w:style w:type="paragraph" w:customStyle="1" w:styleId="21">
    <w:name w:val="СТБ_Введение_2_Подраздел_Текст"/>
    <w:aliases w:val="ВВ_2Т"/>
    <w:basedOn w:val="af1"/>
    <w:rsid w:val="00BC6511"/>
    <w:pPr>
      <w:numPr>
        <w:ilvl w:val="2"/>
        <w:numId w:val="32"/>
      </w:numPr>
    </w:pPr>
  </w:style>
  <w:style w:type="paragraph" w:customStyle="1" w:styleId="31">
    <w:name w:val="СТБ_Введение_3_Пункт_Текст"/>
    <w:aliases w:val="ВВ_3Т"/>
    <w:basedOn w:val="af1"/>
    <w:rsid w:val="00BC6511"/>
    <w:pPr>
      <w:numPr>
        <w:ilvl w:val="3"/>
        <w:numId w:val="32"/>
      </w:numPr>
    </w:pPr>
  </w:style>
  <w:style w:type="paragraph" w:customStyle="1" w:styleId="41">
    <w:name w:val="СТБ_Введение_4_Подпункт_Текст"/>
    <w:aliases w:val="ВВ_4Т"/>
    <w:basedOn w:val="af1"/>
    <w:rsid w:val="00BC6511"/>
    <w:pPr>
      <w:numPr>
        <w:ilvl w:val="4"/>
        <w:numId w:val="32"/>
      </w:numPr>
    </w:pPr>
  </w:style>
  <w:style w:type="paragraph" w:customStyle="1" w:styleId="51">
    <w:name w:val="СТБ_Введение_5_Параграф_Текст"/>
    <w:aliases w:val="ВВ_5Т"/>
    <w:basedOn w:val="af1"/>
    <w:rsid w:val="00BC6511"/>
    <w:pPr>
      <w:numPr>
        <w:ilvl w:val="5"/>
        <w:numId w:val="32"/>
      </w:numPr>
    </w:pPr>
  </w:style>
  <w:style w:type="numbering" w:customStyle="1" w:styleId="a1">
    <w:name w:val="СТБ_Перечисление_Тире"/>
    <w:aliases w:val="ПРЧ_ТИР"/>
    <w:basedOn w:val="af0"/>
    <w:uiPriority w:val="99"/>
    <w:rsid w:val="00BC6511"/>
    <w:pPr>
      <w:numPr>
        <w:numId w:val="33"/>
      </w:numPr>
    </w:pPr>
  </w:style>
  <w:style w:type="numbering" w:customStyle="1" w:styleId="a2">
    <w:name w:val="СТБ_Перечисление_Дефис"/>
    <w:aliases w:val="ПРЧ_ДФС"/>
    <w:basedOn w:val="af0"/>
    <w:uiPriority w:val="99"/>
    <w:rsid w:val="00BC6511"/>
    <w:pPr>
      <w:numPr>
        <w:numId w:val="34"/>
      </w:numPr>
    </w:pPr>
  </w:style>
  <w:style w:type="numbering" w:customStyle="1" w:styleId="aa">
    <w:name w:val="СТБ_Перечисление_БукваКир"/>
    <w:aliases w:val="ПРЧ_КИР"/>
    <w:basedOn w:val="af0"/>
    <w:uiPriority w:val="99"/>
    <w:rsid w:val="00BC6511"/>
    <w:pPr>
      <w:numPr>
        <w:numId w:val="35"/>
      </w:numPr>
    </w:pPr>
  </w:style>
  <w:style w:type="numbering" w:customStyle="1" w:styleId="a8">
    <w:name w:val="СТБ_Перечисление_БукваЛат"/>
    <w:aliases w:val="ПРЧ_ЛАТ"/>
    <w:basedOn w:val="af0"/>
    <w:uiPriority w:val="99"/>
    <w:rsid w:val="00BC6511"/>
    <w:pPr>
      <w:numPr>
        <w:numId w:val="36"/>
      </w:numPr>
    </w:pPr>
  </w:style>
  <w:style w:type="numbering" w:customStyle="1" w:styleId="a7">
    <w:name w:val="СТБ_Перечисление_ЧислоАраб"/>
    <w:aliases w:val="ПРЧ_АРА"/>
    <w:basedOn w:val="af0"/>
    <w:uiPriority w:val="99"/>
    <w:rsid w:val="00BC6511"/>
    <w:pPr>
      <w:numPr>
        <w:numId w:val="37"/>
      </w:numPr>
    </w:pPr>
  </w:style>
  <w:style w:type="numbering" w:customStyle="1" w:styleId="a3">
    <w:name w:val="СТБ_Перечисление_ЧислоРим"/>
    <w:aliases w:val="ПРЧ_РИМ"/>
    <w:basedOn w:val="af0"/>
    <w:uiPriority w:val="99"/>
    <w:rsid w:val="00BC6511"/>
    <w:pPr>
      <w:numPr>
        <w:numId w:val="38"/>
      </w:numPr>
    </w:pPr>
  </w:style>
  <w:style w:type="numbering" w:customStyle="1" w:styleId="a6">
    <w:name w:val="СТБ_Перечисление_Таблица"/>
    <w:aliases w:val="ПРЧ_ТБЛ"/>
    <w:basedOn w:val="af0"/>
    <w:uiPriority w:val="99"/>
    <w:rsid w:val="00BC6511"/>
    <w:pPr>
      <w:numPr>
        <w:numId w:val="39"/>
      </w:numPr>
    </w:pPr>
  </w:style>
  <w:style w:type="paragraph" w:customStyle="1" w:styleId="afffffffffff9">
    <w:name w:val="СТБ_Основной_НеОтрыв"/>
    <w:aliases w:val="ОСН_ОТР"/>
    <w:basedOn w:val="af1"/>
    <w:next w:val="af1"/>
    <w:rsid w:val="00BC6511"/>
    <w:pPr>
      <w:keepNext/>
    </w:pPr>
  </w:style>
  <w:style w:type="character" w:customStyle="1" w:styleId="afffffffffffa">
    <w:name w:val="СТБ_Таблица_Номер"/>
    <w:aliases w:val="Тбл_Нмр"/>
    <w:uiPriority w:val="1"/>
    <w:rsid w:val="00BC6511"/>
  </w:style>
  <w:style w:type="character" w:customStyle="1" w:styleId="1f9">
    <w:name w:val="СТБ_Ужатый_1"/>
    <w:aliases w:val="Уж1"/>
    <w:uiPriority w:val="1"/>
    <w:rsid w:val="00BC6511"/>
    <w:rPr>
      <w:spacing w:val="-2"/>
    </w:rPr>
  </w:style>
  <w:style w:type="character" w:customStyle="1" w:styleId="afffffffffffb">
    <w:name w:val="СТБ_Приложение_Статус"/>
    <w:aliases w:val="Плж_Стс"/>
    <w:uiPriority w:val="1"/>
    <w:rsid w:val="00BC6511"/>
    <w:rPr>
      <w:b/>
    </w:rPr>
  </w:style>
  <w:style w:type="character" w:customStyle="1" w:styleId="2ff6">
    <w:name w:val="СТБ_Ужатый_2"/>
    <w:aliases w:val="Уж2"/>
    <w:uiPriority w:val="1"/>
    <w:rsid w:val="00BC6511"/>
    <w:rPr>
      <w:spacing w:val="-4"/>
    </w:rPr>
  </w:style>
  <w:style w:type="character" w:customStyle="1" w:styleId="3fd">
    <w:name w:val="СТБ_Ужатый_3"/>
    <w:aliases w:val="Уж3"/>
    <w:uiPriority w:val="1"/>
    <w:rsid w:val="00BC6511"/>
    <w:rPr>
      <w:spacing w:val="-6"/>
    </w:rPr>
  </w:style>
  <w:style w:type="paragraph" w:customStyle="1" w:styleId="afffffffffffc">
    <w:name w:val="СТБ_Рисунок_Имя_Таблица"/>
    <w:aliases w:val="РСН_ИМЯ_ТБЛ"/>
    <w:rsid w:val="00BC6511"/>
    <w:pPr>
      <w:suppressAutoHyphens/>
      <w:jc w:val="both"/>
    </w:pPr>
    <w:rPr>
      <w:rFonts w:ascii="Arial" w:eastAsia="Calibri" w:hAnsi="Arial" w:cs="Arial"/>
      <w:b/>
      <w:sz w:val="18"/>
      <w:lang w:eastAsia="en-US"/>
    </w:rPr>
  </w:style>
  <w:style w:type="character" w:customStyle="1" w:styleId="afffffffffffd">
    <w:name w:val="СТБ_Рисунок_Номер"/>
    <w:aliases w:val="Рсн_Нмр"/>
    <w:uiPriority w:val="1"/>
    <w:rsid w:val="00BC6511"/>
  </w:style>
  <w:style w:type="paragraph" w:customStyle="1" w:styleId="afffffffffffe">
    <w:name w:val="СТБ_Таблица_Дырка_После"/>
    <w:aliases w:val="ТБЛ_ДП"/>
    <w:next w:val="af1"/>
    <w:rsid w:val="00BC6511"/>
    <w:pPr>
      <w:widowControl w:val="0"/>
    </w:pPr>
    <w:rPr>
      <w:rFonts w:ascii="Arial" w:eastAsia="Calibri" w:hAnsi="Arial" w:cs="Arial"/>
      <w:sz w:val="8"/>
      <w:lang w:eastAsia="en-US"/>
    </w:rPr>
  </w:style>
  <w:style w:type="paragraph" w:customStyle="1" w:styleId="affffffffffff">
    <w:name w:val="СТБ_Таблица_Имя_Таблица"/>
    <w:aliases w:val="ТБЛ_ИМЯ_ТБЛ"/>
    <w:rsid w:val="00BC6511"/>
    <w:pPr>
      <w:keepNext/>
      <w:suppressAutoHyphens/>
      <w:jc w:val="both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fff0">
    <w:name w:val="СТБ_Таблица_Дырка_До"/>
    <w:aliases w:val="ТБЛ_ДД"/>
    <w:next w:val="af1"/>
    <w:rsid w:val="00BC6511"/>
    <w:pPr>
      <w:widowControl w:val="0"/>
      <w:ind w:firstLine="397"/>
    </w:pPr>
    <w:rPr>
      <w:rFonts w:ascii="Arial" w:eastAsia="Calibri" w:hAnsi="Arial" w:cs="Arial"/>
      <w:sz w:val="16"/>
      <w:lang w:eastAsia="en-US"/>
    </w:rPr>
  </w:style>
  <w:style w:type="paragraph" w:customStyle="1" w:styleId="affffffffffff1">
    <w:name w:val="СТБ_Предисловие_НеНомер"/>
    <w:aliases w:val="ПС_ПНР"/>
    <w:basedOn w:val="af1"/>
    <w:next w:val="af1"/>
    <w:rsid w:val="00BC6511"/>
    <w:pPr>
      <w:spacing w:before="100"/>
    </w:pPr>
    <w:rPr>
      <w:rFonts w:eastAsia="Times New Roman" w:cs="Times New Roman"/>
    </w:rPr>
  </w:style>
  <w:style w:type="character" w:customStyle="1" w:styleId="4f6">
    <w:name w:val="СТБ_Ужатый_4"/>
    <w:aliases w:val="Уж4"/>
    <w:uiPriority w:val="1"/>
    <w:rsid w:val="00BC6511"/>
    <w:rPr>
      <w:spacing w:val="-8"/>
    </w:rPr>
  </w:style>
  <w:style w:type="character" w:customStyle="1" w:styleId="5f3">
    <w:name w:val="СТБ_Ужатый_5"/>
    <w:aliases w:val="Уж5"/>
    <w:uiPriority w:val="1"/>
    <w:rsid w:val="00BC6511"/>
    <w:rPr>
      <w:spacing w:val="-10"/>
    </w:rPr>
  </w:style>
  <w:style w:type="character" w:customStyle="1" w:styleId="affffffffffff2">
    <w:name w:val="СТБ_Математика"/>
    <w:aliases w:val="Мат"/>
    <w:uiPriority w:val="1"/>
    <w:rsid w:val="00BC6511"/>
    <w:rPr>
      <w:rFonts w:ascii="Cambria Math" w:hAnsi="Cambria Math"/>
    </w:rPr>
  </w:style>
  <w:style w:type="character" w:customStyle="1" w:styleId="78">
    <w:name w:val="СТБ_Мелкий_7"/>
    <w:aliases w:val="Мл7"/>
    <w:uiPriority w:val="1"/>
    <w:rsid w:val="00BC6511"/>
    <w:rPr>
      <w:sz w:val="14"/>
    </w:rPr>
  </w:style>
  <w:style w:type="character" w:customStyle="1" w:styleId="88">
    <w:name w:val="СТБ_Мелкий_8"/>
    <w:aliases w:val="Мл8"/>
    <w:uiPriority w:val="1"/>
    <w:rsid w:val="00BC6511"/>
    <w:rPr>
      <w:sz w:val="16"/>
    </w:rPr>
  </w:style>
  <w:style w:type="character" w:customStyle="1" w:styleId="93">
    <w:name w:val="СТБ_Мелкий_9"/>
    <w:aliases w:val="Мл9"/>
    <w:uiPriority w:val="1"/>
    <w:rsid w:val="00BC6511"/>
    <w:rPr>
      <w:sz w:val="18"/>
    </w:rPr>
  </w:style>
  <w:style w:type="character" w:customStyle="1" w:styleId="affffffffffff3">
    <w:name w:val="СТБ_Надстрочный_ЖирноКосой"/>
    <w:aliases w:val="НстЖирКос"/>
    <w:rsid w:val="00BC6511"/>
    <w:rPr>
      <w:b/>
      <w:bCs/>
      <w:i/>
      <w:iCs/>
      <w:vertAlign w:val="superscript"/>
    </w:rPr>
  </w:style>
  <w:style w:type="character" w:customStyle="1" w:styleId="affffffffffff4">
    <w:name w:val="СТБ_Надстрочный_Жирный"/>
    <w:aliases w:val="НстЖир"/>
    <w:rsid w:val="00BC6511"/>
    <w:rPr>
      <w:b/>
      <w:bCs/>
      <w:vertAlign w:val="superscript"/>
    </w:rPr>
  </w:style>
  <w:style w:type="character" w:customStyle="1" w:styleId="affffffffffff5">
    <w:name w:val="СТБ_Надстрочный_Косой"/>
    <w:aliases w:val="НстКос"/>
    <w:rsid w:val="00BC6511"/>
    <w:rPr>
      <w:i/>
      <w:iCs/>
      <w:vertAlign w:val="superscript"/>
    </w:rPr>
  </w:style>
  <w:style w:type="character" w:customStyle="1" w:styleId="affffffffffff6">
    <w:name w:val="СТБ_Подстрочный_ЖирноКосой"/>
    <w:aliases w:val="ПстЖирКос"/>
    <w:rsid w:val="00BC6511"/>
    <w:rPr>
      <w:b/>
      <w:bCs/>
      <w:i/>
      <w:iCs/>
      <w:vertAlign w:val="subscript"/>
    </w:rPr>
  </w:style>
  <w:style w:type="character" w:customStyle="1" w:styleId="affffffffffff7">
    <w:name w:val="СТБ_Подстрочный_Жирный"/>
    <w:aliases w:val="ПстЖир"/>
    <w:rsid w:val="00BC6511"/>
    <w:rPr>
      <w:b/>
      <w:bCs/>
      <w:vertAlign w:val="subscript"/>
    </w:rPr>
  </w:style>
  <w:style w:type="character" w:customStyle="1" w:styleId="affffffffffff8">
    <w:name w:val="СТБ_Подстрочный_Косой"/>
    <w:aliases w:val="ПстКос"/>
    <w:rsid w:val="00BC6511"/>
    <w:rPr>
      <w:i/>
      <w:iCs/>
      <w:vertAlign w:val="subscript"/>
    </w:rPr>
  </w:style>
  <w:style w:type="paragraph" w:customStyle="1" w:styleId="affffffffffff9">
    <w:name w:val="СТБ_Колонтитул"/>
    <w:aliases w:val="КТ"/>
    <w:rsid w:val="00BC6511"/>
    <w:pPr>
      <w:widowControl w:val="0"/>
      <w:suppressAutoHyphens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a">
    <w:name w:val="СТБ_Колонтитул_Чёт"/>
    <w:aliases w:val="КТ_Ч"/>
    <w:basedOn w:val="affffffffffff9"/>
    <w:rsid w:val="00BC6511"/>
    <w:pPr>
      <w:jc w:val="left"/>
    </w:pPr>
  </w:style>
  <w:style w:type="paragraph" w:customStyle="1" w:styleId="affffffffffffb">
    <w:name w:val="СТБ_Колонтитул_Нечёт"/>
    <w:aliases w:val="КТ_Н"/>
    <w:basedOn w:val="affffffffffff9"/>
    <w:rsid w:val="00BC6511"/>
    <w:pPr>
      <w:jc w:val="right"/>
    </w:pPr>
  </w:style>
  <w:style w:type="paragraph" w:customStyle="1" w:styleId="affffffffffffc">
    <w:name w:val="СТБ_СтрРаз_Стадия"/>
    <w:aliases w:val="СР_СТД"/>
    <w:rsid w:val="00BC6511"/>
    <w:pPr>
      <w:widowControl w:val="0"/>
      <w:pBdr>
        <w:top w:val="single" w:sz="8" w:space="5" w:color="auto"/>
      </w:pBdr>
      <w:spacing w:before="100" w:after="2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ffd">
    <w:name w:val="СТБ_Титул_Стадия"/>
    <w:aliases w:val="ТЛ_СТД"/>
    <w:rsid w:val="00BC6511"/>
    <w:pPr>
      <w:widowControl w:val="0"/>
      <w:suppressAutoHyphens/>
      <w:spacing w:before="96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ffe">
    <w:name w:val="СТБ_Титул_Обозначение"/>
    <w:aliases w:val="ТЛ_ОБЗ"/>
    <w:rsid w:val="00BC6511"/>
    <w:pPr>
      <w:widowControl w:val="0"/>
      <w:suppressAutoHyphens/>
      <w:jc w:val="right"/>
    </w:pPr>
    <w:rPr>
      <w:rFonts w:ascii="Arial" w:eastAsia="Calibri" w:hAnsi="Arial" w:cs="Arial"/>
      <w:b/>
      <w:sz w:val="36"/>
      <w:lang w:eastAsia="en-US"/>
    </w:rPr>
  </w:style>
  <w:style w:type="numbering" w:customStyle="1" w:styleId="ab">
    <w:name w:val="СТБ_Перечисление_Примечание"/>
    <w:aliases w:val="ПРЧ_ПМЧ"/>
    <w:basedOn w:val="af0"/>
    <w:uiPriority w:val="99"/>
    <w:rsid w:val="00BC6511"/>
    <w:pPr>
      <w:numPr>
        <w:numId w:val="41"/>
      </w:numPr>
    </w:pPr>
  </w:style>
  <w:style w:type="paragraph" w:customStyle="1" w:styleId="95">
    <w:name w:val="СТБ_Основной_Множ_95"/>
    <w:aliases w:val="Мн5"/>
    <w:basedOn w:val="af1"/>
    <w:next w:val="af1"/>
    <w:rsid w:val="00BC6511"/>
    <w:pPr>
      <w:spacing w:line="228" w:lineRule="auto"/>
    </w:pPr>
  </w:style>
  <w:style w:type="paragraph" w:customStyle="1" w:styleId="96">
    <w:name w:val="СТБ_Основной_Множ_96"/>
    <w:aliases w:val="Мн6"/>
    <w:basedOn w:val="af1"/>
    <w:next w:val="af1"/>
    <w:rsid w:val="00BC6511"/>
    <w:pPr>
      <w:spacing w:line="230" w:lineRule="auto"/>
    </w:pPr>
  </w:style>
  <w:style w:type="paragraph" w:customStyle="1" w:styleId="97">
    <w:name w:val="СТБ_Основной_Множ_97"/>
    <w:aliases w:val="Мн7"/>
    <w:basedOn w:val="af1"/>
    <w:next w:val="af1"/>
    <w:rsid w:val="00BC6511"/>
    <w:pPr>
      <w:spacing w:line="233" w:lineRule="auto"/>
    </w:pPr>
  </w:style>
  <w:style w:type="paragraph" w:customStyle="1" w:styleId="98">
    <w:name w:val="СТБ_Основной_Множ_98"/>
    <w:aliases w:val="Мн8"/>
    <w:basedOn w:val="af1"/>
    <w:next w:val="af1"/>
    <w:rsid w:val="00BC6511"/>
    <w:pPr>
      <w:spacing w:line="235" w:lineRule="auto"/>
    </w:pPr>
  </w:style>
  <w:style w:type="paragraph" w:customStyle="1" w:styleId="99">
    <w:name w:val="СТБ_Основной_Множ_99"/>
    <w:aliases w:val="Мн9"/>
    <w:basedOn w:val="af1"/>
    <w:next w:val="af1"/>
    <w:rsid w:val="00BC6511"/>
    <w:pPr>
      <w:spacing w:line="238" w:lineRule="auto"/>
    </w:pPr>
  </w:style>
  <w:style w:type="character" w:customStyle="1" w:styleId="1fa">
    <w:name w:val="СТБ_Ужатый_1_Жирный"/>
    <w:aliases w:val="Уж1Жир"/>
    <w:rsid w:val="00BC6511"/>
    <w:rPr>
      <w:b/>
      <w:bCs/>
      <w:spacing w:val="-2"/>
    </w:rPr>
  </w:style>
  <w:style w:type="character" w:customStyle="1" w:styleId="2ff7">
    <w:name w:val="СТБ_Ужатый_2_Жирный"/>
    <w:aliases w:val="Уж2Жир"/>
    <w:rsid w:val="00BC6511"/>
    <w:rPr>
      <w:b/>
      <w:bCs/>
      <w:spacing w:val="-4"/>
    </w:rPr>
  </w:style>
  <w:style w:type="character" w:customStyle="1" w:styleId="3fe">
    <w:name w:val="СТБ_Ужатый_3_Жирный"/>
    <w:aliases w:val="Уж3Жир"/>
    <w:rsid w:val="00BC6511"/>
    <w:rPr>
      <w:b/>
      <w:bCs/>
      <w:spacing w:val="-6"/>
    </w:rPr>
  </w:style>
  <w:style w:type="character" w:customStyle="1" w:styleId="afffffffffffff">
    <w:name w:val="СТБ_Термин"/>
    <w:aliases w:val="Тмн"/>
    <w:uiPriority w:val="1"/>
    <w:rsid w:val="00BC6511"/>
    <w:rPr>
      <w:b/>
    </w:rPr>
  </w:style>
  <w:style w:type="character" w:customStyle="1" w:styleId="afffffffffffff0">
    <w:name w:val="СТБ_Греча"/>
    <w:aliases w:val="Грч"/>
    <w:uiPriority w:val="1"/>
    <w:rsid w:val="00BC6511"/>
    <w:rPr>
      <w:rFonts w:ascii="Times New Roman" w:hAnsi="Times New Roman"/>
    </w:rPr>
  </w:style>
  <w:style w:type="paragraph" w:customStyle="1" w:styleId="afffffffffffff1">
    <w:name w:val="СТБ_Титул_ЕвроСтанд"/>
    <w:aliases w:val="ТТЛ_СЕН"/>
    <w:basedOn w:val="af8"/>
    <w:rsid w:val="00BC6511"/>
    <w:pPr>
      <w:spacing w:before="480"/>
      <w:jc w:val="both"/>
    </w:pPr>
    <w:rPr>
      <w:b/>
      <w:sz w:val="18"/>
    </w:rPr>
  </w:style>
  <w:style w:type="paragraph" w:customStyle="1" w:styleId="afffffffffffff2">
    <w:name w:val="СТБ_Припылок_СтрРаз_УДК_Верх"/>
    <w:aliases w:val="ППЛ_СР_УДК_В"/>
    <w:basedOn w:val="af8"/>
    <w:next w:val="af1"/>
    <w:rsid w:val="00BC6511"/>
    <w:pPr>
      <w:keepNext/>
      <w:pageBreakBefore/>
      <w:suppressAutoHyphens/>
      <w:spacing w:after="200"/>
    </w:pPr>
  </w:style>
  <w:style w:type="paragraph" w:customStyle="1" w:styleId="afff3">
    <w:name w:val="СТБ_Формула"/>
    <w:aliases w:val="ФМЛ"/>
    <w:basedOn w:val="af8"/>
    <w:next w:val="af1"/>
    <w:rsid w:val="00BC6511"/>
    <w:pPr>
      <w:tabs>
        <w:tab w:val="center" w:pos="4820"/>
        <w:tab w:val="right" w:pos="9639"/>
      </w:tabs>
      <w:spacing w:before="80" w:after="80"/>
      <w:jc w:val="both"/>
    </w:pPr>
  </w:style>
  <w:style w:type="paragraph" w:customStyle="1" w:styleId="afffffffffffff3">
    <w:name w:val="СТБ_Таблица_Дырка_Голова"/>
    <w:aliases w:val="ТБЛ_ДГ"/>
    <w:basedOn w:val="af8"/>
    <w:next w:val="af1"/>
    <w:rsid w:val="00BC6511"/>
    <w:pPr>
      <w:keepNext/>
      <w:spacing w:line="24" w:lineRule="auto"/>
    </w:pPr>
    <w:rPr>
      <w:vanish/>
      <w:sz w:val="2"/>
      <w:szCs w:val="2"/>
    </w:rPr>
  </w:style>
  <w:style w:type="paragraph" w:customStyle="1" w:styleId="afffffffffffff4">
    <w:name w:val="СТБ_Таблица_Лево_Отступ"/>
    <w:aliases w:val="ТБЛ_ЛО"/>
    <w:basedOn w:val="affffffffff0"/>
    <w:rsid w:val="00BC6511"/>
    <w:pPr>
      <w:ind w:firstLine="142"/>
    </w:pPr>
  </w:style>
  <w:style w:type="paragraph" w:customStyle="1" w:styleId="afffffffffffff5">
    <w:name w:val="СТБ_Припылок_СтрРаз_Обозначение"/>
    <w:aliases w:val="ППЛ_СР_ОБЗ"/>
    <w:basedOn w:val="af8"/>
    <w:rsid w:val="00BC6511"/>
    <w:pPr>
      <w:suppressAutoHyphens/>
      <w:ind w:left="57" w:right="57"/>
      <w:jc w:val="center"/>
    </w:pPr>
    <w:rPr>
      <w:b/>
      <w:sz w:val="28"/>
    </w:rPr>
  </w:style>
  <w:style w:type="paragraph" w:customStyle="1" w:styleId="afffffffffffff6">
    <w:name w:val="СТБ_Припылок_СтрРаз_МКС"/>
    <w:aliases w:val="ППЛ_СР_МКС"/>
    <w:basedOn w:val="af8"/>
    <w:rsid w:val="00BC6511"/>
  </w:style>
  <w:style w:type="paragraph" w:customStyle="1" w:styleId="afffffffffffff7">
    <w:name w:val="СТБ_Припылок_СтрРаз_ОКП"/>
    <w:aliases w:val="ППЛ_СР_ОКП"/>
    <w:basedOn w:val="af8"/>
    <w:rsid w:val="00BC6511"/>
  </w:style>
  <w:style w:type="paragraph" w:customStyle="1" w:styleId="afffffffffffff8">
    <w:name w:val="СТБ_Припылок_СтрРаз_НаименованиеРус"/>
    <w:aliases w:val="ППЛ_СР_НМН_РУС"/>
    <w:basedOn w:val="affffa"/>
    <w:rsid w:val="00BC6511"/>
    <w:pPr>
      <w:spacing w:before="0" w:after="0"/>
    </w:pPr>
  </w:style>
  <w:style w:type="paragraph" w:customStyle="1" w:styleId="afffffffffffff9">
    <w:name w:val="СТБ_Припылок_СтрРаз_НаименованиеБел"/>
    <w:aliases w:val="ППЛ_СР_НМН_БЕЛ"/>
    <w:basedOn w:val="affffb"/>
    <w:rsid w:val="00BC6511"/>
    <w:pPr>
      <w:spacing w:before="0" w:after="0"/>
      <w:contextualSpacing w:val="0"/>
    </w:pPr>
  </w:style>
  <w:style w:type="paragraph" w:customStyle="1" w:styleId="afffffffffffffa">
    <w:name w:val="СТБ_Припылок_СтрРаз_НаименованиеАнг"/>
    <w:aliases w:val="ППЛ_СР_НМН_АНГ"/>
    <w:basedOn w:val="affffc"/>
    <w:rsid w:val="00BC6511"/>
    <w:pPr>
      <w:spacing w:before="0" w:after="0"/>
      <w:contextualSpacing w:val="0"/>
    </w:pPr>
  </w:style>
  <w:style w:type="paragraph" w:customStyle="1" w:styleId="afffffffffffffb">
    <w:name w:val="СТБ_Припылок_СтрРаз_УДК"/>
    <w:aliases w:val="ППЛ_СР_УДК"/>
    <w:basedOn w:val="af8"/>
    <w:rsid w:val="00BC6511"/>
    <w:rPr>
      <w:b/>
    </w:rPr>
  </w:style>
  <w:style w:type="paragraph" w:customStyle="1" w:styleId="afffffffffffffc">
    <w:name w:val="СТБ_Припылок_Переиздание_Лист"/>
    <w:aliases w:val="ППЛ_ПИ_ЛСТ"/>
    <w:basedOn w:val="af8"/>
    <w:next w:val="af8"/>
    <w:rsid w:val="00BC6511"/>
    <w:pPr>
      <w:pageBreakBefore/>
      <w:spacing w:before="5500"/>
    </w:pPr>
    <w:rPr>
      <w:lang w:val="en-US"/>
    </w:rPr>
  </w:style>
  <w:style w:type="paragraph" w:customStyle="1" w:styleId="afffffffffffffd">
    <w:name w:val="СТБ_Припылок_Приложение_Обозначение"/>
    <w:basedOn w:val="af8"/>
    <w:rsid w:val="00BC6511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fe">
    <w:name w:val="СТБ_Припылок_Приложение_Статус"/>
    <w:basedOn w:val="af8"/>
    <w:rsid w:val="00BC6511"/>
    <w:pPr>
      <w:keepNext/>
      <w:suppressAutoHyphens/>
      <w:jc w:val="center"/>
    </w:pPr>
    <w:rPr>
      <w:i/>
    </w:rPr>
  </w:style>
  <w:style w:type="paragraph" w:customStyle="1" w:styleId="affffffffffffff">
    <w:name w:val="СТБ_Припылок_Приложение_Заголовок"/>
    <w:basedOn w:val="af8"/>
    <w:rsid w:val="00BC6511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5">
    <w:name w:val="СТБ_Припылок_ИнфоДанные_Пункт"/>
    <w:aliases w:val="ППЛ_ИД_ПКТ"/>
    <w:basedOn w:val="af1"/>
    <w:rsid w:val="00BC6511"/>
    <w:pPr>
      <w:numPr>
        <w:numId w:val="43"/>
      </w:numPr>
      <w:spacing w:before="100" w:after="100"/>
    </w:pPr>
  </w:style>
  <w:style w:type="paragraph" w:customStyle="1" w:styleId="affffffffffffff0">
    <w:name w:val="СТБ_Припылок_ИнфоДанные_Текст"/>
    <w:basedOn w:val="af8"/>
    <w:rsid w:val="00BC6511"/>
    <w:pPr>
      <w:ind w:firstLine="397"/>
      <w:jc w:val="both"/>
    </w:pPr>
  </w:style>
  <w:style w:type="paragraph" w:customStyle="1" w:styleId="affffffffffffff1">
    <w:name w:val="СТБ_Припылок_ИнфоДанные"/>
    <w:aliases w:val="ППЛ_ИНФ"/>
    <w:basedOn w:val="af8"/>
    <w:next w:val="af1"/>
    <w:rsid w:val="00BC6511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ff2">
    <w:name w:val="СТБ_(ГОСТ)_Предисловие_Заголовок"/>
    <w:aliases w:val="ГОСТ_ПС_ЗГЛ"/>
    <w:next w:val="af1"/>
    <w:rsid w:val="00BC6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ff3">
    <w:name w:val="СТБ_(ГОСТ)_Предисловие_Сведения"/>
    <w:aliases w:val="ГОСТ_ПС_СВД"/>
    <w:next w:val="ad"/>
    <w:rsid w:val="00BC6511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ffffffffffff4">
    <w:name w:val="СТБ_(ГОСТ)_Предисловие_Голосование"/>
    <w:aliases w:val="ГОСТ_ПС_ГЛС"/>
    <w:basedOn w:val="ad"/>
    <w:next w:val="ad"/>
    <w:rsid w:val="00BC6511"/>
    <w:pPr>
      <w:keepNext/>
      <w:suppressAutoHyphens/>
      <w:spacing w:before="100" w:after="40"/>
      <w:ind w:firstLine="397"/>
    </w:pPr>
  </w:style>
  <w:style w:type="paragraph" w:customStyle="1" w:styleId="1fb">
    <w:name w:val="СТБ_(ГОСТ)_БиблиоДанные_Ряд1"/>
    <w:aliases w:val="ГОСТ_БД_РД1"/>
    <w:next w:val="2ff8"/>
    <w:rsid w:val="00BC6511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eastAsia="Calibri" w:hAnsi="Arial" w:cs="Arial"/>
      <w:caps/>
      <w:lang w:eastAsia="en-US"/>
    </w:rPr>
  </w:style>
  <w:style w:type="paragraph" w:customStyle="1" w:styleId="2ff8">
    <w:name w:val="СТБ_(ГОСТ)_БиблиоДанные_Ряд2"/>
    <w:aliases w:val="ГОСТ_БД_РД2"/>
    <w:next w:val="ad"/>
    <w:rsid w:val="00BC6511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affffffffffffff5">
    <w:name w:val="СТБ_Формула_Пояснение_Верх"/>
    <w:aliases w:val="ФМЛ_ПСН_В"/>
    <w:basedOn w:val="affffffffffffff6"/>
    <w:rsid w:val="00BC6511"/>
    <w:pPr>
      <w:spacing w:before="20"/>
    </w:pPr>
  </w:style>
  <w:style w:type="paragraph" w:customStyle="1" w:styleId="affffffffffffff6">
    <w:name w:val="СТБ_Формула_Пояснение"/>
    <w:aliases w:val="ФМЛ_ПСН"/>
    <w:basedOn w:val="af8"/>
    <w:rsid w:val="00BC6511"/>
    <w:pPr>
      <w:jc w:val="both"/>
    </w:pPr>
  </w:style>
  <w:style w:type="paragraph" w:customStyle="1" w:styleId="affffffffffffff7">
    <w:name w:val="СТБ_Формула_Пояснение_ВерхНиз"/>
    <w:aliases w:val="ФМЛ_ПСН_ВН"/>
    <w:basedOn w:val="affffffffffffff6"/>
    <w:rsid w:val="00BC6511"/>
    <w:pPr>
      <w:spacing w:before="20" w:after="20"/>
    </w:pPr>
  </w:style>
  <w:style w:type="paragraph" w:customStyle="1" w:styleId="affffffffffffff8">
    <w:name w:val="СТБ_Формула_Пояснение_Низ"/>
    <w:aliases w:val="ФМЛ_ПСН_Н"/>
    <w:basedOn w:val="affffffffffffff6"/>
    <w:rsid w:val="00BC6511"/>
    <w:pPr>
      <w:spacing w:after="20"/>
    </w:pPr>
  </w:style>
  <w:style w:type="paragraph" w:customStyle="1" w:styleId="affffffffffffff9">
    <w:name w:val="СТБ_ВыДанные_Проект"/>
    <w:basedOn w:val="af8"/>
    <w:next w:val="af8"/>
    <w:rsid w:val="00BC6511"/>
    <w:pPr>
      <w:spacing w:before="5000" w:after="5000"/>
    </w:pPr>
  </w:style>
  <w:style w:type="paragraph" w:customStyle="1" w:styleId="affffffffffffffa">
    <w:name w:val="СТБ_ПереИздание_ИД"/>
    <w:aliases w:val="ПИ_ИД"/>
    <w:basedOn w:val="af8"/>
    <w:rsid w:val="00BC6511"/>
    <w:pPr>
      <w:suppressAutoHyphens/>
      <w:spacing w:before="40" w:after="80"/>
      <w:ind w:firstLine="397"/>
    </w:pPr>
    <w:rPr>
      <w:b/>
    </w:rPr>
  </w:style>
  <w:style w:type="paragraph" w:customStyle="1" w:styleId="100">
    <w:name w:val="СТБ_ЗаТаблоид_10"/>
    <w:aliases w:val="ЗТ_10"/>
    <w:basedOn w:val="af8"/>
    <w:next w:val="af1"/>
    <w:rsid w:val="00BC6511"/>
  </w:style>
  <w:style w:type="paragraph" w:customStyle="1" w:styleId="89">
    <w:name w:val="СТБ_ЗаТаблоид_8"/>
    <w:aliases w:val="ЗТ_8"/>
    <w:basedOn w:val="af8"/>
    <w:next w:val="af1"/>
    <w:rsid w:val="00BC6511"/>
    <w:rPr>
      <w:sz w:val="16"/>
    </w:rPr>
  </w:style>
  <w:style w:type="paragraph" w:customStyle="1" w:styleId="6a">
    <w:name w:val="СТБ_ЗаТаблоид_6"/>
    <w:aliases w:val="ЗТ_6"/>
    <w:basedOn w:val="af8"/>
    <w:next w:val="af1"/>
    <w:rsid w:val="00BC6511"/>
    <w:rPr>
      <w:sz w:val="12"/>
    </w:rPr>
  </w:style>
  <w:style w:type="paragraph" w:customStyle="1" w:styleId="4f7">
    <w:name w:val="СТБ_ЗаТаблоид_4"/>
    <w:aliases w:val="ЗТ_4"/>
    <w:basedOn w:val="af8"/>
    <w:next w:val="af1"/>
    <w:rsid w:val="00BC6511"/>
    <w:rPr>
      <w:sz w:val="8"/>
    </w:rPr>
  </w:style>
  <w:style w:type="paragraph" w:customStyle="1" w:styleId="affffffffffffffb">
    <w:name w:val="СТБ_Припылок_СтрРаз_Введение"/>
    <w:aliases w:val="ППЛ_СР_ВВ"/>
    <w:basedOn w:val="af8"/>
    <w:rsid w:val="00BC6511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c">
    <w:name w:val="СТБ_ПереИздание_Лист"/>
    <w:aliases w:val="ПИ_ЛСТ"/>
    <w:basedOn w:val="af8"/>
    <w:next w:val="af8"/>
    <w:rsid w:val="00BC6511"/>
    <w:pPr>
      <w:pageBreakBefore/>
      <w:suppressAutoHyphens/>
      <w:spacing w:before="5500"/>
      <w:ind w:firstLine="397"/>
      <w:jc w:val="both"/>
    </w:pPr>
  </w:style>
  <w:style w:type="character" w:customStyle="1" w:styleId="af2">
    <w:name w:val="СТБ_Основной Знак"/>
    <w:aliases w:val="ОСН Знак"/>
    <w:link w:val="af1"/>
    <w:rsid w:val="00BC6511"/>
    <w:rPr>
      <w:rFonts w:ascii="Arial" w:eastAsia="Calibri" w:hAnsi="Arial" w:cs="Arial"/>
      <w:lang w:eastAsia="en-US" w:bidi="ar-SA"/>
    </w:rPr>
  </w:style>
  <w:style w:type="character" w:customStyle="1" w:styleId="affffffffffffffd">
    <w:name w:val="СТБ_Припылок_СтрРаз_Взамен"/>
    <w:uiPriority w:val="1"/>
    <w:rsid w:val="00BC6511"/>
    <w:rPr>
      <w:sz w:val="24"/>
    </w:rPr>
  </w:style>
  <w:style w:type="paragraph" w:customStyle="1" w:styleId="affffffffffffffe">
    <w:name w:val="СТБ_(ТиО)_Язык"/>
    <w:aliases w:val="ТиО_ЯЗК"/>
    <w:basedOn w:val="af8"/>
    <w:next w:val="af8"/>
    <w:rsid w:val="00BC6511"/>
    <w:pPr>
      <w:ind w:left="57" w:right="57"/>
      <w:jc w:val="center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7\TO15\%5b&#1064;&#1040;&#1041;&#1051;&#1054;&#1053;&#1067;%5d\&#1057;&#1058;&#104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F992-9088-40E0-A3CD-E275439D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СТБ.dot</Template>
  <TotalTime>0</TotalTime>
  <Pages>9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ОКРБ 004</vt:lpstr>
    </vt:vector>
  </TitlesOfParts>
  <Manager>© KB 2K14</Manager>
  <Company>БелГИСС</Company>
  <LinksUpToDate>false</LinksUpToDate>
  <CharactersWithSpaces>24147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ОКРБ 004</dc:title>
  <dc:subject>Наборы знаков и кодирование информации</dc:subject>
  <dc:creator>Белстат</dc:creator>
  <cp:keywords>общегосударственный классификатор, орган управления</cp:keywords>
  <dc:description>Техническое редактирование документа проведено 18.11.2014 в издательско-полиграфическом отделе БелГИСС</dc:description>
  <cp:lastModifiedBy>Жолнерчик Наталья Геннадьевна</cp:lastModifiedBy>
  <cp:revision>2</cp:revision>
  <cp:lastPrinted>2022-11-16T08:13:00Z</cp:lastPrinted>
  <dcterms:created xsi:type="dcterms:W3CDTF">2025-12-30T09:25:00Z</dcterms:created>
  <dcterms:modified xsi:type="dcterms:W3CDTF">2025-12-30T09:25:00Z</dcterms:modified>
  <cp:category>ТНПА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ндекс">
    <vt:lpwstr>ОКРБ</vt:lpwstr>
  </property>
  <property fmtid="{D5CDD505-2E9C-101B-9397-08002B2CF9AE}" pid="3" name="Группа">
    <vt:lpwstr> </vt:lpwstr>
  </property>
  <property fmtid="{D5CDD505-2E9C-101B-9397-08002B2CF9AE}" pid="4" name="Подгруппа">
    <vt:lpwstr> </vt:lpwstr>
  </property>
  <property fmtid="{D5CDD505-2E9C-101B-9397-08002B2CF9AE}" pid="5" name="Номер">
    <vt:lpwstr>004</vt:lpwstr>
  </property>
  <property fmtid="{D5CDD505-2E9C-101B-9397-08002B2CF9AE}" pid="6" name="Проект">
    <vt:lpwstr> </vt:lpwstr>
  </property>
  <property fmtid="{D5CDD505-2E9C-101B-9397-08002B2CF9AE}" pid="7" name="Версия">
    <vt:lpwstr> </vt:lpwstr>
  </property>
  <property fmtid="{D5CDD505-2E9C-101B-9397-08002B2CF9AE}" pid="8" name="Издание">
    <vt:lpwstr>2014</vt:lpwstr>
  </property>
  <property fmtid="{D5CDD505-2E9C-101B-9397-08002B2CF9AE}" pid="9" name="Обозначение">
    <vt:lpwstr> </vt:lpwstr>
  </property>
  <property fmtid="{D5CDD505-2E9C-101B-9397-08002B2CF9AE}" pid="10" name="Категория" linkTarget="Категория">
    <vt:lpwstr>Общегосударственный классификатор Республики Беларусь</vt:lpwstr>
  </property>
  <property fmtid="{D5CDD505-2E9C-101B-9397-08002B2CF9AE}" pid="11" name="Орган">
    <vt:lpwstr>Госстандарт</vt:lpwstr>
  </property>
  <property fmtid="{D5CDD505-2E9C-101B-9397-08002B2CF9AE}" pid="12" name="Место">
    <vt:lpwstr>Минск</vt:lpwstr>
  </property>
  <property fmtid="{D5CDD505-2E9C-101B-9397-08002B2CF9AE}" pid="13" name="Взаимосвязь">
    <vt:lpwstr> </vt:lpwstr>
  </property>
  <property fmtid="{D5CDD505-2E9C-101B-9397-08002B2CF9AE}" pid="14" name="Статус">
    <vt:lpwstr>Взамен</vt:lpwstr>
  </property>
  <property fmtid="{D5CDD505-2E9C-101B-9397-08002B2CF9AE}" pid="15" name="МесяцПи">
    <vt:i4>0</vt:i4>
  </property>
  <property fmtid="{D5CDD505-2E9C-101B-9397-08002B2CF9AE}" pid="16" name="ГодПи">
    <vt:i4>0</vt:i4>
  </property>
  <property fmtid="{D5CDD505-2E9C-101B-9397-08002B2CF9AE}" pid="17" name="Ограничение">
    <vt:bool>false</vt:bool>
  </property>
  <property fmtid="{D5CDD505-2E9C-101B-9397-08002B2CF9AE}" pid="18" name="Применение">
    <vt:bool>false</vt:bool>
  </property>
  <property fmtid="{D5CDD505-2E9C-101B-9397-08002B2CF9AE}" pid="19" name="ЗаголовокРусГ">
    <vt:lpwstr>группировки субъектов, не относящихся к органам государственной власти и управления.</vt:lpwstr>
  </property>
  <property fmtid="{D5CDD505-2E9C-101B-9397-08002B2CF9AE}" pid="20" name="ЗаголовокРусО">
    <vt:lpwstr>Органы государственной власти и управления</vt:lpwstr>
  </property>
  <property fmtid="{D5CDD505-2E9C-101B-9397-08002B2CF9AE}" pid="21" name="ЗаголовокРусП">
    <vt:lpwstr> </vt:lpwstr>
  </property>
  <property fmtid="{D5CDD505-2E9C-101B-9397-08002B2CF9AE}" pid="22" name="ЗаголовокБелГ">
    <vt:lpwstr> </vt:lpwstr>
  </property>
  <property fmtid="{D5CDD505-2E9C-101B-9397-08002B2CF9AE}" pid="23" name="ЗаголовокБелО">
    <vt:lpwstr>Органы дзяржаўнай улады і кіравання</vt:lpwstr>
  </property>
  <property fmtid="{D5CDD505-2E9C-101B-9397-08002B2CF9AE}" pid="24" name="ЗаголовокБелП">
    <vt:lpwstr> </vt:lpwstr>
  </property>
  <property fmtid="{D5CDD505-2E9C-101B-9397-08002B2CF9AE}" pid="25" name="ЗаголовокАнгГ">
    <vt:lpwstr> </vt:lpwstr>
  </property>
  <property fmtid="{D5CDD505-2E9C-101B-9397-08002B2CF9AE}" pid="26" name="ЗаголовокАнгО">
    <vt:lpwstr>Governmental authorities and administrative bodies</vt:lpwstr>
  </property>
  <property fmtid="{D5CDD505-2E9C-101B-9397-08002B2CF9AE}" pid="27" name="ЗаголовокАнгП">
    <vt:lpwstr> </vt:lpwstr>
  </property>
  <property fmtid="{D5CDD505-2E9C-101B-9397-08002B2CF9AE}" pid="28" name="НормоСсылки">
    <vt:lpwstr> </vt:lpwstr>
  </property>
  <property fmtid="{D5CDD505-2E9C-101B-9397-08002B2CF9AE}" pid="29" name="НормоСсылкиТип">
    <vt:lpwstr> </vt:lpwstr>
  </property>
  <property fmtid="{D5CDD505-2E9C-101B-9397-08002B2CF9AE}" pid="30" name="ТермОпры">
    <vt:lpwstr> </vt:lpwstr>
  </property>
  <property fmtid="{D5CDD505-2E9C-101B-9397-08002B2CF9AE}" pid="31" name="Соответствие">
    <vt:lpwstr> </vt:lpwstr>
  </property>
  <property fmtid="{D5CDD505-2E9C-101B-9397-08002B2CF9AE}" pid="32" name="ОригиналЧасть">
    <vt:lpwstr> </vt:lpwstr>
  </property>
  <property fmtid="{D5CDD505-2E9C-101B-9397-08002B2CF9AE}" pid="33" name="ОригиналЕнАм">
    <vt:lpwstr> </vt:lpwstr>
  </property>
  <property fmtid="{D5CDD505-2E9C-101B-9397-08002B2CF9AE}" pid="34" name="УДК">
    <vt:lpwstr> 351.07(094)(083)(476)</vt:lpwstr>
  </property>
  <property fmtid="{D5CDD505-2E9C-101B-9397-08002B2CF9AE}" pid="35" name="МКС">
    <vt:lpwstr>35.040</vt:lpwstr>
  </property>
  <property fmtid="{D5CDD505-2E9C-101B-9397-08002B2CF9AE}" pid="36" name="КП">
    <vt:lpwstr> </vt:lpwstr>
  </property>
  <property fmtid="{D5CDD505-2E9C-101B-9397-08002B2CF9AE}" pid="37" name="НИД">
    <vt:lpwstr> </vt:lpwstr>
  </property>
  <property fmtid="{D5CDD505-2E9C-101B-9397-08002B2CF9AE}" pid="38" name="ОКП">
    <vt:lpwstr> </vt:lpwstr>
  </property>
  <property fmtid="{D5CDD505-2E9C-101B-9397-08002B2CF9AE}" pid="39" name="ОКПРБ">
    <vt:lpwstr> </vt:lpwstr>
  </property>
  <property fmtid="{D5CDD505-2E9C-101B-9397-08002B2CF9AE}" pid="40" name="Введение">
    <vt:filetime>2014-12-31T21:00:00Z</vt:filetime>
  </property>
  <property fmtid="{D5CDD505-2E9C-101B-9397-08002B2CF9AE}" pid="41" name="ПостановаДата">
    <vt:filetime>2014-11-10T21:00:00Z</vt:filetime>
  </property>
  <property fmtid="{D5CDD505-2E9C-101B-9397-08002B2CF9AE}" pid="42" name="ПостановаНомер">
    <vt:i4>50</vt:i4>
  </property>
  <property fmtid="{D5CDD505-2E9C-101B-9397-08002B2CF9AE}" pid="43" name="Набор">
    <vt:filetime>2014-11-17T21:00:00Z</vt:filetime>
  </property>
  <property fmtid="{D5CDD505-2E9C-101B-9397-08002B2CF9AE}" pid="44" name="Печать">
    <vt:filetime>2014-11-17T21:00:00Z</vt:filetime>
  </property>
</Properties>
</file>